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DD" w:rsidRPr="00CF41FB" w:rsidRDefault="004733DD" w:rsidP="00C42ADD">
      <w:pPr>
        <w:pBdr>
          <w:left w:val="single" w:sz="48" w:space="10" w:color="5DBFD4"/>
        </w:pBdr>
        <w:tabs>
          <w:tab w:val="clear" w:pos="1440"/>
          <w:tab w:val="center" w:pos="4680"/>
          <w:tab w:val="right" w:pos="9360"/>
        </w:tabs>
        <w:spacing w:before="0" w:line="276" w:lineRule="auto"/>
        <w:ind w:left="-227"/>
        <w:contextualSpacing/>
        <w:rPr>
          <w:rFonts w:asciiTheme="majorHAnsi" w:eastAsia="Cambria" w:hAnsiTheme="majorHAnsi" w:cstheme="majorHAnsi"/>
          <w:b/>
          <w:color w:val="333366"/>
          <w:kern w:val="20"/>
          <w:sz w:val="18"/>
          <w:szCs w:val="18"/>
        </w:rPr>
      </w:pPr>
      <w:bookmarkStart w:id="0" w:name="_GoBack"/>
      <w:bookmarkEnd w:id="0"/>
      <w:r w:rsidRPr="00CF41FB">
        <w:rPr>
          <w:rFonts w:asciiTheme="majorHAnsi" w:eastAsia="Cambria" w:hAnsiTheme="majorHAnsi" w:cstheme="majorHAnsi"/>
          <w:b/>
          <w:color w:val="333366"/>
          <w:kern w:val="20"/>
          <w:sz w:val="18"/>
          <w:szCs w:val="18"/>
        </w:rPr>
        <w:t>THALES GLOBAL SERVICES</w:t>
      </w:r>
    </w:p>
    <w:p w:rsidR="004733DD" w:rsidRPr="00CF41FB" w:rsidRDefault="004733DD" w:rsidP="00C42ADD">
      <w:pPr>
        <w:pBdr>
          <w:left w:val="single" w:sz="48" w:space="10" w:color="5DBFD4"/>
        </w:pBdr>
        <w:tabs>
          <w:tab w:val="clear" w:pos="1440"/>
          <w:tab w:val="center" w:pos="4680"/>
          <w:tab w:val="right" w:pos="9360"/>
        </w:tabs>
        <w:spacing w:before="0" w:line="276" w:lineRule="auto"/>
        <w:ind w:left="-227"/>
        <w:contextualSpacing/>
        <w:rPr>
          <w:rFonts w:asciiTheme="majorHAnsi" w:eastAsia="Cambria" w:hAnsiTheme="majorHAnsi" w:cstheme="majorHAnsi"/>
          <w:color w:val="646464"/>
          <w:kern w:val="20"/>
          <w:sz w:val="18"/>
          <w:szCs w:val="18"/>
        </w:rPr>
      </w:pPr>
      <w:r w:rsidRPr="00CF41FB">
        <w:rPr>
          <w:rFonts w:asciiTheme="majorHAnsi" w:eastAsia="Cambria" w:hAnsiTheme="majorHAnsi" w:cstheme="majorHAnsi"/>
          <w:color w:val="646464"/>
          <w:kern w:val="20"/>
          <w:sz w:val="18"/>
          <w:szCs w:val="18"/>
        </w:rPr>
        <w:t>19/21 avenue Morane Saulnier</w:t>
      </w:r>
    </w:p>
    <w:p w:rsidR="004733DD" w:rsidRPr="006B186C" w:rsidRDefault="004733DD" w:rsidP="00C42ADD">
      <w:pPr>
        <w:pBdr>
          <w:left w:val="single" w:sz="48" w:space="10" w:color="5DBFD4"/>
        </w:pBdr>
        <w:tabs>
          <w:tab w:val="clear" w:pos="1440"/>
          <w:tab w:val="center" w:pos="4680"/>
          <w:tab w:val="right" w:pos="9360"/>
        </w:tabs>
        <w:spacing w:before="0" w:line="276" w:lineRule="auto"/>
        <w:ind w:left="-227"/>
        <w:contextualSpacing/>
        <w:rPr>
          <w:rFonts w:asciiTheme="majorHAnsi" w:eastAsia="Cambria" w:hAnsiTheme="majorHAnsi" w:cstheme="majorHAnsi"/>
          <w:color w:val="646464"/>
          <w:kern w:val="20"/>
          <w:sz w:val="18"/>
          <w:szCs w:val="18"/>
          <w:lang w:val="en-GB"/>
        </w:rPr>
      </w:pPr>
      <w:r w:rsidRPr="006B186C">
        <w:rPr>
          <w:rFonts w:asciiTheme="majorHAnsi" w:eastAsia="Cambria" w:hAnsiTheme="majorHAnsi" w:cstheme="majorHAnsi"/>
          <w:color w:val="646464"/>
          <w:kern w:val="20"/>
          <w:sz w:val="18"/>
          <w:szCs w:val="18"/>
          <w:lang w:val="en-GB"/>
        </w:rPr>
        <w:t>78140 Velizy-Villacoublay</w:t>
      </w:r>
    </w:p>
    <w:p w:rsidR="004733DD" w:rsidRPr="006B186C" w:rsidRDefault="004733DD" w:rsidP="00C42ADD">
      <w:pPr>
        <w:pBdr>
          <w:left w:val="single" w:sz="48" w:space="10" w:color="5DBFD4"/>
        </w:pBdr>
        <w:tabs>
          <w:tab w:val="clear" w:pos="1440"/>
          <w:tab w:val="center" w:pos="4680"/>
          <w:tab w:val="right" w:pos="9360"/>
        </w:tabs>
        <w:spacing w:before="0" w:line="276" w:lineRule="auto"/>
        <w:ind w:left="-227"/>
        <w:contextualSpacing/>
        <w:rPr>
          <w:rFonts w:asciiTheme="majorHAnsi" w:eastAsia="Cambria" w:hAnsiTheme="majorHAnsi" w:cstheme="majorHAnsi"/>
          <w:color w:val="646464"/>
          <w:kern w:val="20"/>
          <w:sz w:val="18"/>
          <w:szCs w:val="18"/>
          <w:lang w:val="en-GB"/>
        </w:rPr>
      </w:pPr>
      <w:r w:rsidRPr="006B186C">
        <w:rPr>
          <w:rFonts w:asciiTheme="majorHAnsi" w:eastAsia="Cambria" w:hAnsiTheme="majorHAnsi" w:cstheme="majorHAnsi"/>
          <w:color w:val="646464"/>
          <w:kern w:val="20"/>
          <w:sz w:val="18"/>
          <w:szCs w:val="18"/>
          <w:lang w:val="en-GB"/>
        </w:rPr>
        <w:t>Tél. +33 (0)1 40 83 23 00</w:t>
      </w:r>
    </w:p>
    <w:p w:rsidR="004733DD" w:rsidRPr="006B186C" w:rsidRDefault="007430E2" w:rsidP="00C42ADD">
      <w:pPr>
        <w:pBdr>
          <w:left w:val="single" w:sz="48" w:space="10" w:color="5DBFD4"/>
        </w:pBdr>
        <w:tabs>
          <w:tab w:val="clear" w:pos="1440"/>
          <w:tab w:val="center" w:pos="4680"/>
          <w:tab w:val="right" w:pos="9360"/>
        </w:tabs>
        <w:spacing w:before="0" w:line="276" w:lineRule="auto"/>
        <w:ind w:left="-227"/>
        <w:contextualSpacing/>
        <w:rPr>
          <w:rFonts w:asciiTheme="majorHAnsi" w:eastAsia="Cambria" w:hAnsiTheme="majorHAnsi" w:cstheme="majorHAnsi"/>
          <w:color w:val="333366"/>
          <w:kern w:val="20"/>
          <w:sz w:val="18"/>
          <w:szCs w:val="18"/>
          <w:lang w:val="en-GB"/>
        </w:rPr>
      </w:pPr>
      <w:hyperlink r:id="rId12" w:history="1">
        <w:r w:rsidR="004733DD" w:rsidRPr="006B186C">
          <w:rPr>
            <w:rFonts w:asciiTheme="majorHAnsi" w:eastAsia="Cambria" w:hAnsiTheme="majorHAnsi" w:cstheme="majorHAnsi"/>
            <w:color w:val="646464"/>
            <w:kern w:val="20"/>
            <w:sz w:val="18"/>
            <w:szCs w:val="18"/>
            <w:lang w:val="en-GB"/>
          </w:rPr>
          <w:t>www.thalesgroup.com</w:t>
        </w:r>
      </w:hyperlink>
    </w:p>
    <w:p w:rsidR="004733DD" w:rsidRPr="006B186C" w:rsidRDefault="004733DD" w:rsidP="00C42ADD">
      <w:pPr>
        <w:tabs>
          <w:tab w:val="clear" w:pos="1440"/>
        </w:tabs>
        <w:spacing w:before="0" w:line="276" w:lineRule="auto"/>
        <w:contextualSpacing/>
        <w:rPr>
          <w:rFonts w:asciiTheme="majorHAnsi" w:eastAsia="Cambria" w:hAnsiTheme="majorHAnsi" w:cstheme="majorHAnsi"/>
          <w:color w:val="000000"/>
          <w:kern w:val="20"/>
          <w:szCs w:val="20"/>
          <w:lang w:val="en-GB"/>
        </w:rPr>
      </w:pPr>
    </w:p>
    <w:p w:rsidR="004733DD" w:rsidRPr="006B186C" w:rsidRDefault="004733DD" w:rsidP="00C42ADD">
      <w:pPr>
        <w:tabs>
          <w:tab w:val="clear" w:pos="1440"/>
        </w:tabs>
        <w:spacing w:before="0" w:line="276" w:lineRule="auto"/>
        <w:contextualSpacing/>
        <w:rPr>
          <w:rFonts w:asciiTheme="majorHAnsi" w:eastAsia="Cambria" w:hAnsiTheme="majorHAnsi" w:cstheme="majorHAnsi"/>
          <w:color w:val="000000"/>
          <w:kern w:val="20"/>
          <w:szCs w:val="20"/>
          <w:lang w:val="en-GB"/>
        </w:rPr>
      </w:pPr>
    </w:p>
    <w:p w:rsidR="00D40BE7" w:rsidRPr="006B186C" w:rsidRDefault="00D40BE7" w:rsidP="00C42ADD">
      <w:pPr>
        <w:tabs>
          <w:tab w:val="clear" w:pos="1440"/>
        </w:tabs>
        <w:spacing w:before="0" w:line="276" w:lineRule="auto"/>
        <w:contextualSpacing/>
        <w:rPr>
          <w:rFonts w:asciiTheme="majorHAnsi" w:eastAsia="Cambria" w:hAnsiTheme="majorHAnsi" w:cstheme="majorHAnsi"/>
          <w:color w:val="000000"/>
          <w:kern w:val="20"/>
          <w:szCs w:val="20"/>
          <w:lang w:val="en-GB"/>
        </w:rPr>
      </w:pPr>
    </w:p>
    <w:p w:rsidR="004733DD" w:rsidRPr="006B186C" w:rsidRDefault="004733DD" w:rsidP="00C42ADD">
      <w:pPr>
        <w:tabs>
          <w:tab w:val="clear" w:pos="1440"/>
        </w:tabs>
        <w:spacing w:before="0" w:line="276" w:lineRule="auto"/>
        <w:contextualSpacing/>
        <w:rPr>
          <w:rFonts w:asciiTheme="majorHAnsi" w:eastAsia="Cambria" w:hAnsiTheme="majorHAnsi" w:cstheme="majorHAnsi"/>
          <w:color w:val="000000"/>
          <w:kern w:val="20"/>
          <w:szCs w:val="20"/>
          <w:lang w:val="en-GB"/>
        </w:rPr>
      </w:pPr>
    </w:p>
    <w:p w:rsidR="00D40BE7" w:rsidRPr="006B186C" w:rsidRDefault="00271775" w:rsidP="00C42ADD">
      <w:pPr>
        <w:pBdr>
          <w:bottom w:val="single" w:sz="8" w:space="4" w:color="4F81BD"/>
        </w:pBdr>
        <w:tabs>
          <w:tab w:val="clear" w:pos="1440"/>
        </w:tabs>
        <w:spacing w:before="0" w:line="276" w:lineRule="auto"/>
        <w:contextualSpacing/>
        <w:jc w:val="center"/>
        <w:rPr>
          <w:rFonts w:asciiTheme="majorHAnsi" w:eastAsia="Times New Roman" w:hAnsiTheme="majorHAnsi" w:cstheme="majorHAnsi"/>
          <w:b/>
          <w:spacing w:val="5"/>
          <w:kern w:val="28"/>
          <w:sz w:val="40"/>
          <w:szCs w:val="40"/>
          <w:lang w:val="en-GB"/>
        </w:rPr>
      </w:pPr>
      <w:r w:rsidRPr="006B186C">
        <w:rPr>
          <w:rFonts w:asciiTheme="majorHAnsi" w:eastAsia="Times New Roman" w:hAnsiTheme="majorHAnsi" w:cstheme="majorHAnsi"/>
          <w:b/>
          <w:spacing w:val="5"/>
          <w:kern w:val="28"/>
          <w:sz w:val="40"/>
          <w:szCs w:val="40"/>
          <w:lang w:val="en-GB"/>
        </w:rPr>
        <w:t xml:space="preserve">MODE </w:t>
      </w:r>
      <w:r w:rsidR="007A51A8" w:rsidRPr="006B186C">
        <w:rPr>
          <w:rFonts w:asciiTheme="majorHAnsi" w:eastAsia="Times New Roman" w:hAnsiTheme="majorHAnsi" w:cstheme="majorHAnsi"/>
          <w:b/>
          <w:spacing w:val="5"/>
          <w:kern w:val="28"/>
          <w:sz w:val="40"/>
          <w:szCs w:val="40"/>
          <w:lang w:val="en-GB"/>
        </w:rPr>
        <w:t>OPERATOIRE</w:t>
      </w:r>
    </w:p>
    <w:p w:rsidR="00570187" w:rsidRPr="006B186C" w:rsidRDefault="00570187" w:rsidP="00C42ADD">
      <w:pPr>
        <w:spacing w:before="0" w:line="276" w:lineRule="auto"/>
        <w:contextualSpacing/>
        <w:rPr>
          <w:rFonts w:asciiTheme="majorHAnsi" w:hAnsiTheme="majorHAnsi" w:cstheme="majorHAnsi"/>
          <w:b/>
          <w:sz w:val="32"/>
          <w:szCs w:val="32"/>
          <w:lang w:val="en-GB"/>
        </w:rPr>
      </w:pPr>
    </w:p>
    <w:p w:rsidR="00570187" w:rsidRPr="006B186C" w:rsidRDefault="00570187" w:rsidP="00C42ADD">
      <w:pPr>
        <w:spacing w:before="0" w:line="276" w:lineRule="auto"/>
        <w:contextualSpacing/>
        <w:rPr>
          <w:rFonts w:asciiTheme="majorHAnsi" w:hAnsiTheme="majorHAnsi" w:cstheme="majorHAnsi"/>
          <w:b/>
          <w:sz w:val="32"/>
          <w:szCs w:val="32"/>
          <w:lang w:val="en-GB"/>
        </w:rPr>
      </w:pPr>
    </w:p>
    <w:p w:rsidR="00D40BE7" w:rsidRPr="004739DD" w:rsidRDefault="007F0DB4" w:rsidP="00C42ADD">
      <w:pPr>
        <w:spacing w:before="0" w:line="276" w:lineRule="auto"/>
        <w:contextualSpacing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MODOP </w:t>
      </w:r>
      <w:r w:rsidR="007A51A8" w:rsidRPr="00731557">
        <w:rPr>
          <w:rFonts w:asciiTheme="majorHAnsi" w:hAnsiTheme="majorHAnsi" w:cstheme="majorHAnsi"/>
          <w:b/>
          <w:sz w:val="32"/>
          <w:szCs w:val="32"/>
        </w:rPr>
        <w:t xml:space="preserve">HA </w:t>
      </w:r>
      <w:r w:rsidR="00E82B25">
        <w:rPr>
          <w:rFonts w:asciiTheme="majorHAnsi" w:hAnsiTheme="majorHAnsi" w:cstheme="majorHAnsi"/>
          <w:b/>
          <w:sz w:val="32"/>
          <w:szCs w:val="32"/>
        </w:rPr>
        <w:t>ANNULER UNE DEMANDE D’ACHAT</w:t>
      </w:r>
    </w:p>
    <w:p w:rsidR="007F0DB4" w:rsidRDefault="007F0DB4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07FF" w:rsidRDefault="004907FF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3356B" w:rsidRDefault="00B3356B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473B9" w:rsidRDefault="00F473B9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473B9" w:rsidRDefault="00F473B9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473B9" w:rsidRDefault="00F473B9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473B9" w:rsidRPr="00AE54BB" w:rsidRDefault="00F473B9" w:rsidP="00C42ADD">
      <w:pPr>
        <w:tabs>
          <w:tab w:val="clear" w:pos="1440"/>
        </w:tabs>
        <w:spacing w:before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473B9" w:rsidRPr="00CF41FB" w:rsidRDefault="00F473B9" w:rsidP="00C42ADD">
      <w:pPr>
        <w:tabs>
          <w:tab w:val="clear" w:pos="1440"/>
          <w:tab w:val="left" w:pos="284"/>
        </w:tabs>
        <w:spacing w:before="0" w:line="276" w:lineRule="auto"/>
        <w:contextualSpacing/>
        <w:rPr>
          <w:rFonts w:asciiTheme="majorHAnsi" w:eastAsia="Times New Roman" w:hAnsiTheme="majorHAnsi" w:cstheme="majorHAnsi"/>
          <w:b/>
          <w:bCs/>
          <w:sz w:val="40"/>
          <w:szCs w:val="20"/>
          <w:lang w:eastAsia="fr-FR"/>
        </w:rPr>
      </w:pPr>
      <w:r w:rsidRPr="00CF41FB">
        <w:rPr>
          <w:rFonts w:asciiTheme="majorHAnsi" w:eastAsia="Times New Roman" w:hAnsiTheme="majorHAnsi" w:cstheme="majorHAnsi"/>
          <w:b/>
          <w:bCs/>
          <w:sz w:val="40"/>
          <w:szCs w:val="20"/>
          <w:lang w:eastAsia="fr-FR"/>
        </w:rPr>
        <w:t>ERP FRANCE</w:t>
      </w:r>
    </w:p>
    <w:p w:rsidR="00A931A3" w:rsidRDefault="00A931A3" w:rsidP="00C42ADD">
      <w:pPr>
        <w:tabs>
          <w:tab w:val="clear" w:pos="1440"/>
        </w:tabs>
        <w:spacing w:before="0" w:line="276" w:lineRule="auto"/>
        <w:ind w:left="357" w:hanging="357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:rsidR="00857B23" w:rsidRDefault="00E82B25" w:rsidP="00C42ADD">
      <w:pPr>
        <w:pStyle w:val="Titre1"/>
        <w:spacing w:before="0" w:line="276" w:lineRule="auto"/>
        <w:contextualSpacing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Objet</w:t>
      </w:r>
    </w:p>
    <w:p w:rsidR="00E82B25" w:rsidRDefault="00E82B25" w:rsidP="00E82B25">
      <w:pPr>
        <w:rPr>
          <w:lang w:eastAsia="fr-FR"/>
        </w:rPr>
      </w:pPr>
    </w:p>
    <w:p w:rsidR="00E82B25" w:rsidRDefault="00E82B25" w:rsidP="00E82B25">
      <w:pPr>
        <w:rPr>
          <w:lang w:eastAsia="fr-FR"/>
        </w:rPr>
      </w:pPr>
      <w:r>
        <w:rPr>
          <w:lang w:eastAsia="fr-FR"/>
        </w:rPr>
        <w:t xml:space="preserve">Il arrive qu’une demande d’achat </w:t>
      </w:r>
      <w:r w:rsidR="00D522E1">
        <w:rPr>
          <w:lang w:eastAsia="fr-FR"/>
        </w:rPr>
        <w:t xml:space="preserve">ou une ligne de DA </w:t>
      </w:r>
      <w:r>
        <w:rPr>
          <w:lang w:eastAsia="fr-FR"/>
        </w:rPr>
        <w:t>doive être annulée avant d’être transformée en commande.</w:t>
      </w:r>
    </w:p>
    <w:p w:rsidR="00E82B25" w:rsidRDefault="00E82B25" w:rsidP="00E82B25">
      <w:pPr>
        <w:rPr>
          <w:lang w:eastAsia="fr-FR"/>
        </w:rPr>
      </w:pPr>
      <w:r>
        <w:rPr>
          <w:lang w:eastAsia="fr-FR"/>
        </w:rPr>
        <w:t xml:space="preserve">Le prescripteur ne souhaite plus passer cette DA </w:t>
      </w:r>
      <w:r w:rsidR="00D522E1">
        <w:rPr>
          <w:lang w:eastAsia="fr-FR"/>
        </w:rPr>
        <w:t xml:space="preserve">au service </w:t>
      </w:r>
    </w:p>
    <w:p w:rsidR="00E82B25" w:rsidRDefault="00E82B25" w:rsidP="00E82B25">
      <w:pPr>
        <w:rPr>
          <w:lang w:eastAsia="fr-FR"/>
        </w:rPr>
      </w:pPr>
      <w:r>
        <w:rPr>
          <w:lang w:eastAsia="fr-FR"/>
        </w:rPr>
        <w:t>Dans SAP il est impossible de supprimer une demande d’achat.</w:t>
      </w:r>
    </w:p>
    <w:p w:rsidR="00E82B25" w:rsidRDefault="00E82B25" w:rsidP="00E82B25">
      <w:pPr>
        <w:rPr>
          <w:lang w:eastAsia="fr-FR"/>
        </w:rPr>
      </w:pPr>
      <w:r>
        <w:rPr>
          <w:lang w:eastAsia="fr-FR"/>
        </w:rPr>
        <w:t>Par contre on peut bloquer son traitement. C’est l’objet de ce mode opératoire</w:t>
      </w:r>
    </w:p>
    <w:p w:rsidR="00E82B25" w:rsidRDefault="00E82B25" w:rsidP="00E82B25">
      <w:pPr>
        <w:rPr>
          <w:lang w:eastAsia="fr-FR"/>
        </w:rPr>
      </w:pPr>
    </w:p>
    <w:p w:rsidR="00C42ADD" w:rsidRDefault="00FA6394" w:rsidP="00E82B25">
      <w:pPr>
        <w:pStyle w:val="Titre1"/>
        <w:rPr>
          <w:rFonts w:eastAsia="Times New Roman"/>
        </w:rPr>
      </w:pPr>
      <w:r>
        <w:rPr>
          <w:rFonts w:eastAsia="Times New Roman"/>
        </w:rPr>
        <w:t>Si la DA n’a pas encore été transformée en commande :</w:t>
      </w:r>
      <w:r w:rsidR="00E82B25">
        <w:rPr>
          <w:rFonts w:eastAsia="Times New Roman"/>
        </w:rPr>
        <w:t>Terminer tous les postes de DA</w:t>
      </w:r>
    </w:p>
    <w:p w:rsidR="00D522E1" w:rsidRDefault="00D522E1" w:rsidP="00E82B25">
      <w:pPr>
        <w:rPr>
          <w:rFonts w:asciiTheme="majorHAnsi" w:hAnsiTheme="majorHAnsi" w:cstheme="majorHAnsi"/>
          <w:sz w:val="24"/>
          <w:szCs w:val="24"/>
        </w:rPr>
      </w:pPr>
    </w:p>
    <w:p w:rsidR="00D522E1" w:rsidRDefault="00E82B25" w:rsidP="00E82B25">
      <w:pPr>
        <w:rPr>
          <w:rFonts w:asciiTheme="majorHAnsi" w:hAnsiTheme="majorHAnsi" w:cstheme="majorHAnsi"/>
          <w:sz w:val="24"/>
          <w:szCs w:val="24"/>
        </w:rPr>
      </w:pPr>
      <w:r w:rsidRPr="00E82B25">
        <w:rPr>
          <w:rFonts w:asciiTheme="majorHAnsi" w:hAnsiTheme="majorHAnsi" w:cstheme="majorHAnsi"/>
          <w:sz w:val="24"/>
          <w:szCs w:val="24"/>
        </w:rPr>
        <w:t>Modifier la DA</w:t>
      </w:r>
      <w:r w:rsidR="00D522E1">
        <w:rPr>
          <w:rFonts w:asciiTheme="majorHAnsi" w:hAnsiTheme="majorHAnsi" w:cstheme="majorHAnsi"/>
          <w:sz w:val="24"/>
          <w:szCs w:val="24"/>
        </w:rPr>
        <w:t>.</w:t>
      </w:r>
    </w:p>
    <w:p w:rsidR="00E82B25" w:rsidRDefault="00D522E1" w:rsidP="00D522E1">
      <w:pPr>
        <w:spacing w:line="360" w:lineRule="auto"/>
        <w:rPr>
          <w:rFonts w:asciiTheme="majorHAnsi" w:hAnsiTheme="majorHAnsi" w:cstheme="majorHAnsi"/>
          <w:b/>
          <w:sz w:val="36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E82B25" w:rsidRPr="00E82B25">
        <w:rPr>
          <w:rFonts w:asciiTheme="majorHAnsi" w:hAnsiTheme="majorHAnsi" w:cstheme="majorHAnsi"/>
          <w:sz w:val="24"/>
          <w:szCs w:val="24"/>
        </w:rPr>
        <w:t xml:space="preserve">ransaction </w:t>
      </w:r>
      <w:r w:rsidR="00E82B25" w:rsidRPr="00E82B25">
        <w:rPr>
          <w:rFonts w:asciiTheme="majorHAnsi" w:hAnsiTheme="majorHAnsi" w:cstheme="majorHAnsi"/>
          <w:b/>
          <w:sz w:val="36"/>
          <w:szCs w:val="24"/>
        </w:rPr>
        <w:t>ME52N</w:t>
      </w:r>
    </w:p>
    <w:p w:rsidR="00E82B25" w:rsidRDefault="00E82B25" w:rsidP="00D522E1">
      <w:pPr>
        <w:tabs>
          <w:tab w:val="clear" w:pos="1440"/>
        </w:tabs>
        <w:spacing w:before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Dans le menu « Poste » :</w:t>
      </w:r>
    </w:p>
    <w:p w:rsidR="00E82B25" w:rsidRDefault="00E82B25" w:rsidP="00D522E1">
      <w:pPr>
        <w:pStyle w:val="Paragraphedeliste"/>
        <w:numPr>
          <w:ilvl w:val="0"/>
          <w:numId w:val="10"/>
        </w:numPr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Onglet </w:t>
      </w:r>
      <w:r w:rsidR="00D522E1">
        <w:rPr>
          <w:rFonts w:asciiTheme="majorHAnsi" w:eastAsia="Times New Roman" w:hAnsiTheme="majorHAnsi" w:cstheme="majorHAnsi"/>
          <w:sz w:val="24"/>
          <w:szCs w:val="24"/>
        </w:rPr>
        <w:t>« Quantité et dates »</w:t>
      </w:r>
    </w:p>
    <w:p w:rsidR="00E82B25" w:rsidRDefault="00D522E1" w:rsidP="00D522E1">
      <w:pPr>
        <w:pStyle w:val="Paragraphedeliste"/>
        <w:numPr>
          <w:ilvl w:val="0"/>
          <w:numId w:val="10"/>
        </w:numPr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Cocher « Terminé »</w:t>
      </w:r>
    </w:p>
    <w:p w:rsidR="00D522E1" w:rsidRDefault="00D522E1" w:rsidP="00E82B25">
      <w:pPr>
        <w:pStyle w:val="Paragraphedeliste"/>
        <w:numPr>
          <w:ilvl w:val="0"/>
          <w:numId w:val="10"/>
        </w:numPr>
        <w:spacing w:before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S’il y a plusieurs postes, aller au poste suivant à l’aide de la flèche </w:t>
      </w:r>
      <w:r>
        <w:rPr>
          <w:noProof/>
          <w:lang w:eastAsia="fr-FR"/>
        </w:rPr>
        <w:drawing>
          <wp:inline distT="0" distB="0" distL="0" distR="0" wp14:anchorId="358F4C08" wp14:editId="66D1996B">
            <wp:extent cx="163818" cy="171437"/>
            <wp:effectExtent l="0" t="0" r="8255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36" cy="1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et répéter l’opération</w:t>
      </w:r>
    </w:p>
    <w:p w:rsidR="00D522E1" w:rsidRPr="00D522E1" w:rsidRDefault="00D522E1" w:rsidP="00D522E1">
      <w:pPr>
        <w:tabs>
          <w:tab w:val="clear" w:pos="1440"/>
        </w:tabs>
        <w:spacing w:before="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208915</wp:posOffset>
            </wp:positionV>
            <wp:extent cx="5937885" cy="5544820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65A" w:rsidRPr="00FA6394" w:rsidRDefault="00FA6394" w:rsidP="00FA6394">
      <w:pPr>
        <w:numPr>
          <w:ilvl w:val="0"/>
          <w:numId w:val="15"/>
        </w:numPr>
        <w:tabs>
          <w:tab w:val="num" w:pos="1440"/>
        </w:tabs>
      </w:pPr>
      <w:r>
        <w:t xml:space="preserve">Cette action </w:t>
      </w:r>
      <w:r w:rsidR="00CD2EB5" w:rsidRPr="00FA6394">
        <w:t>permet de solder le pré-engagement du poste de DA</w:t>
      </w:r>
    </w:p>
    <w:p w:rsidR="0050765A" w:rsidRPr="00FA6394" w:rsidRDefault="00CD2EB5" w:rsidP="00FA6394">
      <w:pPr>
        <w:numPr>
          <w:ilvl w:val="0"/>
          <w:numId w:val="15"/>
        </w:numPr>
        <w:tabs>
          <w:tab w:val="num" w:pos="1440"/>
        </w:tabs>
      </w:pPr>
      <w:r w:rsidRPr="00FA6394">
        <w:t>Si quantité en reliquat, elle ne sera pas proposée pour une conversion en commande</w:t>
      </w:r>
    </w:p>
    <w:p w:rsidR="00E82B25" w:rsidRDefault="00FA6394" w:rsidP="00FA6394">
      <w:pPr>
        <w:pStyle w:val="Titre1"/>
      </w:pPr>
      <w:r>
        <w:t>Si une ligne de DA a été partiellement commandée</w:t>
      </w:r>
    </w:p>
    <w:p w:rsidR="00FA6394" w:rsidRPr="00FA6394" w:rsidRDefault="00FA6394" w:rsidP="00FA6394"/>
    <w:p w:rsidR="008A1D54" w:rsidRDefault="008A1D54" w:rsidP="008A1D54">
      <w:pPr>
        <w:spacing w:line="360" w:lineRule="auto"/>
        <w:rPr>
          <w:rFonts w:asciiTheme="majorHAnsi" w:hAnsiTheme="majorHAnsi" w:cstheme="majorHAnsi"/>
          <w:b/>
          <w:sz w:val="36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Pr="00E82B25">
        <w:rPr>
          <w:rFonts w:asciiTheme="majorHAnsi" w:hAnsiTheme="majorHAnsi" w:cstheme="majorHAnsi"/>
          <w:sz w:val="24"/>
          <w:szCs w:val="24"/>
        </w:rPr>
        <w:t xml:space="preserve">ransaction </w:t>
      </w:r>
      <w:r w:rsidRPr="00E82B25">
        <w:rPr>
          <w:rFonts w:asciiTheme="majorHAnsi" w:hAnsiTheme="majorHAnsi" w:cstheme="majorHAnsi"/>
          <w:b/>
          <w:sz w:val="36"/>
          <w:szCs w:val="24"/>
        </w:rPr>
        <w:t>ME52N</w:t>
      </w:r>
    </w:p>
    <w:p w:rsidR="008A1D54" w:rsidRDefault="008A1D54" w:rsidP="008A1D54">
      <w:pPr>
        <w:tabs>
          <w:tab w:val="clear" w:pos="1440"/>
        </w:tabs>
        <w:spacing w:before="0" w:line="36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Dans le menu « Poste » :</w:t>
      </w:r>
    </w:p>
    <w:p w:rsidR="008A1D54" w:rsidRDefault="008A1D54" w:rsidP="008A1D54">
      <w:pPr>
        <w:pStyle w:val="Paragraphedeliste"/>
        <w:numPr>
          <w:ilvl w:val="0"/>
          <w:numId w:val="10"/>
        </w:numPr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Onglet « statut »</w:t>
      </w:r>
    </w:p>
    <w:p w:rsidR="008A1D54" w:rsidRDefault="008A1D54" w:rsidP="008A1D54">
      <w:pPr>
        <w:pStyle w:val="Paragraphedeliste"/>
        <w:numPr>
          <w:ilvl w:val="0"/>
          <w:numId w:val="10"/>
        </w:numPr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La zone « Cd. Bloc. » devra être positionnée à « bloqué par le demandeur » et le motif entré dans « TextBloc »</w:t>
      </w:r>
    </w:p>
    <w:p w:rsidR="008A1D54" w:rsidRDefault="008A1D54" w:rsidP="008A1D54">
      <w:pPr>
        <w:tabs>
          <w:tab w:val="clear" w:pos="1440"/>
        </w:tabs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Il ne sera plus possible de passer des commandes sur ce poste de DA, même si la DA est validée.</w:t>
      </w:r>
    </w:p>
    <w:p w:rsidR="008A1D54" w:rsidRPr="008A1D54" w:rsidRDefault="008A1D54" w:rsidP="008A1D54">
      <w:pPr>
        <w:tabs>
          <w:tab w:val="clear" w:pos="1440"/>
        </w:tabs>
        <w:spacing w:before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Exemple : Quantité du poste de DA = 100, quantité commandée 70, et le prescripteur ne souhaite pas commander les 30 unités restanttes. Il bloque la création de commande.</w:t>
      </w:r>
    </w:p>
    <w:p w:rsidR="00E82B25" w:rsidRPr="00E82B25" w:rsidRDefault="00E82B25" w:rsidP="00E82B25">
      <w:pPr>
        <w:rPr>
          <w:rFonts w:asciiTheme="majorHAnsi" w:hAnsiTheme="majorHAnsi" w:cstheme="majorHAnsi"/>
          <w:b/>
          <w:sz w:val="36"/>
          <w:szCs w:val="24"/>
        </w:rPr>
      </w:pPr>
    </w:p>
    <w:p w:rsidR="00E82B25" w:rsidRPr="00E82B25" w:rsidRDefault="00E82B25" w:rsidP="00E82B25">
      <w:pPr>
        <w:rPr>
          <w:rFonts w:asciiTheme="majorHAnsi" w:hAnsiTheme="majorHAnsi" w:cstheme="majorHAnsi"/>
          <w:b/>
          <w:sz w:val="28"/>
        </w:rPr>
      </w:pPr>
    </w:p>
    <w:p w:rsidR="00E82B25" w:rsidRDefault="008A1D54" w:rsidP="00E82B25">
      <w:pPr>
        <w:tabs>
          <w:tab w:val="clear" w:pos="1440"/>
        </w:tabs>
        <w:spacing w:before="0" w:line="276" w:lineRule="auto"/>
        <w:contextualSpacing/>
      </w:pPr>
      <w:r w:rsidRPr="008A1D54">
        <w:rPr>
          <w:noProof/>
          <w:lang w:eastAsia="fr-FR"/>
        </w:rPr>
        <w:drawing>
          <wp:inline distT="0" distB="0" distL="0" distR="0" wp14:anchorId="65279138" wp14:editId="39FAF034">
            <wp:extent cx="5584773" cy="174047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73" cy="174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2B25" w:rsidRDefault="00E82B25" w:rsidP="00E82B25"/>
    <w:p w:rsidR="00E82B25" w:rsidRDefault="00E82B25" w:rsidP="00E82B25"/>
    <w:p w:rsidR="007F0232" w:rsidRPr="007F0DB4" w:rsidRDefault="007F0232" w:rsidP="00C42ADD">
      <w:pPr>
        <w:tabs>
          <w:tab w:val="clear" w:pos="1440"/>
        </w:tabs>
        <w:spacing w:before="0" w:line="276" w:lineRule="auto"/>
        <w:contextualSpacing/>
        <w:jc w:val="center"/>
        <w:rPr>
          <w:rFonts w:asciiTheme="majorHAnsi" w:eastAsia="Times New Roman" w:hAnsiTheme="majorHAnsi" w:cstheme="majorHAnsi"/>
          <w:b/>
          <w:color w:val="003F8A" w:themeColor="text2"/>
          <w:sz w:val="32"/>
          <w:szCs w:val="24"/>
        </w:rPr>
      </w:pPr>
      <w:r w:rsidRPr="007F0DB4">
        <w:rPr>
          <w:rFonts w:asciiTheme="majorHAnsi" w:eastAsia="Times New Roman" w:hAnsiTheme="majorHAnsi" w:cstheme="majorHAnsi"/>
          <w:b/>
          <w:color w:val="003F8A" w:themeColor="text2"/>
          <w:sz w:val="32"/>
          <w:szCs w:val="24"/>
        </w:rPr>
        <w:t>FIN DU MODOP</w:t>
      </w:r>
    </w:p>
    <w:sectPr w:rsidR="007F0232" w:rsidRPr="007F0DB4" w:rsidSect="00E95C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1418" w:bottom="1418" w:left="1418" w:header="425" w:footer="425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6"/>
    </wne:keymap>
    <wne:keymap wne:kcmPrimary="0233">
      <wne:acd wne:acdName="acd5"/>
    </wne:keymap>
    <wne:keymap wne:kcmPrimary="0234">
      <wne:acd wne:acdName="acd1"/>
    </wne:keymap>
    <wne:keymap wne:kcmPrimary="0235">
      <wne:acd wne:acdName="acd8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" wne:acdName="acd0" wne:fciIndexBasedOn="0065"/>
    <wne:acd wne:argValue="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" wne:acdName="acd1" wne:fciIndexBasedOn="0065"/>
    <wne:acd wne:argValue="AQAAADAA" wne:acdName="acd2" wne:fciIndexBasedOn="0065"/>
    <wne:acd wne:argValue="AQAAADYA" wne:acdName="acd3" wne:fciIndexBasedOn="0065"/>
    <wne:acd wne:argValue="AQAAADcA" wne:acdName="acd4" wne:fciIndexBasedOn="0065"/>
    <wne:acd wne:argValue="AQAAAAMA" wne:acdName="acd5" wne:fciIndexBasedOn="0065"/>
    <wne:acd wne:argValue="AQAAAAIA" wne:acdName="acd6" wne:fciIndexBasedOn="0065"/>
    <wne:acd wne:acdName="acd7" wne:fciIndexBasedOn="0065"/>
    <wne:acd wne:argValue="AQAAAAU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B5" w:rsidRDefault="00CD2EB5" w:rsidP="00762A52">
      <w:r>
        <w:separator/>
      </w:r>
    </w:p>
  </w:endnote>
  <w:endnote w:type="continuationSeparator" w:id="0">
    <w:p w:rsidR="00CD2EB5" w:rsidRDefault="00CD2EB5" w:rsidP="0076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3360"/>
      <w:docPartObj>
        <w:docPartGallery w:val="Page Numbers (Bottom of Page)"/>
        <w:docPartUnique/>
      </w:docPartObj>
    </w:sdtPr>
    <w:sdtEndPr/>
    <w:sdtContent>
      <w:p w:rsidR="006346F8" w:rsidRDefault="006346F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D51">
          <w:rPr>
            <w:noProof/>
          </w:rPr>
          <w:t>4</w:t>
        </w:r>
        <w:r>
          <w:fldChar w:fldCharType="end"/>
        </w:r>
      </w:p>
    </w:sdtContent>
  </w:sdt>
  <w:p w:rsidR="00CF41FB" w:rsidRPr="003C71AC" w:rsidRDefault="00CF41FB" w:rsidP="003C71AC">
    <w:pPr>
      <w:pStyle w:val="Pieddepage"/>
      <w:rPr>
        <w:sz w:val="14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32321"/>
      <w:docPartObj>
        <w:docPartGallery w:val="Page Numbers (Bottom of Page)"/>
        <w:docPartUnique/>
      </w:docPartObj>
    </w:sdtPr>
    <w:sdtEndPr>
      <w:rPr>
        <w:sz w:val="14"/>
      </w:rPr>
    </w:sdtEndPr>
    <w:sdtContent>
      <w:tbl>
        <w:tblPr>
          <w:tblW w:w="11057" w:type="dxa"/>
          <w:jc w:val="center"/>
          <w:tblCellSpacing w:w="56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57"/>
        </w:tblGrid>
        <w:tr w:rsidR="00CF41FB" w:rsidRPr="004733DD" w:rsidTr="004733DD">
          <w:trPr>
            <w:tblCellSpacing w:w="56" w:type="dxa"/>
            <w:jc w:val="center"/>
          </w:trPr>
          <w:tc>
            <w:tcPr>
              <w:tcW w:w="10833" w:type="dxa"/>
            </w:tcPr>
            <w:tbl>
              <w:tblPr>
                <w:tblW w:w="0" w:type="auto"/>
                <w:jc w:val="center"/>
                <w:tbl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  <w:insideH w:val="dotted" w:sz="2" w:space="0" w:color="auto"/>
                  <w:insideV w:val="dotted" w:sz="2" w:space="0" w:color="auto"/>
                </w:tblBorders>
                <w:tblLayout w:type="fixed"/>
                <w:tblCellMar>
                  <w:top w:w="113" w:type="dxa"/>
                  <w:left w:w="227" w:type="dxa"/>
                  <w:bottom w:w="113" w:type="dxa"/>
                  <w:right w:w="227" w:type="dxa"/>
                </w:tblCellMar>
                <w:tblLook w:val="04A0" w:firstRow="1" w:lastRow="0" w:firstColumn="1" w:lastColumn="0" w:noHBand="0" w:noVBand="1"/>
              </w:tblPr>
              <w:tblGrid>
                <w:gridCol w:w="3274"/>
              </w:tblGrid>
              <w:tr w:rsidR="00CF41FB" w:rsidRPr="004733DD" w:rsidTr="004733DD">
                <w:trPr>
                  <w:trHeight w:val="338"/>
                  <w:jc w:val="center"/>
                </w:trPr>
                <w:tc>
                  <w:tcPr>
                    <w:tcW w:w="3274" w:type="dxa"/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40" w:line="240" w:lineRule="auto"/>
                      <w:jc w:val="center"/>
                      <w:rPr>
                        <w:rFonts w:ascii="Arial" w:eastAsia="Cambria" w:hAnsi="Arial" w:cs="Angsana New"/>
                        <w:b/>
                        <w:caps/>
                        <w:color w:val="000000"/>
                        <w:kern w:val="20"/>
                        <w:sz w:val="18"/>
                        <w:szCs w:val="18"/>
                        <w:lang w:val="en-GB"/>
                      </w:rPr>
                    </w:pPr>
                    <w:r w:rsidRPr="004733DD">
                      <w:rPr>
                        <w:rFonts w:ascii="Arial" w:eastAsia="Cambria" w:hAnsi="Arial" w:cs="Angsana New"/>
                        <w:b/>
                        <w:bCs/>
                        <w:color w:val="000000"/>
                        <w:kern w:val="20"/>
                        <w:sz w:val="16"/>
                        <w:szCs w:val="20"/>
                        <w:lang w:val="en-US"/>
                      </w:rPr>
                      <w:t>THALES GROUP  INTERNAL</w:t>
                    </w:r>
                  </w:p>
                </w:tc>
              </w:tr>
            </w:tbl>
            <w:p w:rsidR="00CF41FB" w:rsidRPr="004733DD" w:rsidRDefault="00CF41FB" w:rsidP="004733DD">
              <w:pPr>
                <w:tabs>
                  <w:tab w:val="clear" w:pos="1440"/>
                </w:tabs>
                <w:spacing w:before="40" w:after="160" w:line="288" w:lineRule="auto"/>
                <w:jc w:val="center"/>
                <w:rPr>
                  <w:rFonts w:ascii="Arial" w:eastAsia="Cambria" w:hAnsi="Arial" w:cs="Angsana New"/>
                  <w:caps/>
                  <w:color w:val="000000"/>
                  <w:kern w:val="20"/>
                  <w:sz w:val="22"/>
                  <w:szCs w:val="20"/>
                  <w:lang w:val="en-GB"/>
                </w:rPr>
              </w:pPr>
            </w:p>
          </w:tc>
        </w:tr>
        <w:tr w:rsidR="00CF41FB" w:rsidRPr="004733DD" w:rsidTr="004733DD">
          <w:trPr>
            <w:cantSplit/>
            <w:tblCellSpacing w:w="56" w:type="dxa"/>
            <w:jc w:val="center"/>
          </w:trPr>
          <w:tc>
            <w:tcPr>
              <w:tcW w:w="10833" w:type="dxa"/>
              <w:noWrap/>
            </w:tcPr>
            <w:tbl>
              <w:tblPr>
                <w:tblW w:w="0" w:type="auto"/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00" w:firstRow="0" w:lastRow="0" w:firstColumn="0" w:lastColumn="0" w:noHBand="0" w:noVBand="1"/>
              </w:tblPr>
              <w:tblGrid>
                <w:gridCol w:w="2708"/>
                <w:gridCol w:w="2708"/>
                <w:gridCol w:w="2708"/>
                <w:gridCol w:w="2534"/>
              </w:tblGrid>
              <w:tr w:rsidR="00CF41FB" w:rsidRPr="004733DD" w:rsidTr="004733DD"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</w:pPr>
                    <w:r w:rsidRPr="004733DD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  <w:t>Identifiant entité</w:t>
                    </w:r>
                  </w:p>
                </w:tc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</w:pPr>
                    <w:r w:rsidRPr="004733DD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  <w:t>Identifiant business</w:t>
                    </w:r>
                  </w:p>
                </w:tc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</w:pPr>
                    <w:r w:rsidRPr="004733DD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  <w:t>CTD</w:t>
                    </w:r>
                  </w:p>
                </w:tc>
                <w:tc>
                  <w:tcPr>
                    <w:tcW w:w="2534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</w:pPr>
                    <w:r w:rsidRPr="004733DD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</w:rPr>
                      <w:t>Révision</w:t>
                    </w:r>
                  </w:p>
                </w:tc>
              </w:tr>
              <w:tr w:rsidR="00CF41FB" w:rsidRPr="004733DD" w:rsidTr="004733DD"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GB"/>
                      </w:rPr>
                    </w:pPr>
                    <w:r w:rsidRPr="004733DD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GB"/>
                      </w:rPr>
                      <w:t>0026-F6481</w:t>
                    </w:r>
                  </w:p>
                </w:tc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GB"/>
                      </w:rPr>
                    </w:pPr>
                  </w:p>
                </w:tc>
                <w:tc>
                  <w:tcPr>
                    <w:tcW w:w="2708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4733DD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GB"/>
                      </w:rPr>
                    </w:pPr>
                    <w:r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GB"/>
                      </w:rPr>
                      <w:t>549</w:t>
                    </w:r>
                  </w:p>
                </w:tc>
                <w:tc>
                  <w:tcPr>
                    <w:tcW w:w="2534" w:type="dxa"/>
                    <w:tcMar>
                      <w:left w:w="57" w:type="dxa"/>
                      <w:right w:w="57" w:type="dxa"/>
                    </w:tcMar>
                    <w:vAlign w:val="center"/>
                  </w:tcPr>
                  <w:p w:rsidR="00CF41FB" w:rsidRPr="004733DD" w:rsidRDefault="00CF41FB" w:rsidP="00B20D79">
                    <w:pPr>
                      <w:tabs>
                        <w:tab w:val="clear" w:pos="1440"/>
                      </w:tabs>
                      <w:spacing w:before="0" w:line="288" w:lineRule="auto"/>
                      <w:ind w:right="142"/>
                      <w:contextualSpacing/>
                      <w:jc w:val="center"/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US"/>
                      </w:rPr>
                    </w:pPr>
                    <w:r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US"/>
                      </w:rPr>
                      <w:t>0.0</w:t>
                    </w:r>
                    <w:r w:rsidR="00F473B9">
                      <w:rPr>
                        <w:rFonts w:ascii="Arial" w:eastAsia="Cambria" w:hAnsi="Arial" w:cs="Angsana New"/>
                        <w:color w:val="7F7F7F"/>
                        <w:kern w:val="20"/>
                        <w:szCs w:val="12"/>
                        <w:lang w:val="en-US"/>
                      </w:rPr>
                      <w:t>1</w:t>
                    </w:r>
                  </w:p>
                </w:tc>
              </w:tr>
            </w:tbl>
            <w:p w:rsidR="00CF41FB" w:rsidRPr="004733DD" w:rsidRDefault="00CF41FB" w:rsidP="004733DD">
              <w:pPr>
                <w:tabs>
                  <w:tab w:val="clear" w:pos="1440"/>
                </w:tabs>
                <w:spacing w:before="0" w:line="288" w:lineRule="auto"/>
                <w:ind w:left="-210"/>
                <w:contextualSpacing/>
                <w:jc w:val="center"/>
                <w:rPr>
                  <w:rFonts w:ascii="Arial" w:eastAsia="Cambria" w:hAnsi="Arial" w:cs="Angsana New"/>
                  <w:color w:val="333366"/>
                  <w:kern w:val="20"/>
                  <w:sz w:val="12"/>
                  <w:szCs w:val="12"/>
                  <w:lang w:val="en-US"/>
                </w:rPr>
              </w:pPr>
            </w:p>
          </w:tc>
        </w:tr>
        <w:tr w:rsidR="00CF41FB" w:rsidRPr="004733DD" w:rsidTr="004733DD">
          <w:trPr>
            <w:cantSplit/>
            <w:tblCellSpacing w:w="56" w:type="dxa"/>
            <w:jc w:val="center"/>
          </w:trPr>
          <w:tc>
            <w:tcPr>
              <w:tcW w:w="10833" w:type="dxa"/>
              <w:noWrap/>
            </w:tcPr>
            <w:p w:rsidR="00CF41FB" w:rsidRPr="004733DD" w:rsidRDefault="00CF41FB" w:rsidP="004733DD">
              <w:pPr>
                <w:tabs>
                  <w:tab w:val="clear" w:pos="1440"/>
                </w:tabs>
                <w:spacing w:before="0" w:line="288" w:lineRule="auto"/>
                <w:ind w:left="-210"/>
                <w:contextualSpacing/>
                <w:jc w:val="center"/>
                <w:rPr>
                  <w:rFonts w:ascii="Arial" w:eastAsia="Cambria" w:hAnsi="Arial" w:cs="Angsana New"/>
                  <w:b/>
                  <w:color w:val="333366"/>
                  <w:kern w:val="20"/>
                  <w:sz w:val="12"/>
                  <w:szCs w:val="12"/>
                </w:rPr>
              </w:pPr>
              <w:r w:rsidRPr="004733DD">
                <w:rPr>
                  <w:rFonts w:ascii="Arial" w:eastAsia="Cambria" w:hAnsi="Arial" w:cs="Angsana New"/>
                  <w:color w:val="333366"/>
                  <w:kern w:val="20"/>
                  <w:sz w:val="12"/>
                  <w:szCs w:val="12"/>
                </w:rPr>
                <w:t>Ce document ne peut être reproduit, modifié, adapté, publié, traduit, d'une quelconque façon, en tout ou partie, ni divulgué à un tiers sans l'accord préalable et écrit de Thales.</w:t>
              </w:r>
              <w:r w:rsidRPr="004733DD">
                <w:rPr>
                  <w:rFonts w:ascii="Arial" w:eastAsia="Cambria" w:hAnsi="Arial" w:cs="Angsana New"/>
                  <w:color w:val="333366"/>
                  <w:kern w:val="20"/>
                  <w:sz w:val="12"/>
                  <w:szCs w:val="12"/>
                </w:rPr>
                <w:br/>
              </w:r>
              <w:r w:rsidRPr="004733DD">
                <w:rPr>
                  <w:rFonts w:ascii="Arial" w:eastAsia="Cambria" w:hAnsi="Arial" w:cs="Arial"/>
                  <w:color w:val="333366"/>
                  <w:kern w:val="20"/>
                  <w:sz w:val="12"/>
                  <w:szCs w:val="12"/>
                </w:rPr>
                <w:t>©</w:t>
              </w:r>
              <w:r w:rsidRPr="004733DD">
                <w:rPr>
                  <w:rFonts w:ascii="Arial" w:eastAsia="Cambria" w:hAnsi="Arial" w:cs="Angsana New"/>
                  <w:color w:val="333366"/>
                  <w:kern w:val="20"/>
                  <w:sz w:val="12"/>
                  <w:szCs w:val="12"/>
                </w:rPr>
                <w:t xml:space="preserve"> THALES 2015 – Tous droits réservés. </w:t>
              </w:r>
            </w:p>
          </w:tc>
        </w:tr>
      </w:tbl>
      <w:p w:rsidR="00CF41FB" w:rsidRPr="00C1203F" w:rsidRDefault="00CF41FB" w:rsidP="00762A52">
        <w:pPr>
          <w:pStyle w:val="Pieddepage"/>
          <w:rPr>
            <w:sz w:val="14"/>
          </w:rPr>
        </w:pPr>
        <w:r>
          <w:rPr>
            <w:sz w:val="14"/>
          </w:rPr>
          <w:tab/>
        </w:r>
        <w:r>
          <w:rPr>
            <w:sz w:val="14"/>
          </w:rPr>
          <w:tab/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7430E2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  <w:r>
          <w:rPr>
            <w:sz w:val="16"/>
          </w:rPr>
          <w:t xml:space="preserve"> / </w: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NUMPAGES </w:instrText>
        </w:r>
        <w:r>
          <w:rPr>
            <w:sz w:val="16"/>
          </w:rPr>
          <w:fldChar w:fldCharType="separate"/>
        </w:r>
        <w:r w:rsidR="007430E2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B5" w:rsidRDefault="00CD2EB5" w:rsidP="00762A52">
      <w:r>
        <w:separator/>
      </w:r>
    </w:p>
  </w:footnote>
  <w:footnote w:type="continuationSeparator" w:id="0">
    <w:p w:rsidR="00CD2EB5" w:rsidRDefault="00CD2EB5" w:rsidP="0076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FB" w:rsidRPr="00E87805" w:rsidRDefault="00B3356B" w:rsidP="00B85A98">
    <w:pPr>
      <w:pageBreakBefore/>
      <w:pBdr>
        <w:top w:val="single" w:sz="2" w:space="3" w:color="333366"/>
        <w:left w:val="single" w:sz="2" w:space="8" w:color="333366"/>
        <w:bottom w:val="single" w:sz="2" w:space="3" w:color="333366"/>
        <w:right w:val="single" w:sz="2" w:space="8" w:color="333366"/>
      </w:pBdr>
      <w:shd w:val="clear" w:color="auto" w:fill="333366"/>
      <w:tabs>
        <w:tab w:val="clear" w:pos="1440"/>
      </w:tabs>
      <w:spacing w:before="100" w:beforeAutospacing="1" w:after="240" w:line="240" w:lineRule="auto"/>
      <w:ind w:right="-357"/>
      <w:outlineLvl w:val="0"/>
      <w:rPr>
        <w:rFonts w:ascii="Arial" w:eastAsia="Cambria" w:hAnsi="Arial" w:cs="Angsana New"/>
        <w:b/>
        <w:bCs/>
        <w:caps/>
        <w:noProof/>
        <w:color w:val="FFFFFF" w:themeColor="background1"/>
        <w:kern w:val="20"/>
        <w:sz w:val="28"/>
        <w:szCs w:val="28"/>
      </w:rPr>
    </w:pPr>
    <w:r w:rsidRPr="00B3356B">
      <w:rPr>
        <w:rFonts w:ascii="Arial" w:eastAsia="Cambria" w:hAnsi="Arial" w:cs="Angsana New"/>
        <w:b/>
        <w:bCs/>
        <w:caps/>
        <w:noProof/>
        <w:color w:val="FFFFFF" w:themeColor="background1"/>
        <w:kern w:val="20"/>
        <w:sz w:val="28"/>
        <w:szCs w:val="28"/>
      </w:rPr>
      <w:t xml:space="preserve">MODOP </w:t>
    </w:r>
    <w:r w:rsidR="008D187B">
      <w:rPr>
        <w:rFonts w:ascii="Arial" w:eastAsia="Cambria" w:hAnsi="Arial" w:cs="Angsana New"/>
        <w:b/>
        <w:bCs/>
        <w:caps/>
        <w:noProof/>
        <w:color w:val="FFFFFF" w:themeColor="background1"/>
        <w:kern w:val="20"/>
        <w:sz w:val="28"/>
        <w:szCs w:val="28"/>
      </w:rPr>
      <w:t xml:space="preserve">HA </w:t>
    </w:r>
    <w:r w:rsidR="008A1D54">
      <w:rPr>
        <w:rFonts w:ascii="Arial" w:eastAsia="Cambria" w:hAnsi="Arial" w:cs="Angsana New"/>
        <w:b/>
        <w:bCs/>
        <w:caps/>
        <w:noProof/>
        <w:color w:val="FFFFFF" w:themeColor="background1"/>
        <w:kern w:val="20"/>
        <w:sz w:val="28"/>
        <w:szCs w:val="28"/>
      </w:rPr>
      <w:t>annuler une demande d’achats</w:t>
    </w:r>
  </w:p>
  <w:p w:rsidR="0000480A" w:rsidRDefault="000048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FB" w:rsidRDefault="00CF41FB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1" locked="1" layoutInCell="0" allowOverlap="0" wp14:anchorId="6C11C082" wp14:editId="00132435">
          <wp:simplePos x="0" y="0"/>
          <wp:positionH relativeFrom="page">
            <wp:posOffset>2520315</wp:posOffset>
          </wp:positionH>
          <wp:positionV relativeFrom="page">
            <wp:posOffset>248285</wp:posOffset>
          </wp:positionV>
          <wp:extent cx="2505710" cy="550545"/>
          <wp:effectExtent l="0" t="0" r="0" b="0"/>
          <wp:wrapNone/>
          <wp:docPr id="129" name="Image 129" descr="Th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Th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7E086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F635E8"/>
    <w:multiLevelType w:val="hybridMultilevel"/>
    <w:tmpl w:val="94C841E4"/>
    <w:lvl w:ilvl="0" w:tplc="13A88502">
      <w:start w:val="1"/>
      <w:numFmt w:val="bullet"/>
      <w:pStyle w:val="Listepuces3"/>
      <w:lvlText w:val=""/>
      <w:lvlJc w:val="left"/>
      <w:pPr>
        <w:ind w:left="1003" w:hanging="360"/>
      </w:pPr>
      <w:rPr>
        <w:rFonts w:ascii="Wingdings" w:hAnsi="Wingdings" w:hint="default"/>
        <w:color w:val="999999"/>
        <w:sz w:val="20"/>
        <w:szCs w:val="12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AF343C2"/>
    <w:multiLevelType w:val="hybridMultilevel"/>
    <w:tmpl w:val="E21E1C54"/>
    <w:lvl w:ilvl="0" w:tplc="072C9CE6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51519"/>
        <w:sz w:val="20"/>
        <w:szCs w:val="20"/>
      </w:rPr>
    </w:lvl>
    <w:lvl w:ilvl="1" w:tplc="00C62E86">
      <w:start w:val="1"/>
      <w:numFmt w:val="bullet"/>
      <w:lvlText w:val="o"/>
      <w:lvlJc w:val="left"/>
      <w:pPr>
        <w:tabs>
          <w:tab w:val="num" w:pos="-6826"/>
        </w:tabs>
        <w:ind w:left="-6826" w:hanging="360"/>
      </w:pPr>
      <w:rPr>
        <w:rFonts w:ascii="Courier New" w:hAnsi="Courier New" w:cs="Courier New" w:hint="default"/>
      </w:rPr>
    </w:lvl>
    <w:lvl w:ilvl="2" w:tplc="1D6C3156">
      <w:start w:val="1"/>
      <w:numFmt w:val="bullet"/>
      <w:lvlText w:val=""/>
      <w:lvlJc w:val="left"/>
      <w:pPr>
        <w:tabs>
          <w:tab w:val="num" w:pos="-6106"/>
        </w:tabs>
        <w:ind w:left="-6106" w:hanging="360"/>
      </w:pPr>
      <w:rPr>
        <w:rFonts w:ascii="Wingdings" w:hAnsi="Wingdings" w:hint="default"/>
      </w:rPr>
    </w:lvl>
    <w:lvl w:ilvl="3" w:tplc="2C60E620">
      <w:start w:val="1"/>
      <w:numFmt w:val="bullet"/>
      <w:lvlText w:val=""/>
      <w:lvlJc w:val="left"/>
      <w:pPr>
        <w:tabs>
          <w:tab w:val="num" w:pos="-5386"/>
        </w:tabs>
        <w:ind w:left="-5386" w:hanging="360"/>
      </w:pPr>
      <w:rPr>
        <w:rFonts w:ascii="Symbol" w:hAnsi="Symbol" w:hint="default"/>
      </w:rPr>
    </w:lvl>
    <w:lvl w:ilvl="4" w:tplc="E5C40CE6">
      <w:start w:val="1"/>
      <w:numFmt w:val="bullet"/>
      <w:lvlText w:val="o"/>
      <w:lvlJc w:val="left"/>
      <w:pPr>
        <w:tabs>
          <w:tab w:val="num" w:pos="-4666"/>
        </w:tabs>
        <w:ind w:left="-4666" w:hanging="360"/>
      </w:pPr>
      <w:rPr>
        <w:rFonts w:ascii="Courier New" w:hAnsi="Courier New" w:cs="Courier New" w:hint="default"/>
      </w:rPr>
    </w:lvl>
    <w:lvl w:ilvl="5" w:tplc="46A47C88">
      <w:start w:val="1"/>
      <w:numFmt w:val="bullet"/>
      <w:lvlText w:val=""/>
      <w:lvlJc w:val="left"/>
      <w:pPr>
        <w:tabs>
          <w:tab w:val="num" w:pos="-3946"/>
        </w:tabs>
        <w:ind w:left="-3946" w:hanging="360"/>
      </w:pPr>
      <w:rPr>
        <w:rFonts w:ascii="Wingdings" w:hAnsi="Wingdings" w:hint="default"/>
      </w:rPr>
    </w:lvl>
    <w:lvl w:ilvl="6" w:tplc="FF249C84">
      <w:start w:val="1"/>
      <w:numFmt w:val="bullet"/>
      <w:lvlText w:val=""/>
      <w:lvlJc w:val="left"/>
      <w:pPr>
        <w:tabs>
          <w:tab w:val="num" w:pos="-3226"/>
        </w:tabs>
        <w:ind w:left="-3226" w:hanging="360"/>
      </w:pPr>
      <w:rPr>
        <w:rFonts w:ascii="Symbol" w:hAnsi="Symbol" w:hint="default"/>
      </w:rPr>
    </w:lvl>
    <w:lvl w:ilvl="7" w:tplc="0D24836E">
      <w:start w:val="1"/>
      <w:numFmt w:val="bullet"/>
      <w:lvlText w:val="o"/>
      <w:lvlJc w:val="left"/>
      <w:pPr>
        <w:tabs>
          <w:tab w:val="num" w:pos="-2506"/>
        </w:tabs>
        <w:ind w:left="-2506" w:hanging="360"/>
      </w:pPr>
      <w:rPr>
        <w:rFonts w:ascii="Courier New" w:hAnsi="Courier New" w:cs="Courier New" w:hint="default"/>
      </w:rPr>
    </w:lvl>
    <w:lvl w:ilvl="8" w:tplc="A90EEE64">
      <w:start w:val="1"/>
      <w:numFmt w:val="bullet"/>
      <w:lvlText w:val=""/>
      <w:lvlJc w:val="left"/>
      <w:pPr>
        <w:tabs>
          <w:tab w:val="num" w:pos="-1786"/>
        </w:tabs>
        <w:ind w:left="-1786" w:hanging="360"/>
      </w:pPr>
      <w:rPr>
        <w:rFonts w:ascii="Wingdings" w:hAnsi="Wingdings" w:hint="default"/>
      </w:rPr>
    </w:lvl>
  </w:abstractNum>
  <w:abstractNum w:abstractNumId="3" w15:restartNumberingAfterBreak="0">
    <w:nsid w:val="0B711C5D"/>
    <w:multiLevelType w:val="hybridMultilevel"/>
    <w:tmpl w:val="DE2E17F8"/>
    <w:lvl w:ilvl="0" w:tplc="3D9CFF62">
      <w:start w:val="1"/>
      <w:numFmt w:val="decimal"/>
      <w:pStyle w:val="Listenumrotepourtableau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C000F" w:tentative="1">
      <w:start w:val="1"/>
      <w:numFmt w:val="decimal"/>
      <w:lvlText w:val="%4."/>
      <w:lvlJc w:val="left"/>
    </w:lvl>
    <w:lvl w:ilvl="4" w:tplc="040C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4" w15:restartNumberingAfterBreak="0">
    <w:nsid w:val="2B010A27"/>
    <w:multiLevelType w:val="hybridMultilevel"/>
    <w:tmpl w:val="486E3472"/>
    <w:lvl w:ilvl="0" w:tplc="5E346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AF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0C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6BE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5E6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21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AB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AF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E4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274162"/>
    <w:multiLevelType w:val="hybridMultilevel"/>
    <w:tmpl w:val="F4A27E3A"/>
    <w:lvl w:ilvl="0" w:tplc="348AF616">
      <w:start w:val="1"/>
      <w:numFmt w:val="decimal"/>
      <w:pStyle w:val="Listenumrote"/>
      <w:lvlText w:val="%1."/>
      <w:lvlJc w:val="left"/>
      <w:pPr>
        <w:tabs>
          <w:tab w:val="num" w:pos="934"/>
        </w:tabs>
        <w:ind w:left="93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D6141"/>
    <w:multiLevelType w:val="hybridMultilevel"/>
    <w:tmpl w:val="72D03860"/>
    <w:lvl w:ilvl="0" w:tplc="040C0003">
      <w:start w:val="1"/>
      <w:numFmt w:val="bullet"/>
      <w:pStyle w:val="Paragraphedeliste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3FDF"/>
    <w:multiLevelType w:val="hybridMultilevel"/>
    <w:tmpl w:val="F588E9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E5334"/>
    <w:multiLevelType w:val="hybridMultilevel"/>
    <w:tmpl w:val="6346024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8D4C36"/>
    <w:multiLevelType w:val="hybridMultilevel"/>
    <w:tmpl w:val="CB2ABB9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416C98"/>
    <w:multiLevelType w:val="hybridMultilevel"/>
    <w:tmpl w:val="F588E9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E1E9D"/>
    <w:multiLevelType w:val="multilevel"/>
    <w:tmpl w:val="468CBE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color w:val="003F8A" w:themeColor="text2"/>
        <w:sz w:val="28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ascii="Arial" w:hAnsi="Arial" w:hint="default"/>
        <w:color w:val="1F85CF" w:themeColor="accent1"/>
        <w:sz w:val="26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ascii="Arial" w:hAnsi="Arial" w:hint="default"/>
        <w:color w:val="1F85CF" w:themeColor="accent1"/>
        <w:sz w:val="24"/>
      </w:rPr>
    </w:lvl>
    <w:lvl w:ilvl="3">
      <w:start w:val="1"/>
      <w:numFmt w:val="decimal"/>
      <w:pStyle w:val="Titre4"/>
      <w:lvlText w:val="%1.%2.%3.%4."/>
      <w:lvlJc w:val="left"/>
      <w:pPr>
        <w:ind w:left="3483" w:hanging="648"/>
      </w:pPr>
      <w:rPr>
        <w:rFonts w:ascii="Arial" w:hAnsi="Arial" w:hint="default"/>
        <w:b w:val="0"/>
        <w:i/>
        <w:color w:val="1F85CF" w:themeColor="accent1"/>
        <w:sz w:val="24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0B0C70"/>
    <w:multiLevelType w:val="hybridMultilevel"/>
    <w:tmpl w:val="A7BC5050"/>
    <w:lvl w:ilvl="0" w:tplc="93709A8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660"/>
    <w:multiLevelType w:val="hybridMultilevel"/>
    <w:tmpl w:val="1EBEA1F0"/>
    <w:lvl w:ilvl="0" w:tplc="7B14185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inkAnnotation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 fill="f" fillcolor="white" strokecolor="red">
      <v:fill color="white" on="f"/>
      <v:stroke color="red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BD"/>
    <w:rsid w:val="000022B2"/>
    <w:rsid w:val="0000301C"/>
    <w:rsid w:val="0000480A"/>
    <w:rsid w:val="00005064"/>
    <w:rsid w:val="000050C7"/>
    <w:rsid w:val="00005F52"/>
    <w:rsid w:val="000074CC"/>
    <w:rsid w:val="00007730"/>
    <w:rsid w:val="00010A7F"/>
    <w:rsid w:val="000112C6"/>
    <w:rsid w:val="00013396"/>
    <w:rsid w:val="00014F24"/>
    <w:rsid w:val="00016077"/>
    <w:rsid w:val="000161D1"/>
    <w:rsid w:val="00016AEF"/>
    <w:rsid w:val="000179B5"/>
    <w:rsid w:val="00022815"/>
    <w:rsid w:val="00022C57"/>
    <w:rsid w:val="0002484E"/>
    <w:rsid w:val="00026491"/>
    <w:rsid w:val="000267E1"/>
    <w:rsid w:val="00027026"/>
    <w:rsid w:val="00030037"/>
    <w:rsid w:val="00030141"/>
    <w:rsid w:val="00030B35"/>
    <w:rsid w:val="00031805"/>
    <w:rsid w:val="000319BD"/>
    <w:rsid w:val="00032948"/>
    <w:rsid w:val="00032D09"/>
    <w:rsid w:val="00033EBF"/>
    <w:rsid w:val="00033EC0"/>
    <w:rsid w:val="000347DE"/>
    <w:rsid w:val="00034DA8"/>
    <w:rsid w:val="00034EBE"/>
    <w:rsid w:val="00037982"/>
    <w:rsid w:val="00040344"/>
    <w:rsid w:val="00041E96"/>
    <w:rsid w:val="0004284F"/>
    <w:rsid w:val="0004441E"/>
    <w:rsid w:val="000450AA"/>
    <w:rsid w:val="00045971"/>
    <w:rsid w:val="00045DE8"/>
    <w:rsid w:val="00045FB2"/>
    <w:rsid w:val="00047B20"/>
    <w:rsid w:val="00052E3B"/>
    <w:rsid w:val="00052E67"/>
    <w:rsid w:val="00053997"/>
    <w:rsid w:val="0005424C"/>
    <w:rsid w:val="000542D7"/>
    <w:rsid w:val="00055400"/>
    <w:rsid w:val="00055A3D"/>
    <w:rsid w:val="000568CF"/>
    <w:rsid w:val="0005757F"/>
    <w:rsid w:val="00057F90"/>
    <w:rsid w:val="0006085B"/>
    <w:rsid w:val="00061217"/>
    <w:rsid w:val="000625FD"/>
    <w:rsid w:val="00064910"/>
    <w:rsid w:val="00067416"/>
    <w:rsid w:val="000717DE"/>
    <w:rsid w:val="00073615"/>
    <w:rsid w:val="00073AE2"/>
    <w:rsid w:val="00074933"/>
    <w:rsid w:val="00074BDF"/>
    <w:rsid w:val="000758F2"/>
    <w:rsid w:val="000759E4"/>
    <w:rsid w:val="00075C60"/>
    <w:rsid w:val="000773FD"/>
    <w:rsid w:val="000776C9"/>
    <w:rsid w:val="00077DBA"/>
    <w:rsid w:val="00080A2C"/>
    <w:rsid w:val="00082AA0"/>
    <w:rsid w:val="00083808"/>
    <w:rsid w:val="00084BD2"/>
    <w:rsid w:val="00085CBA"/>
    <w:rsid w:val="00086CF3"/>
    <w:rsid w:val="000905FA"/>
    <w:rsid w:val="00090621"/>
    <w:rsid w:val="000907F6"/>
    <w:rsid w:val="000908BF"/>
    <w:rsid w:val="00093149"/>
    <w:rsid w:val="0009435A"/>
    <w:rsid w:val="00094FA0"/>
    <w:rsid w:val="00096F29"/>
    <w:rsid w:val="00097ADD"/>
    <w:rsid w:val="000A1D7B"/>
    <w:rsid w:val="000A6372"/>
    <w:rsid w:val="000A7004"/>
    <w:rsid w:val="000A745A"/>
    <w:rsid w:val="000B0F76"/>
    <w:rsid w:val="000B1670"/>
    <w:rsid w:val="000B26D3"/>
    <w:rsid w:val="000B59E7"/>
    <w:rsid w:val="000B6715"/>
    <w:rsid w:val="000B6BB0"/>
    <w:rsid w:val="000B6F51"/>
    <w:rsid w:val="000B7C60"/>
    <w:rsid w:val="000C005D"/>
    <w:rsid w:val="000C04ED"/>
    <w:rsid w:val="000C44D4"/>
    <w:rsid w:val="000C5A30"/>
    <w:rsid w:val="000D1EFC"/>
    <w:rsid w:val="000D278C"/>
    <w:rsid w:val="000D309A"/>
    <w:rsid w:val="000D38F1"/>
    <w:rsid w:val="000D3ADD"/>
    <w:rsid w:val="000D3AFF"/>
    <w:rsid w:val="000D4277"/>
    <w:rsid w:val="000D5A09"/>
    <w:rsid w:val="000D7C44"/>
    <w:rsid w:val="000D7E19"/>
    <w:rsid w:val="000E1B9D"/>
    <w:rsid w:val="000E1EF0"/>
    <w:rsid w:val="000E2DB4"/>
    <w:rsid w:val="000E36AC"/>
    <w:rsid w:val="000E41BC"/>
    <w:rsid w:val="000E67E9"/>
    <w:rsid w:val="000E6DC2"/>
    <w:rsid w:val="000F1058"/>
    <w:rsid w:val="000F20E0"/>
    <w:rsid w:val="000F23AA"/>
    <w:rsid w:val="000F23CF"/>
    <w:rsid w:val="000F2820"/>
    <w:rsid w:val="000F3047"/>
    <w:rsid w:val="000F3C61"/>
    <w:rsid w:val="000F6A4B"/>
    <w:rsid w:val="000F77C0"/>
    <w:rsid w:val="001016D9"/>
    <w:rsid w:val="00102B2C"/>
    <w:rsid w:val="00102E0B"/>
    <w:rsid w:val="00103417"/>
    <w:rsid w:val="00104783"/>
    <w:rsid w:val="001053B1"/>
    <w:rsid w:val="001068C0"/>
    <w:rsid w:val="00112E7A"/>
    <w:rsid w:val="0011329C"/>
    <w:rsid w:val="001145FF"/>
    <w:rsid w:val="00114656"/>
    <w:rsid w:val="00114CF1"/>
    <w:rsid w:val="001157A1"/>
    <w:rsid w:val="00115958"/>
    <w:rsid w:val="001160F9"/>
    <w:rsid w:val="00116148"/>
    <w:rsid w:val="0012156D"/>
    <w:rsid w:val="00121602"/>
    <w:rsid w:val="00121622"/>
    <w:rsid w:val="00122757"/>
    <w:rsid w:val="00122816"/>
    <w:rsid w:val="00123BDD"/>
    <w:rsid w:val="00123CB2"/>
    <w:rsid w:val="00124D03"/>
    <w:rsid w:val="0012555E"/>
    <w:rsid w:val="00125CF9"/>
    <w:rsid w:val="0012663A"/>
    <w:rsid w:val="00127B37"/>
    <w:rsid w:val="001305CB"/>
    <w:rsid w:val="00130BB7"/>
    <w:rsid w:val="0013102D"/>
    <w:rsid w:val="00131A92"/>
    <w:rsid w:val="00132056"/>
    <w:rsid w:val="00132805"/>
    <w:rsid w:val="00133318"/>
    <w:rsid w:val="00134B7E"/>
    <w:rsid w:val="00136CC1"/>
    <w:rsid w:val="00137254"/>
    <w:rsid w:val="00137AB3"/>
    <w:rsid w:val="00140CF2"/>
    <w:rsid w:val="00140E6D"/>
    <w:rsid w:val="00141489"/>
    <w:rsid w:val="0014214F"/>
    <w:rsid w:val="00143028"/>
    <w:rsid w:val="00143990"/>
    <w:rsid w:val="00144909"/>
    <w:rsid w:val="00144CA4"/>
    <w:rsid w:val="00144CF9"/>
    <w:rsid w:val="0014502D"/>
    <w:rsid w:val="001451B7"/>
    <w:rsid w:val="0014639E"/>
    <w:rsid w:val="001472BA"/>
    <w:rsid w:val="00150BB2"/>
    <w:rsid w:val="00151792"/>
    <w:rsid w:val="00153566"/>
    <w:rsid w:val="00155702"/>
    <w:rsid w:val="0015757E"/>
    <w:rsid w:val="001604F9"/>
    <w:rsid w:val="001613D2"/>
    <w:rsid w:val="001626B8"/>
    <w:rsid w:val="00163181"/>
    <w:rsid w:val="00164463"/>
    <w:rsid w:val="00164561"/>
    <w:rsid w:val="00164DA7"/>
    <w:rsid w:val="00164EC7"/>
    <w:rsid w:val="00165B4F"/>
    <w:rsid w:val="0016647B"/>
    <w:rsid w:val="001664BC"/>
    <w:rsid w:val="001729E6"/>
    <w:rsid w:val="0017311F"/>
    <w:rsid w:val="00174A21"/>
    <w:rsid w:val="001758B6"/>
    <w:rsid w:val="00175A67"/>
    <w:rsid w:val="001762F5"/>
    <w:rsid w:val="00176990"/>
    <w:rsid w:val="001769B1"/>
    <w:rsid w:val="001774F8"/>
    <w:rsid w:val="00180215"/>
    <w:rsid w:val="00180750"/>
    <w:rsid w:val="0018373A"/>
    <w:rsid w:val="00183873"/>
    <w:rsid w:val="00184641"/>
    <w:rsid w:val="00184D7A"/>
    <w:rsid w:val="00186D1C"/>
    <w:rsid w:val="00190D2A"/>
    <w:rsid w:val="0019187D"/>
    <w:rsid w:val="00193BCD"/>
    <w:rsid w:val="00193E45"/>
    <w:rsid w:val="00193F8C"/>
    <w:rsid w:val="0019626E"/>
    <w:rsid w:val="00196A58"/>
    <w:rsid w:val="001A043D"/>
    <w:rsid w:val="001A0841"/>
    <w:rsid w:val="001A0F79"/>
    <w:rsid w:val="001A192D"/>
    <w:rsid w:val="001A2513"/>
    <w:rsid w:val="001A679A"/>
    <w:rsid w:val="001A6E06"/>
    <w:rsid w:val="001A70DB"/>
    <w:rsid w:val="001B08D6"/>
    <w:rsid w:val="001B0B1F"/>
    <w:rsid w:val="001B107D"/>
    <w:rsid w:val="001B17A3"/>
    <w:rsid w:val="001B2485"/>
    <w:rsid w:val="001B3A6B"/>
    <w:rsid w:val="001B3CD0"/>
    <w:rsid w:val="001B3D5F"/>
    <w:rsid w:val="001B409C"/>
    <w:rsid w:val="001C0704"/>
    <w:rsid w:val="001C2431"/>
    <w:rsid w:val="001C2623"/>
    <w:rsid w:val="001C2DE0"/>
    <w:rsid w:val="001C358B"/>
    <w:rsid w:val="001C4AF9"/>
    <w:rsid w:val="001C4BC2"/>
    <w:rsid w:val="001C4DE8"/>
    <w:rsid w:val="001C522A"/>
    <w:rsid w:val="001C5E01"/>
    <w:rsid w:val="001D006C"/>
    <w:rsid w:val="001D031F"/>
    <w:rsid w:val="001D0F6B"/>
    <w:rsid w:val="001D17C4"/>
    <w:rsid w:val="001D27F3"/>
    <w:rsid w:val="001D36AA"/>
    <w:rsid w:val="001D3BEF"/>
    <w:rsid w:val="001D54D0"/>
    <w:rsid w:val="001D64F2"/>
    <w:rsid w:val="001D69B0"/>
    <w:rsid w:val="001D72C7"/>
    <w:rsid w:val="001D7C95"/>
    <w:rsid w:val="001D7DCE"/>
    <w:rsid w:val="001E2AD7"/>
    <w:rsid w:val="001E3E72"/>
    <w:rsid w:val="001E63E3"/>
    <w:rsid w:val="001E7008"/>
    <w:rsid w:val="001E799B"/>
    <w:rsid w:val="001F2216"/>
    <w:rsid w:val="001F4108"/>
    <w:rsid w:val="001F5FED"/>
    <w:rsid w:val="0020143C"/>
    <w:rsid w:val="00202843"/>
    <w:rsid w:val="00203132"/>
    <w:rsid w:val="00204AD9"/>
    <w:rsid w:val="002050BE"/>
    <w:rsid w:val="002051B0"/>
    <w:rsid w:val="002054F1"/>
    <w:rsid w:val="00206432"/>
    <w:rsid w:val="0020661E"/>
    <w:rsid w:val="00207202"/>
    <w:rsid w:val="00207277"/>
    <w:rsid w:val="00207B4E"/>
    <w:rsid w:val="002104F1"/>
    <w:rsid w:val="00212EB1"/>
    <w:rsid w:val="00213001"/>
    <w:rsid w:val="002132D8"/>
    <w:rsid w:val="00214FBC"/>
    <w:rsid w:val="00216DB9"/>
    <w:rsid w:val="00217D3F"/>
    <w:rsid w:val="002218C6"/>
    <w:rsid w:val="0022295F"/>
    <w:rsid w:val="00222E0D"/>
    <w:rsid w:val="0022521E"/>
    <w:rsid w:val="00226C7A"/>
    <w:rsid w:val="0022746B"/>
    <w:rsid w:val="00231331"/>
    <w:rsid w:val="002317C0"/>
    <w:rsid w:val="0023289C"/>
    <w:rsid w:val="00233834"/>
    <w:rsid w:val="00234558"/>
    <w:rsid w:val="00234943"/>
    <w:rsid w:val="0023584F"/>
    <w:rsid w:val="00235C8F"/>
    <w:rsid w:val="00237ACC"/>
    <w:rsid w:val="002425E8"/>
    <w:rsid w:val="00243369"/>
    <w:rsid w:val="00243B6C"/>
    <w:rsid w:val="00243D60"/>
    <w:rsid w:val="00244BB6"/>
    <w:rsid w:val="00244BF6"/>
    <w:rsid w:val="00246A55"/>
    <w:rsid w:val="002475D1"/>
    <w:rsid w:val="00247E40"/>
    <w:rsid w:val="00250B46"/>
    <w:rsid w:val="00250BDC"/>
    <w:rsid w:val="00250C9D"/>
    <w:rsid w:val="00252DD2"/>
    <w:rsid w:val="00256FE8"/>
    <w:rsid w:val="00257373"/>
    <w:rsid w:val="00257F0D"/>
    <w:rsid w:val="00261107"/>
    <w:rsid w:val="00261F3B"/>
    <w:rsid w:val="00262867"/>
    <w:rsid w:val="00262D8E"/>
    <w:rsid w:val="00263B43"/>
    <w:rsid w:val="002657CF"/>
    <w:rsid w:val="002676C1"/>
    <w:rsid w:val="00267C92"/>
    <w:rsid w:val="00270135"/>
    <w:rsid w:val="00270691"/>
    <w:rsid w:val="0027106F"/>
    <w:rsid w:val="002713DE"/>
    <w:rsid w:val="00271775"/>
    <w:rsid w:val="00272849"/>
    <w:rsid w:val="00272F75"/>
    <w:rsid w:val="0027393D"/>
    <w:rsid w:val="00275460"/>
    <w:rsid w:val="00275CF8"/>
    <w:rsid w:val="002806F0"/>
    <w:rsid w:val="00280FAE"/>
    <w:rsid w:val="0028120C"/>
    <w:rsid w:val="002822D6"/>
    <w:rsid w:val="00282985"/>
    <w:rsid w:val="00282A51"/>
    <w:rsid w:val="00283186"/>
    <w:rsid w:val="00284516"/>
    <w:rsid w:val="00285718"/>
    <w:rsid w:val="00286008"/>
    <w:rsid w:val="002869FC"/>
    <w:rsid w:val="00287844"/>
    <w:rsid w:val="00287A6C"/>
    <w:rsid w:val="002908CB"/>
    <w:rsid w:val="002922AE"/>
    <w:rsid w:val="00292C53"/>
    <w:rsid w:val="002930C7"/>
    <w:rsid w:val="002931CB"/>
    <w:rsid w:val="00293F48"/>
    <w:rsid w:val="002953FF"/>
    <w:rsid w:val="0029577D"/>
    <w:rsid w:val="00296167"/>
    <w:rsid w:val="0029781B"/>
    <w:rsid w:val="002A01AA"/>
    <w:rsid w:val="002A1238"/>
    <w:rsid w:val="002A195D"/>
    <w:rsid w:val="002A2A9C"/>
    <w:rsid w:val="002A3B0F"/>
    <w:rsid w:val="002A3F43"/>
    <w:rsid w:val="002A491B"/>
    <w:rsid w:val="002A4A71"/>
    <w:rsid w:val="002A6782"/>
    <w:rsid w:val="002A7131"/>
    <w:rsid w:val="002A78DD"/>
    <w:rsid w:val="002B2EA1"/>
    <w:rsid w:val="002B3EDF"/>
    <w:rsid w:val="002B3F1F"/>
    <w:rsid w:val="002B42E6"/>
    <w:rsid w:val="002B491B"/>
    <w:rsid w:val="002B562F"/>
    <w:rsid w:val="002B620A"/>
    <w:rsid w:val="002B6B01"/>
    <w:rsid w:val="002B7ED0"/>
    <w:rsid w:val="002B7F02"/>
    <w:rsid w:val="002C038F"/>
    <w:rsid w:val="002C0EDA"/>
    <w:rsid w:val="002C115F"/>
    <w:rsid w:val="002C316C"/>
    <w:rsid w:val="002C39EF"/>
    <w:rsid w:val="002C4B6A"/>
    <w:rsid w:val="002C5742"/>
    <w:rsid w:val="002C7AFA"/>
    <w:rsid w:val="002D2077"/>
    <w:rsid w:val="002D20F0"/>
    <w:rsid w:val="002D4F82"/>
    <w:rsid w:val="002D78E8"/>
    <w:rsid w:val="002D7C3D"/>
    <w:rsid w:val="002E0235"/>
    <w:rsid w:val="002E0247"/>
    <w:rsid w:val="002E0B11"/>
    <w:rsid w:val="002E0C1C"/>
    <w:rsid w:val="002E17FA"/>
    <w:rsid w:val="002E1A84"/>
    <w:rsid w:val="002E21BA"/>
    <w:rsid w:val="002E2399"/>
    <w:rsid w:val="002E23C9"/>
    <w:rsid w:val="002E253A"/>
    <w:rsid w:val="002E351A"/>
    <w:rsid w:val="002E3756"/>
    <w:rsid w:val="002E38A0"/>
    <w:rsid w:val="002E3B56"/>
    <w:rsid w:val="002E42F3"/>
    <w:rsid w:val="002E465D"/>
    <w:rsid w:val="002E583C"/>
    <w:rsid w:val="002F1A2D"/>
    <w:rsid w:val="002F340A"/>
    <w:rsid w:val="002F3683"/>
    <w:rsid w:val="002F4650"/>
    <w:rsid w:val="002F7763"/>
    <w:rsid w:val="00300136"/>
    <w:rsid w:val="00302838"/>
    <w:rsid w:val="003038F8"/>
    <w:rsid w:val="00304106"/>
    <w:rsid w:val="003064E3"/>
    <w:rsid w:val="003068B3"/>
    <w:rsid w:val="0031061A"/>
    <w:rsid w:val="0031168E"/>
    <w:rsid w:val="00312340"/>
    <w:rsid w:val="00312C4C"/>
    <w:rsid w:val="00314DBB"/>
    <w:rsid w:val="00316071"/>
    <w:rsid w:val="0032189C"/>
    <w:rsid w:val="003222EC"/>
    <w:rsid w:val="00322B8E"/>
    <w:rsid w:val="0032544C"/>
    <w:rsid w:val="00327147"/>
    <w:rsid w:val="00327330"/>
    <w:rsid w:val="00327B26"/>
    <w:rsid w:val="00330241"/>
    <w:rsid w:val="0033125A"/>
    <w:rsid w:val="00331FA1"/>
    <w:rsid w:val="0033271F"/>
    <w:rsid w:val="00334F3B"/>
    <w:rsid w:val="00335277"/>
    <w:rsid w:val="0033546B"/>
    <w:rsid w:val="00335AA0"/>
    <w:rsid w:val="00337DAA"/>
    <w:rsid w:val="00337F9F"/>
    <w:rsid w:val="00341449"/>
    <w:rsid w:val="003421E0"/>
    <w:rsid w:val="003421E2"/>
    <w:rsid w:val="003444C3"/>
    <w:rsid w:val="00345225"/>
    <w:rsid w:val="00345F3E"/>
    <w:rsid w:val="00346AFC"/>
    <w:rsid w:val="00347937"/>
    <w:rsid w:val="00350063"/>
    <w:rsid w:val="0035103D"/>
    <w:rsid w:val="00351B59"/>
    <w:rsid w:val="00351DDF"/>
    <w:rsid w:val="003532DA"/>
    <w:rsid w:val="003568EE"/>
    <w:rsid w:val="00361A34"/>
    <w:rsid w:val="003622F0"/>
    <w:rsid w:val="00362783"/>
    <w:rsid w:val="003635AE"/>
    <w:rsid w:val="00364CCB"/>
    <w:rsid w:val="00364DC3"/>
    <w:rsid w:val="00365148"/>
    <w:rsid w:val="00365269"/>
    <w:rsid w:val="00365341"/>
    <w:rsid w:val="00365DCD"/>
    <w:rsid w:val="00367CC8"/>
    <w:rsid w:val="00370476"/>
    <w:rsid w:val="00371CA6"/>
    <w:rsid w:val="00371E7D"/>
    <w:rsid w:val="0037269F"/>
    <w:rsid w:val="003726BC"/>
    <w:rsid w:val="003738A7"/>
    <w:rsid w:val="00374E7C"/>
    <w:rsid w:val="00375502"/>
    <w:rsid w:val="003768C8"/>
    <w:rsid w:val="00376D99"/>
    <w:rsid w:val="0037707F"/>
    <w:rsid w:val="003818BD"/>
    <w:rsid w:val="00381B27"/>
    <w:rsid w:val="003827F2"/>
    <w:rsid w:val="0038406C"/>
    <w:rsid w:val="00384EAC"/>
    <w:rsid w:val="00384F5D"/>
    <w:rsid w:val="003852E0"/>
    <w:rsid w:val="00385477"/>
    <w:rsid w:val="0038555C"/>
    <w:rsid w:val="0038582E"/>
    <w:rsid w:val="00386EC8"/>
    <w:rsid w:val="00386F90"/>
    <w:rsid w:val="00390A49"/>
    <w:rsid w:val="003911FB"/>
    <w:rsid w:val="0039141D"/>
    <w:rsid w:val="00391627"/>
    <w:rsid w:val="00392408"/>
    <w:rsid w:val="00392686"/>
    <w:rsid w:val="00392B4D"/>
    <w:rsid w:val="003948EB"/>
    <w:rsid w:val="00395F7F"/>
    <w:rsid w:val="00396635"/>
    <w:rsid w:val="00397360"/>
    <w:rsid w:val="003A170E"/>
    <w:rsid w:val="003A17A2"/>
    <w:rsid w:val="003A27CD"/>
    <w:rsid w:val="003A2D73"/>
    <w:rsid w:val="003A3070"/>
    <w:rsid w:val="003A4000"/>
    <w:rsid w:val="003A526C"/>
    <w:rsid w:val="003A69C9"/>
    <w:rsid w:val="003A7587"/>
    <w:rsid w:val="003A7A01"/>
    <w:rsid w:val="003B0324"/>
    <w:rsid w:val="003B1040"/>
    <w:rsid w:val="003B1FFF"/>
    <w:rsid w:val="003B2B3B"/>
    <w:rsid w:val="003B344F"/>
    <w:rsid w:val="003B3889"/>
    <w:rsid w:val="003B3FB1"/>
    <w:rsid w:val="003B4D9E"/>
    <w:rsid w:val="003B6B58"/>
    <w:rsid w:val="003B6C4E"/>
    <w:rsid w:val="003B6C64"/>
    <w:rsid w:val="003B7228"/>
    <w:rsid w:val="003B7B0D"/>
    <w:rsid w:val="003B7F7C"/>
    <w:rsid w:val="003C0CE2"/>
    <w:rsid w:val="003C0FDA"/>
    <w:rsid w:val="003C4FC1"/>
    <w:rsid w:val="003C5AEE"/>
    <w:rsid w:val="003C6FCA"/>
    <w:rsid w:val="003C71AC"/>
    <w:rsid w:val="003D013A"/>
    <w:rsid w:val="003D16AF"/>
    <w:rsid w:val="003D2164"/>
    <w:rsid w:val="003D316E"/>
    <w:rsid w:val="003D3613"/>
    <w:rsid w:val="003D40B9"/>
    <w:rsid w:val="003D4E28"/>
    <w:rsid w:val="003D5E76"/>
    <w:rsid w:val="003D7418"/>
    <w:rsid w:val="003D7FE3"/>
    <w:rsid w:val="003E15A6"/>
    <w:rsid w:val="003E1DB7"/>
    <w:rsid w:val="003E2633"/>
    <w:rsid w:val="003E266B"/>
    <w:rsid w:val="003E39EF"/>
    <w:rsid w:val="003E3B3A"/>
    <w:rsid w:val="003E45D6"/>
    <w:rsid w:val="003E4672"/>
    <w:rsid w:val="003E665C"/>
    <w:rsid w:val="003F1431"/>
    <w:rsid w:val="003F1AB5"/>
    <w:rsid w:val="003F2B76"/>
    <w:rsid w:val="003F30CD"/>
    <w:rsid w:val="003F339B"/>
    <w:rsid w:val="003F6A59"/>
    <w:rsid w:val="003F6D23"/>
    <w:rsid w:val="003F7A05"/>
    <w:rsid w:val="003F7EFD"/>
    <w:rsid w:val="003F7F05"/>
    <w:rsid w:val="0040154D"/>
    <w:rsid w:val="004015DD"/>
    <w:rsid w:val="004021E8"/>
    <w:rsid w:val="004023D7"/>
    <w:rsid w:val="00402C30"/>
    <w:rsid w:val="00403953"/>
    <w:rsid w:val="0040428F"/>
    <w:rsid w:val="00405006"/>
    <w:rsid w:val="00405094"/>
    <w:rsid w:val="0040611B"/>
    <w:rsid w:val="00406AB5"/>
    <w:rsid w:val="00406C17"/>
    <w:rsid w:val="00407295"/>
    <w:rsid w:val="00407AB8"/>
    <w:rsid w:val="00410395"/>
    <w:rsid w:val="00410586"/>
    <w:rsid w:val="00410CB2"/>
    <w:rsid w:val="00410E2F"/>
    <w:rsid w:val="004137D8"/>
    <w:rsid w:val="004168BA"/>
    <w:rsid w:val="0041770D"/>
    <w:rsid w:val="00417CB4"/>
    <w:rsid w:val="0042190C"/>
    <w:rsid w:val="00421E55"/>
    <w:rsid w:val="0042332C"/>
    <w:rsid w:val="004238D6"/>
    <w:rsid w:val="004247EC"/>
    <w:rsid w:val="00426A1E"/>
    <w:rsid w:val="00427DDD"/>
    <w:rsid w:val="004309D6"/>
    <w:rsid w:val="00431280"/>
    <w:rsid w:val="004319B5"/>
    <w:rsid w:val="00431A9C"/>
    <w:rsid w:val="00431E0E"/>
    <w:rsid w:val="00436489"/>
    <w:rsid w:val="00437A0E"/>
    <w:rsid w:val="00441394"/>
    <w:rsid w:val="00442637"/>
    <w:rsid w:val="004441EF"/>
    <w:rsid w:val="00444A08"/>
    <w:rsid w:val="00444B05"/>
    <w:rsid w:val="004452A7"/>
    <w:rsid w:val="00445629"/>
    <w:rsid w:val="00445CA9"/>
    <w:rsid w:val="00446C58"/>
    <w:rsid w:val="00451080"/>
    <w:rsid w:val="00452195"/>
    <w:rsid w:val="00452F90"/>
    <w:rsid w:val="0045301D"/>
    <w:rsid w:val="00454A08"/>
    <w:rsid w:val="00455A97"/>
    <w:rsid w:val="0045642D"/>
    <w:rsid w:val="0045776E"/>
    <w:rsid w:val="004604CF"/>
    <w:rsid w:val="004618B7"/>
    <w:rsid w:val="00462648"/>
    <w:rsid w:val="00462B6A"/>
    <w:rsid w:val="00463AD3"/>
    <w:rsid w:val="00464F64"/>
    <w:rsid w:val="004655E5"/>
    <w:rsid w:val="004659E9"/>
    <w:rsid w:val="00466181"/>
    <w:rsid w:val="00466761"/>
    <w:rsid w:val="004672DC"/>
    <w:rsid w:val="00467473"/>
    <w:rsid w:val="00471259"/>
    <w:rsid w:val="0047259A"/>
    <w:rsid w:val="00472A9C"/>
    <w:rsid w:val="004733DD"/>
    <w:rsid w:val="004739DD"/>
    <w:rsid w:val="0047505A"/>
    <w:rsid w:val="00475A3B"/>
    <w:rsid w:val="00475B30"/>
    <w:rsid w:val="00482855"/>
    <w:rsid w:val="00482E58"/>
    <w:rsid w:val="00483920"/>
    <w:rsid w:val="00484433"/>
    <w:rsid w:val="004863E5"/>
    <w:rsid w:val="00486C01"/>
    <w:rsid w:val="0048726D"/>
    <w:rsid w:val="00487CDF"/>
    <w:rsid w:val="004901A8"/>
    <w:rsid w:val="004907FF"/>
    <w:rsid w:val="0049253B"/>
    <w:rsid w:val="0049302D"/>
    <w:rsid w:val="00494096"/>
    <w:rsid w:val="00494916"/>
    <w:rsid w:val="00494AC1"/>
    <w:rsid w:val="00496A4B"/>
    <w:rsid w:val="004A0794"/>
    <w:rsid w:val="004A4FCD"/>
    <w:rsid w:val="004A598F"/>
    <w:rsid w:val="004A61A9"/>
    <w:rsid w:val="004A7498"/>
    <w:rsid w:val="004A7E9C"/>
    <w:rsid w:val="004B0E4C"/>
    <w:rsid w:val="004B1201"/>
    <w:rsid w:val="004B195A"/>
    <w:rsid w:val="004B3CBD"/>
    <w:rsid w:val="004B406C"/>
    <w:rsid w:val="004B5675"/>
    <w:rsid w:val="004B65E6"/>
    <w:rsid w:val="004B72F8"/>
    <w:rsid w:val="004B77BF"/>
    <w:rsid w:val="004B7AF1"/>
    <w:rsid w:val="004C0F47"/>
    <w:rsid w:val="004C103B"/>
    <w:rsid w:val="004C16D2"/>
    <w:rsid w:val="004C1B02"/>
    <w:rsid w:val="004C2115"/>
    <w:rsid w:val="004C3729"/>
    <w:rsid w:val="004C50B1"/>
    <w:rsid w:val="004C5DD7"/>
    <w:rsid w:val="004C6770"/>
    <w:rsid w:val="004C689F"/>
    <w:rsid w:val="004C6EB1"/>
    <w:rsid w:val="004D0685"/>
    <w:rsid w:val="004D0AB8"/>
    <w:rsid w:val="004D3642"/>
    <w:rsid w:val="004D379C"/>
    <w:rsid w:val="004D3A68"/>
    <w:rsid w:val="004D43F7"/>
    <w:rsid w:val="004D5CAD"/>
    <w:rsid w:val="004D6EEF"/>
    <w:rsid w:val="004D7917"/>
    <w:rsid w:val="004D7CF1"/>
    <w:rsid w:val="004E1482"/>
    <w:rsid w:val="004E1838"/>
    <w:rsid w:val="004E1F07"/>
    <w:rsid w:val="004E2091"/>
    <w:rsid w:val="004E307A"/>
    <w:rsid w:val="004E41A8"/>
    <w:rsid w:val="004E502A"/>
    <w:rsid w:val="004E55DF"/>
    <w:rsid w:val="004E6D39"/>
    <w:rsid w:val="004E6E3B"/>
    <w:rsid w:val="004E746D"/>
    <w:rsid w:val="004F1F27"/>
    <w:rsid w:val="004F38A3"/>
    <w:rsid w:val="004F4DBB"/>
    <w:rsid w:val="004F59EB"/>
    <w:rsid w:val="00500486"/>
    <w:rsid w:val="00500763"/>
    <w:rsid w:val="005020BF"/>
    <w:rsid w:val="0050387D"/>
    <w:rsid w:val="00503BC0"/>
    <w:rsid w:val="00504570"/>
    <w:rsid w:val="00504B32"/>
    <w:rsid w:val="00507233"/>
    <w:rsid w:val="0050765A"/>
    <w:rsid w:val="00507E86"/>
    <w:rsid w:val="00511AEE"/>
    <w:rsid w:val="005122FC"/>
    <w:rsid w:val="00512601"/>
    <w:rsid w:val="0051565D"/>
    <w:rsid w:val="00515D0D"/>
    <w:rsid w:val="0051602B"/>
    <w:rsid w:val="00516CA7"/>
    <w:rsid w:val="005178DE"/>
    <w:rsid w:val="00517EA9"/>
    <w:rsid w:val="0052012D"/>
    <w:rsid w:val="00520B57"/>
    <w:rsid w:val="00521C6C"/>
    <w:rsid w:val="00522EB9"/>
    <w:rsid w:val="00524AEE"/>
    <w:rsid w:val="005256AF"/>
    <w:rsid w:val="0052623D"/>
    <w:rsid w:val="00526B4E"/>
    <w:rsid w:val="00526E4B"/>
    <w:rsid w:val="0052776E"/>
    <w:rsid w:val="005277F1"/>
    <w:rsid w:val="0053283D"/>
    <w:rsid w:val="005348CA"/>
    <w:rsid w:val="005366CA"/>
    <w:rsid w:val="00536714"/>
    <w:rsid w:val="005368AE"/>
    <w:rsid w:val="005370C7"/>
    <w:rsid w:val="00537247"/>
    <w:rsid w:val="00537A55"/>
    <w:rsid w:val="00540094"/>
    <w:rsid w:val="00540669"/>
    <w:rsid w:val="0054465A"/>
    <w:rsid w:val="00545AC7"/>
    <w:rsid w:val="0054645C"/>
    <w:rsid w:val="00547647"/>
    <w:rsid w:val="00547B94"/>
    <w:rsid w:val="005503F4"/>
    <w:rsid w:val="005504A0"/>
    <w:rsid w:val="00550566"/>
    <w:rsid w:val="00550C61"/>
    <w:rsid w:val="00550DD7"/>
    <w:rsid w:val="00552DB5"/>
    <w:rsid w:val="005530AD"/>
    <w:rsid w:val="0055457B"/>
    <w:rsid w:val="00554975"/>
    <w:rsid w:val="00554A2C"/>
    <w:rsid w:val="00556113"/>
    <w:rsid w:val="0055632B"/>
    <w:rsid w:val="00556D28"/>
    <w:rsid w:val="005609A1"/>
    <w:rsid w:val="00560FC9"/>
    <w:rsid w:val="005615EA"/>
    <w:rsid w:val="005616FF"/>
    <w:rsid w:val="005622E6"/>
    <w:rsid w:val="005639CB"/>
    <w:rsid w:val="00563C5D"/>
    <w:rsid w:val="00564A41"/>
    <w:rsid w:val="00565BD2"/>
    <w:rsid w:val="00566124"/>
    <w:rsid w:val="005664C5"/>
    <w:rsid w:val="00570187"/>
    <w:rsid w:val="0057182A"/>
    <w:rsid w:val="00573562"/>
    <w:rsid w:val="00574EF8"/>
    <w:rsid w:val="005769F9"/>
    <w:rsid w:val="00577E24"/>
    <w:rsid w:val="0058107A"/>
    <w:rsid w:val="00581297"/>
    <w:rsid w:val="00581C45"/>
    <w:rsid w:val="00582A45"/>
    <w:rsid w:val="00583A9B"/>
    <w:rsid w:val="00584F1A"/>
    <w:rsid w:val="0058562E"/>
    <w:rsid w:val="00586548"/>
    <w:rsid w:val="00587580"/>
    <w:rsid w:val="00587834"/>
    <w:rsid w:val="00590D4D"/>
    <w:rsid w:val="00591EB0"/>
    <w:rsid w:val="00593019"/>
    <w:rsid w:val="005944E3"/>
    <w:rsid w:val="00595ED5"/>
    <w:rsid w:val="00596B67"/>
    <w:rsid w:val="00596EB1"/>
    <w:rsid w:val="00597DF8"/>
    <w:rsid w:val="00597FD4"/>
    <w:rsid w:val="005A03F0"/>
    <w:rsid w:val="005A0D51"/>
    <w:rsid w:val="005A1925"/>
    <w:rsid w:val="005A26A8"/>
    <w:rsid w:val="005A298B"/>
    <w:rsid w:val="005A4210"/>
    <w:rsid w:val="005A5AB5"/>
    <w:rsid w:val="005A5BE4"/>
    <w:rsid w:val="005A6FBD"/>
    <w:rsid w:val="005B00EF"/>
    <w:rsid w:val="005B03F6"/>
    <w:rsid w:val="005B1498"/>
    <w:rsid w:val="005B36E7"/>
    <w:rsid w:val="005B597F"/>
    <w:rsid w:val="005B6C05"/>
    <w:rsid w:val="005B7CDB"/>
    <w:rsid w:val="005C2131"/>
    <w:rsid w:val="005C5523"/>
    <w:rsid w:val="005C6397"/>
    <w:rsid w:val="005C6672"/>
    <w:rsid w:val="005D02AF"/>
    <w:rsid w:val="005D0CD4"/>
    <w:rsid w:val="005D0EF1"/>
    <w:rsid w:val="005D0EFF"/>
    <w:rsid w:val="005D1023"/>
    <w:rsid w:val="005D133D"/>
    <w:rsid w:val="005D16BC"/>
    <w:rsid w:val="005D2D3D"/>
    <w:rsid w:val="005D35F0"/>
    <w:rsid w:val="005D3E90"/>
    <w:rsid w:val="005D48F6"/>
    <w:rsid w:val="005E051A"/>
    <w:rsid w:val="005E0B01"/>
    <w:rsid w:val="005E2295"/>
    <w:rsid w:val="005E2364"/>
    <w:rsid w:val="005E49B8"/>
    <w:rsid w:val="005E4ECC"/>
    <w:rsid w:val="005E4F54"/>
    <w:rsid w:val="005E5948"/>
    <w:rsid w:val="005E598C"/>
    <w:rsid w:val="005E5B7F"/>
    <w:rsid w:val="005E7BB3"/>
    <w:rsid w:val="005F024D"/>
    <w:rsid w:val="005F1CAA"/>
    <w:rsid w:val="005F1CC5"/>
    <w:rsid w:val="005F1EB0"/>
    <w:rsid w:val="005F2193"/>
    <w:rsid w:val="005F249B"/>
    <w:rsid w:val="005F4051"/>
    <w:rsid w:val="005F4560"/>
    <w:rsid w:val="005F5245"/>
    <w:rsid w:val="005F52C2"/>
    <w:rsid w:val="005F56C8"/>
    <w:rsid w:val="005F5F2C"/>
    <w:rsid w:val="005F6076"/>
    <w:rsid w:val="005F62D8"/>
    <w:rsid w:val="006006EA"/>
    <w:rsid w:val="00600E56"/>
    <w:rsid w:val="006011A4"/>
    <w:rsid w:val="00603D78"/>
    <w:rsid w:val="00604E73"/>
    <w:rsid w:val="0060782F"/>
    <w:rsid w:val="00607CAA"/>
    <w:rsid w:val="00607E27"/>
    <w:rsid w:val="0061014C"/>
    <w:rsid w:val="00610700"/>
    <w:rsid w:val="00610A0E"/>
    <w:rsid w:val="00610B8F"/>
    <w:rsid w:val="00610D5A"/>
    <w:rsid w:val="00612587"/>
    <w:rsid w:val="0061259A"/>
    <w:rsid w:val="00613CE7"/>
    <w:rsid w:val="0061704F"/>
    <w:rsid w:val="006259EB"/>
    <w:rsid w:val="00626BED"/>
    <w:rsid w:val="00626C24"/>
    <w:rsid w:val="0063274D"/>
    <w:rsid w:val="00633449"/>
    <w:rsid w:val="006339C3"/>
    <w:rsid w:val="00633B57"/>
    <w:rsid w:val="00633C18"/>
    <w:rsid w:val="006346F8"/>
    <w:rsid w:val="00634838"/>
    <w:rsid w:val="00634D98"/>
    <w:rsid w:val="00635E1B"/>
    <w:rsid w:val="00636237"/>
    <w:rsid w:val="00636D7F"/>
    <w:rsid w:val="0064039C"/>
    <w:rsid w:val="0064067D"/>
    <w:rsid w:val="006406D9"/>
    <w:rsid w:val="006409C4"/>
    <w:rsid w:val="00641622"/>
    <w:rsid w:val="00642323"/>
    <w:rsid w:val="0064298B"/>
    <w:rsid w:val="0064465D"/>
    <w:rsid w:val="006448C6"/>
    <w:rsid w:val="006451DA"/>
    <w:rsid w:val="0064599F"/>
    <w:rsid w:val="00645B9C"/>
    <w:rsid w:val="00645BAE"/>
    <w:rsid w:val="00645EA4"/>
    <w:rsid w:val="0064627A"/>
    <w:rsid w:val="00647116"/>
    <w:rsid w:val="00647B6E"/>
    <w:rsid w:val="00650AF5"/>
    <w:rsid w:val="00651B81"/>
    <w:rsid w:val="0065242C"/>
    <w:rsid w:val="00652763"/>
    <w:rsid w:val="00653EFC"/>
    <w:rsid w:val="0065437F"/>
    <w:rsid w:val="00655F1A"/>
    <w:rsid w:val="00655FE4"/>
    <w:rsid w:val="006576A9"/>
    <w:rsid w:val="006613D9"/>
    <w:rsid w:val="00662CF4"/>
    <w:rsid w:val="006636E5"/>
    <w:rsid w:val="00663D51"/>
    <w:rsid w:val="00664546"/>
    <w:rsid w:val="00665653"/>
    <w:rsid w:val="006658E7"/>
    <w:rsid w:val="006660D2"/>
    <w:rsid w:val="00670019"/>
    <w:rsid w:val="0067043B"/>
    <w:rsid w:val="00671235"/>
    <w:rsid w:val="00673E92"/>
    <w:rsid w:val="00674278"/>
    <w:rsid w:val="006746FF"/>
    <w:rsid w:val="0067520A"/>
    <w:rsid w:val="006761CD"/>
    <w:rsid w:val="00676493"/>
    <w:rsid w:val="00676D3E"/>
    <w:rsid w:val="0067732A"/>
    <w:rsid w:val="006801AE"/>
    <w:rsid w:val="00680B2F"/>
    <w:rsid w:val="00680B54"/>
    <w:rsid w:val="00680BDE"/>
    <w:rsid w:val="0068217F"/>
    <w:rsid w:val="00684C05"/>
    <w:rsid w:val="0068583F"/>
    <w:rsid w:val="0068653D"/>
    <w:rsid w:val="00686A75"/>
    <w:rsid w:val="00691BEC"/>
    <w:rsid w:val="00692A54"/>
    <w:rsid w:val="00693184"/>
    <w:rsid w:val="00694347"/>
    <w:rsid w:val="00694806"/>
    <w:rsid w:val="00694F61"/>
    <w:rsid w:val="006953CD"/>
    <w:rsid w:val="0069724E"/>
    <w:rsid w:val="006973B0"/>
    <w:rsid w:val="006A0099"/>
    <w:rsid w:val="006A3CF0"/>
    <w:rsid w:val="006A55EB"/>
    <w:rsid w:val="006A5EEE"/>
    <w:rsid w:val="006A68B0"/>
    <w:rsid w:val="006A71EE"/>
    <w:rsid w:val="006A735C"/>
    <w:rsid w:val="006B0102"/>
    <w:rsid w:val="006B0695"/>
    <w:rsid w:val="006B0A09"/>
    <w:rsid w:val="006B186C"/>
    <w:rsid w:val="006B1AE7"/>
    <w:rsid w:val="006B2221"/>
    <w:rsid w:val="006B4868"/>
    <w:rsid w:val="006B5171"/>
    <w:rsid w:val="006B6C46"/>
    <w:rsid w:val="006B6EB2"/>
    <w:rsid w:val="006C048C"/>
    <w:rsid w:val="006C069B"/>
    <w:rsid w:val="006C0F99"/>
    <w:rsid w:val="006C1721"/>
    <w:rsid w:val="006C1F55"/>
    <w:rsid w:val="006C25E1"/>
    <w:rsid w:val="006C371F"/>
    <w:rsid w:val="006C376C"/>
    <w:rsid w:val="006C4223"/>
    <w:rsid w:val="006C504B"/>
    <w:rsid w:val="006C6866"/>
    <w:rsid w:val="006C7421"/>
    <w:rsid w:val="006D150D"/>
    <w:rsid w:val="006D19B3"/>
    <w:rsid w:val="006D19DA"/>
    <w:rsid w:val="006D3E5C"/>
    <w:rsid w:val="006D588F"/>
    <w:rsid w:val="006D5B81"/>
    <w:rsid w:val="006D60DC"/>
    <w:rsid w:val="006D7413"/>
    <w:rsid w:val="006E0BD5"/>
    <w:rsid w:val="006E1866"/>
    <w:rsid w:val="006E4204"/>
    <w:rsid w:val="006E5DC4"/>
    <w:rsid w:val="006E60B8"/>
    <w:rsid w:val="006E6233"/>
    <w:rsid w:val="006E6A78"/>
    <w:rsid w:val="006E6C1D"/>
    <w:rsid w:val="006E7445"/>
    <w:rsid w:val="006F01FD"/>
    <w:rsid w:val="006F0949"/>
    <w:rsid w:val="006F0C8B"/>
    <w:rsid w:val="006F1846"/>
    <w:rsid w:val="006F18D9"/>
    <w:rsid w:val="006F21CC"/>
    <w:rsid w:val="006F33AE"/>
    <w:rsid w:val="006F5758"/>
    <w:rsid w:val="006F72BD"/>
    <w:rsid w:val="00700030"/>
    <w:rsid w:val="00700B66"/>
    <w:rsid w:val="00700B89"/>
    <w:rsid w:val="0070181D"/>
    <w:rsid w:val="00701CE3"/>
    <w:rsid w:val="00702DC5"/>
    <w:rsid w:val="007036DF"/>
    <w:rsid w:val="0070460C"/>
    <w:rsid w:val="00705CBA"/>
    <w:rsid w:val="00705E1A"/>
    <w:rsid w:val="0070627A"/>
    <w:rsid w:val="00707315"/>
    <w:rsid w:val="007106E2"/>
    <w:rsid w:val="007128BE"/>
    <w:rsid w:val="00714064"/>
    <w:rsid w:val="007140F0"/>
    <w:rsid w:val="0071577B"/>
    <w:rsid w:val="00716917"/>
    <w:rsid w:val="00716FE5"/>
    <w:rsid w:val="007206D3"/>
    <w:rsid w:val="00723719"/>
    <w:rsid w:val="00723BC8"/>
    <w:rsid w:val="0072554F"/>
    <w:rsid w:val="00726943"/>
    <w:rsid w:val="00730C94"/>
    <w:rsid w:val="00731557"/>
    <w:rsid w:val="00731B58"/>
    <w:rsid w:val="00731DD0"/>
    <w:rsid w:val="00732CD1"/>
    <w:rsid w:val="00734008"/>
    <w:rsid w:val="007344F2"/>
    <w:rsid w:val="00736000"/>
    <w:rsid w:val="007400F1"/>
    <w:rsid w:val="0074059B"/>
    <w:rsid w:val="00741AB0"/>
    <w:rsid w:val="007430E2"/>
    <w:rsid w:val="00744AC0"/>
    <w:rsid w:val="00745597"/>
    <w:rsid w:val="00746393"/>
    <w:rsid w:val="00750253"/>
    <w:rsid w:val="0075181C"/>
    <w:rsid w:val="00751B95"/>
    <w:rsid w:val="00751EE3"/>
    <w:rsid w:val="0075294D"/>
    <w:rsid w:val="007534AD"/>
    <w:rsid w:val="00755FDD"/>
    <w:rsid w:val="0075613E"/>
    <w:rsid w:val="007608C2"/>
    <w:rsid w:val="007611C9"/>
    <w:rsid w:val="0076161B"/>
    <w:rsid w:val="00762A52"/>
    <w:rsid w:val="00763FD0"/>
    <w:rsid w:val="0076443A"/>
    <w:rsid w:val="00764CD6"/>
    <w:rsid w:val="00774515"/>
    <w:rsid w:val="00776642"/>
    <w:rsid w:val="007767D1"/>
    <w:rsid w:val="00777A96"/>
    <w:rsid w:val="007803EE"/>
    <w:rsid w:val="00780C7E"/>
    <w:rsid w:val="007815E6"/>
    <w:rsid w:val="00782494"/>
    <w:rsid w:val="00782BA1"/>
    <w:rsid w:val="007838A9"/>
    <w:rsid w:val="00786D11"/>
    <w:rsid w:val="0078765B"/>
    <w:rsid w:val="00787916"/>
    <w:rsid w:val="007908B8"/>
    <w:rsid w:val="00790CA0"/>
    <w:rsid w:val="0079153E"/>
    <w:rsid w:val="0079169C"/>
    <w:rsid w:val="007918F4"/>
    <w:rsid w:val="00794162"/>
    <w:rsid w:val="00794205"/>
    <w:rsid w:val="00794718"/>
    <w:rsid w:val="00797120"/>
    <w:rsid w:val="00797AC4"/>
    <w:rsid w:val="00797E6D"/>
    <w:rsid w:val="007A067B"/>
    <w:rsid w:val="007A10CE"/>
    <w:rsid w:val="007A1172"/>
    <w:rsid w:val="007A159F"/>
    <w:rsid w:val="007A19DE"/>
    <w:rsid w:val="007A1D61"/>
    <w:rsid w:val="007A2570"/>
    <w:rsid w:val="007A2EB3"/>
    <w:rsid w:val="007A3A2A"/>
    <w:rsid w:val="007A3F20"/>
    <w:rsid w:val="007A4906"/>
    <w:rsid w:val="007A4A8E"/>
    <w:rsid w:val="007A51A8"/>
    <w:rsid w:val="007A57CE"/>
    <w:rsid w:val="007A5C57"/>
    <w:rsid w:val="007A6133"/>
    <w:rsid w:val="007A62DF"/>
    <w:rsid w:val="007A7F16"/>
    <w:rsid w:val="007B0713"/>
    <w:rsid w:val="007B272E"/>
    <w:rsid w:val="007B3CF7"/>
    <w:rsid w:val="007B5263"/>
    <w:rsid w:val="007B6F79"/>
    <w:rsid w:val="007B744B"/>
    <w:rsid w:val="007C27D4"/>
    <w:rsid w:val="007C28AF"/>
    <w:rsid w:val="007C2F6B"/>
    <w:rsid w:val="007C6792"/>
    <w:rsid w:val="007C6A37"/>
    <w:rsid w:val="007C73D6"/>
    <w:rsid w:val="007D0C49"/>
    <w:rsid w:val="007D1446"/>
    <w:rsid w:val="007D2D79"/>
    <w:rsid w:val="007D3D6F"/>
    <w:rsid w:val="007D5452"/>
    <w:rsid w:val="007D6232"/>
    <w:rsid w:val="007D7FC7"/>
    <w:rsid w:val="007E00EB"/>
    <w:rsid w:val="007E085A"/>
    <w:rsid w:val="007E20FE"/>
    <w:rsid w:val="007E2AFB"/>
    <w:rsid w:val="007E30EA"/>
    <w:rsid w:val="007E4819"/>
    <w:rsid w:val="007E48D4"/>
    <w:rsid w:val="007E695D"/>
    <w:rsid w:val="007E6CA2"/>
    <w:rsid w:val="007E7DFC"/>
    <w:rsid w:val="007F0232"/>
    <w:rsid w:val="007F0DB4"/>
    <w:rsid w:val="007F199C"/>
    <w:rsid w:val="007F1B33"/>
    <w:rsid w:val="007F25FE"/>
    <w:rsid w:val="007F373E"/>
    <w:rsid w:val="007F3EF6"/>
    <w:rsid w:val="007F48C4"/>
    <w:rsid w:val="007F50D0"/>
    <w:rsid w:val="007F535D"/>
    <w:rsid w:val="007F70CE"/>
    <w:rsid w:val="007F7EC4"/>
    <w:rsid w:val="00800452"/>
    <w:rsid w:val="0080260C"/>
    <w:rsid w:val="00802D74"/>
    <w:rsid w:val="00806A81"/>
    <w:rsid w:val="0080705A"/>
    <w:rsid w:val="008106C9"/>
    <w:rsid w:val="00811BCB"/>
    <w:rsid w:val="00811F58"/>
    <w:rsid w:val="00817B72"/>
    <w:rsid w:val="00817D1E"/>
    <w:rsid w:val="008200B1"/>
    <w:rsid w:val="008202CB"/>
    <w:rsid w:val="00822CC0"/>
    <w:rsid w:val="00822D5B"/>
    <w:rsid w:val="008232A1"/>
    <w:rsid w:val="00823A06"/>
    <w:rsid w:val="008243F0"/>
    <w:rsid w:val="008250B3"/>
    <w:rsid w:val="008254B3"/>
    <w:rsid w:val="008263A8"/>
    <w:rsid w:val="00826C3F"/>
    <w:rsid w:val="008271B1"/>
    <w:rsid w:val="008272BA"/>
    <w:rsid w:val="008316E1"/>
    <w:rsid w:val="0083218B"/>
    <w:rsid w:val="00832383"/>
    <w:rsid w:val="0083251F"/>
    <w:rsid w:val="00832669"/>
    <w:rsid w:val="00833809"/>
    <w:rsid w:val="00833A6B"/>
    <w:rsid w:val="008346DC"/>
    <w:rsid w:val="00835314"/>
    <w:rsid w:val="0083577E"/>
    <w:rsid w:val="00836023"/>
    <w:rsid w:val="00840E40"/>
    <w:rsid w:val="00841B60"/>
    <w:rsid w:val="00841B7D"/>
    <w:rsid w:val="00841E9C"/>
    <w:rsid w:val="008429FB"/>
    <w:rsid w:val="008433AE"/>
    <w:rsid w:val="00843834"/>
    <w:rsid w:val="00844116"/>
    <w:rsid w:val="0084676A"/>
    <w:rsid w:val="00846A32"/>
    <w:rsid w:val="00847B31"/>
    <w:rsid w:val="00847F6F"/>
    <w:rsid w:val="00850387"/>
    <w:rsid w:val="00850583"/>
    <w:rsid w:val="00850E45"/>
    <w:rsid w:val="0085137F"/>
    <w:rsid w:val="008518BE"/>
    <w:rsid w:val="00851FB2"/>
    <w:rsid w:val="008530F7"/>
    <w:rsid w:val="0085312A"/>
    <w:rsid w:val="00853775"/>
    <w:rsid w:val="008539D1"/>
    <w:rsid w:val="008551AF"/>
    <w:rsid w:val="00855E13"/>
    <w:rsid w:val="0085737E"/>
    <w:rsid w:val="00857A33"/>
    <w:rsid w:val="00857B23"/>
    <w:rsid w:val="00857C14"/>
    <w:rsid w:val="00862011"/>
    <w:rsid w:val="00862539"/>
    <w:rsid w:val="0086470E"/>
    <w:rsid w:val="00864FAC"/>
    <w:rsid w:val="008669F5"/>
    <w:rsid w:val="00866F05"/>
    <w:rsid w:val="00867C2B"/>
    <w:rsid w:val="0087136B"/>
    <w:rsid w:val="0087202C"/>
    <w:rsid w:val="00872837"/>
    <w:rsid w:val="00873CF6"/>
    <w:rsid w:val="0087579A"/>
    <w:rsid w:val="0087583C"/>
    <w:rsid w:val="0087648C"/>
    <w:rsid w:val="008818C4"/>
    <w:rsid w:val="00881C2D"/>
    <w:rsid w:val="00882983"/>
    <w:rsid w:val="008837CD"/>
    <w:rsid w:val="00883AA8"/>
    <w:rsid w:val="00883C1D"/>
    <w:rsid w:val="008850F5"/>
    <w:rsid w:val="00885405"/>
    <w:rsid w:val="00886B87"/>
    <w:rsid w:val="008877EC"/>
    <w:rsid w:val="00890798"/>
    <w:rsid w:val="00891547"/>
    <w:rsid w:val="0089165A"/>
    <w:rsid w:val="008917FC"/>
    <w:rsid w:val="00893774"/>
    <w:rsid w:val="00894BA4"/>
    <w:rsid w:val="00895028"/>
    <w:rsid w:val="00895908"/>
    <w:rsid w:val="008966C4"/>
    <w:rsid w:val="00896780"/>
    <w:rsid w:val="00896B76"/>
    <w:rsid w:val="00896B8B"/>
    <w:rsid w:val="00897986"/>
    <w:rsid w:val="008A1115"/>
    <w:rsid w:val="008A1D54"/>
    <w:rsid w:val="008A2409"/>
    <w:rsid w:val="008A2AB6"/>
    <w:rsid w:val="008A3A92"/>
    <w:rsid w:val="008A41A4"/>
    <w:rsid w:val="008A430C"/>
    <w:rsid w:val="008A4FEA"/>
    <w:rsid w:val="008A534F"/>
    <w:rsid w:val="008A535A"/>
    <w:rsid w:val="008A6492"/>
    <w:rsid w:val="008A7284"/>
    <w:rsid w:val="008A7FAB"/>
    <w:rsid w:val="008B2C6A"/>
    <w:rsid w:val="008B3497"/>
    <w:rsid w:val="008B4378"/>
    <w:rsid w:val="008B56A1"/>
    <w:rsid w:val="008C07A4"/>
    <w:rsid w:val="008C12A6"/>
    <w:rsid w:val="008C2973"/>
    <w:rsid w:val="008C364F"/>
    <w:rsid w:val="008C3DB8"/>
    <w:rsid w:val="008C3E86"/>
    <w:rsid w:val="008C3EE0"/>
    <w:rsid w:val="008C4637"/>
    <w:rsid w:val="008C5752"/>
    <w:rsid w:val="008C62E9"/>
    <w:rsid w:val="008D187B"/>
    <w:rsid w:val="008D1F1E"/>
    <w:rsid w:val="008D31F6"/>
    <w:rsid w:val="008D40A8"/>
    <w:rsid w:val="008D5106"/>
    <w:rsid w:val="008D6EFA"/>
    <w:rsid w:val="008E014C"/>
    <w:rsid w:val="008E1802"/>
    <w:rsid w:val="008E232C"/>
    <w:rsid w:val="008E34FB"/>
    <w:rsid w:val="008E3B41"/>
    <w:rsid w:val="008E449F"/>
    <w:rsid w:val="008E53D1"/>
    <w:rsid w:val="008E7357"/>
    <w:rsid w:val="008F0947"/>
    <w:rsid w:val="008F0CC5"/>
    <w:rsid w:val="008F1507"/>
    <w:rsid w:val="008F23F2"/>
    <w:rsid w:val="008F4679"/>
    <w:rsid w:val="008F483D"/>
    <w:rsid w:val="008F4CDE"/>
    <w:rsid w:val="008F5A7E"/>
    <w:rsid w:val="008F5B9E"/>
    <w:rsid w:val="008F6726"/>
    <w:rsid w:val="008F75F3"/>
    <w:rsid w:val="009029F3"/>
    <w:rsid w:val="009030AC"/>
    <w:rsid w:val="00903137"/>
    <w:rsid w:val="00903439"/>
    <w:rsid w:val="009043AD"/>
    <w:rsid w:val="00904798"/>
    <w:rsid w:val="00904B2A"/>
    <w:rsid w:val="00905337"/>
    <w:rsid w:val="009069A8"/>
    <w:rsid w:val="00906E3E"/>
    <w:rsid w:val="009073DF"/>
    <w:rsid w:val="00910FD9"/>
    <w:rsid w:val="00911B4C"/>
    <w:rsid w:val="00912F1C"/>
    <w:rsid w:val="0091359B"/>
    <w:rsid w:val="009135A0"/>
    <w:rsid w:val="0091374B"/>
    <w:rsid w:val="00913B8D"/>
    <w:rsid w:val="00913CB7"/>
    <w:rsid w:val="00917BA4"/>
    <w:rsid w:val="00920D47"/>
    <w:rsid w:val="00921AB0"/>
    <w:rsid w:val="00922828"/>
    <w:rsid w:val="009235DC"/>
    <w:rsid w:val="00924319"/>
    <w:rsid w:val="00924520"/>
    <w:rsid w:val="0092621C"/>
    <w:rsid w:val="00927147"/>
    <w:rsid w:val="00927B2B"/>
    <w:rsid w:val="00930D55"/>
    <w:rsid w:val="00932045"/>
    <w:rsid w:val="00932C6B"/>
    <w:rsid w:val="00933114"/>
    <w:rsid w:val="00934E1D"/>
    <w:rsid w:val="0093549D"/>
    <w:rsid w:val="00935A75"/>
    <w:rsid w:val="0094021C"/>
    <w:rsid w:val="00940CEA"/>
    <w:rsid w:val="00941227"/>
    <w:rsid w:val="0094168C"/>
    <w:rsid w:val="00943A9D"/>
    <w:rsid w:val="00944CF5"/>
    <w:rsid w:val="00944D29"/>
    <w:rsid w:val="00944E41"/>
    <w:rsid w:val="009458DA"/>
    <w:rsid w:val="009461C9"/>
    <w:rsid w:val="00946911"/>
    <w:rsid w:val="00946CC3"/>
    <w:rsid w:val="00946E20"/>
    <w:rsid w:val="00946FF1"/>
    <w:rsid w:val="009475CC"/>
    <w:rsid w:val="0095331C"/>
    <w:rsid w:val="00953BF8"/>
    <w:rsid w:val="009603DD"/>
    <w:rsid w:val="00961A5B"/>
    <w:rsid w:val="00961F45"/>
    <w:rsid w:val="00962A93"/>
    <w:rsid w:val="00963108"/>
    <w:rsid w:val="009638E9"/>
    <w:rsid w:val="009639F7"/>
    <w:rsid w:val="00964176"/>
    <w:rsid w:val="009645C0"/>
    <w:rsid w:val="0096482E"/>
    <w:rsid w:val="0096507E"/>
    <w:rsid w:val="00965164"/>
    <w:rsid w:val="009651E6"/>
    <w:rsid w:val="00965AF1"/>
    <w:rsid w:val="00965DA8"/>
    <w:rsid w:val="00965E09"/>
    <w:rsid w:val="00966704"/>
    <w:rsid w:val="00966E70"/>
    <w:rsid w:val="00967D91"/>
    <w:rsid w:val="00971D19"/>
    <w:rsid w:val="00974A2C"/>
    <w:rsid w:val="00975833"/>
    <w:rsid w:val="009772F2"/>
    <w:rsid w:val="0098152F"/>
    <w:rsid w:val="00983DE8"/>
    <w:rsid w:val="0098575C"/>
    <w:rsid w:val="0098595A"/>
    <w:rsid w:val="00986E4B"/>
    <w:rsid w:val="00990E40"/>
    <w:rsid w:val="00991F0E"/>
    <w:rsid w:val="009920E3"/>
    <w:rsid w:val="00993473"/>
    <w:rsid w:val="00994884"/>
    <w:rsid w:val="0099544F"/>
    <w:rsid w:val="0099642E"/>
    <w:rsid w:val="009971DF"/>
    <w:rsid w:val="009A060B"/>
    <w:rsid w:val="009A0EAF"/>
    <w:rsid w:val="009A3985"/>
    <w:rsid w:val="009A41C2"/>
    <w:rsid w:val="009A5162"/>
    <w:rsid w:val="009A654E"/>
    <w:rsid w:val="009A6867"/>
    <w:rsid w:val="009A7935"/>
    <w:rsid w:val="009A7D4D"/>
    <w:rsid w:val="009B02D6"/>
    <w:rsid w:val="009B0C20"/>
    <w:rsid w:val="009B186B"/>
    <w:rsid w:val="009B5889"/>
    <w:rsid w:val="009B7167"/>
    <w:rsid w:val="009B7661"/>
    <w:rsid w:val="009C0178"/>
    <w:rsid w:val="009C120B"/>
    <w:rsid w:val="009C2A7C"/>
    <w:rsid w:val="009C3192"/>
    <w:rsid w:val="009C54A0"/>
    <w:rsid w:val="009C5C89"/>
    <w:rsid w:val="009C7117"/>
    <w:rsid w:val="009D0BC0"/>
    <w:rsid w:val="009D22D8"/>
    <w:rsid w:val="009D3572"/>
    <w:rsid w:val="009D4205"/>
    <w:rsid w:val="009D4FD0"/>
    <w:rsid w:val="009D5A79"/>
    <w:rsid w:val="009D67E2"/>
    <w:rsid w:val="009D67FF"/>
    <w:rsid w:val="009D7111"/>
    <w:rsid w:val="009E406E"/>
    <w:rsid w:val="009E41A5"/>
    <w:rsid w:val="009E41EF"/>
    <w:rsid w:val="009E434B"/>
    <w:rsid w:val="009E58E2"/>
    <w:rsid w:val="009E7F96"/>
    <w:rsid w:val="009F0990"/>
    <w:rsid w:val="009F0D2F"/>
    <w:rsid w:val="009F134E"/>
    <w:rsid w:val="009F15C1"/>
    <w:rsid w:val="009F20E9"/>
    <w:rsid w:val="009F39A4"/>
    <w:rsid w:val="009F40B1"/>
    <w:rsid w:val="009F5911"/>
    <w:rsid w:val="009F6430"/>
    <w:rsid w:val="009F6FB8"/>
    <w:rsid w:val="00A00344"/>
    <w:rsid w:val="00A0099F"/>
    <w:rsid w:val="00A00B73"/>
    <w:rsid w:val="00A00CA8"/>
    <w:rsid w:val="00A015A4"/>
    <w:rsid w:val="00A01AF0"/>
    <w:rsid w:val="00A0283D"/>
    <w:rsid w:val="00A02F5F"/>
    <w:rsid w:val="00A034D6"/>
    <w:rsid w:val="00A04421"/>
    <w:rsid w:val="00A04735"/>
    <w:rsid w:val="00A0567C"/>
    <w:rsid w:val="00A05E68"/>
    <w:rsid w:val="00A07BC3"/>
    <w:rsid w:val="00A10F17"/>
    <w:rsid w:val="00A11B03"/>
    <w:rsid w:val="00A11BFA"/>
    <w:rsid w:val="00A1241A"/>
    <w:rsid w:val="00A12DCC"/>
    <w:rsid w:val="00A152CF"/>
    <w:rsid w:val="00A16D27"/>
    <w:rsid w:val="00A21090"/>
    <w:rsid w:val="00A21EE2"/>
    <w:rsid w:val="00A222DB"/>
    <w:rsid w:val="00A228A9"/>
    <w:rsid w:val="00A2408E"/>
    <w:rsid w:val="00A248CC"/>
    <w:rsid w:val="00A25AE3"/>
    <w:rsid w:val="00A25E35"/>
    <w:rsid w:val="00A2626F"/>
    <w:rsid w:val="00A264E8"/>
    <w:rsid w:val="00A26DC0"/>
    <w:rsid w:val="00A30A0B"/>
    <w:rsid w:val="00A31864"/>
    <w:rsid w:val="00A32830"/>
    <w:rsid w:val="00A32F8A"/>
    <w:rsid w:val="00A364CF"/>
    <w:rsid w:val="00A36A12"/>
    <w:rsid w:val="00A36B8B"/>
    <w:rsid w:val="00A37230"/>
    <w:rsid w:val="00A3758B"/>
    <w:rsid w:val="00A40704"/>
    <w:rsid w:val="00A40D02"/>
    <w:rsid w:val="00A438D7"/>
    <w:rsid w:val="00A439E5"/>
    <w:rsid w:val="00A46221"/>
    <w:rsid w:val="00A46FBB"/>
    <w:rsid w:val="00A47154"/>
    <w:rsid w:val="00A5053F"/>
    <w:rsid w:val="00A523CB"/>
    <w:rsid w:val="00A5269B"/>
    <w:rsid w:val="00A52D34"/>
    <w:rsid w:val="00A53D8E"/>
    <w:rsid w:val="00A5491B"/>
    <w:rsid w:val="00A54A17"/>
    <w:rsid w:val="00A54B3D"/>
    <w:rsid w:val="00A54EB2"/>
    <w:rsid w:val="00A55E2E"/>
    <w:rsid w:val="00A55F7A"/>
    <w:rsid w:val="00A57915"/>
    <w:rsid w:val="00A60557"/>
    <w:rsid w:val="00A60FD0"/>
    <w:rsid w:val="00A6370D"/>
    <w:rsid w:val="00A639AB"/>
    <w:rsid w:val="00A63C12"/>
    <w:rsid w:val="00A6652B"/>
    <w:rsid w:val="00A66FB5"/>
    <w:rsid w:val="00A6736A"/>
    <w:rsid w:val="00A674C1"/>
    <w:rsid w:val="00A71004"/>
    <w:rsid w:val="00A713D3"/>
    <w:rsid w:val="00A714E4"/>
    <w:rsid w:val="00A717AB"/>
    <w:rsid w:val="00A73554"/>
    <w:rsid w:val="00A74902"/>
    <w:rsid w:val="00A755B0"/>
    <w:rsid w:val="00A77810"/>
    <w:rsid w:val="00A8070D"/>
    <w:rsid w:val="00A81293"/>
    <w:rsid w:val="00A82BF0"/>
    <w:rsid w:val="00A834B0"/>
    <w:rsid w:val="00A83BEA"/>
    <w:rsid w:val="00A84966"/>
    <w:rsid w:val="00A856B4"/>
    <w:rsid w:val="00A85E69"/>
    <w:rsid w:val="00A86AB3"/>
    <w:rsid w:val="00A86AEA"/>
    <w:rsid w:val="00A878C3"/>
    <w:rsid w:val="00A87C97"/>
    <w:rsid w:val="00A90618"/>
    <w:rsid w:val="00A90F4C"/>
    <w:rsid w:val="00A91DCA"/>
    <w:rsid w:val="00A9205B"/>
    <w:rsid w:val="00A931A3"/>
    <w:rsid w:val="00A94E5A"/>
    <w:rsid w:val="00A9581C"/>
    <w:rsid w:val="00A95D47"/>
    <w:rsid w:val="00A96B7A"/>
    <w:rsid w:val="00AA12FC"/>
    <w:rsid w:val="00AA2023"/>
    <w:rsid w:val="00AA2351"/>
    <w:rsid w:val="00AA5497"/>
    <w:rsid w:val="00AA5C38"/>
    <w:rsid w:val="00AA62F5"/>
    <w:rsid w:val="00AA700D"/>
    <w:rsid w:val="00AA746E"/>
    <w:rsid w:val="00AA79D5"/>
    <w:rsid w:val="00AA7FFB"/>
    <w:rsid w:val="00AB09A0"/>
    <w:rsid w:val="00AB0E19"/>
    <w:rsid w:val="00AB0EC9"/>
    <w:rsid w:val="00AB1EA0"/>
    <w:rsid w:val="00AB2681"/>
    <w:rsid w:val="00AB26BE"/>
    <w:rsid w:val="00AB273F"/>
    <w:rsid w:val="00AB5A3F"/>
    <w:rsid w:val="00AB7270"/>
    <w:rsid w:val="00AC3066"/>
    <w:rsid w:val="00AC4345"/>
    <w:rsid w:val="00AC7418"/>
    <w:rsid w:val="00AD13F3"/>
    <w:rsid w:val="00AD25E6"/>
    <w:rsid w:val="00AD50A7"/>
    <w:rsid w:val="00AD59B6"/>
    <w:rsid w:val="00AD68DB"/>
    <w:rsid w:val="00AD7166"/>
    <w:rsid w:val="00AE15BF"/>
    <w:rsid w:val="00AE2A3B"/>
    <w:rsid w:val="00AE2C65"/>
    <w:rsid w:val="00AE327E"/>
    <w:rsid w:val="00AE3BE1"/>
    <w:rsid w:val="00AE3C20"/>
    <w:rsid w:val="00AE3F9B"/>
    <w:rsid w:val="00AE461B"/>
    <w:rsid w:val="00AE50BA"/>
    <w:rsid w:val="00AE5138"/>
    <w:rsid w:val="00AE54BB"/>
    <w:rsid w:val="00AE555F"/>
    <w:rsid w:val="00AF0197"/>
    <w:rsid w:val="00AF0736"/>
    <w:rsid w:val="00AF0FD3"/>
    <w:rsid w:val="00AF10FE"/>
    <w:rsid w:val="00AF1CA9"/>
    <w:rsid w:val="00AF6338"/>
    <w:rsid w:val="00AF72AE"/>
    <w:rsid w:val="00B004DE"/>
    <w:rsid w:val="00B00DB8"/>
    <w:rsid w:val="00B0184D"/>
    <w:rsid w:val="00B020A5"/>
    <w:rsid w:val="00B0223A"/>
    <w:rsid w:val="00B0354E"/>
    <w:rsid w:val="00B035EE"/>
    <w:rsid w:val="00B048EE"/>
    <w:rsid w:val="00B04BB6"/>
    <w:rsid w:val="00B04BF4"/>
    <w:rsid w:val="00B0558A"/>
    <w:rsid w:val="00B066C8"/>
    <w:rsid w:val="00B06FBC"/>
    <w:rsid w:val="00B0798D"/>
    <w:rsid w:val="00B1072F"/>
    <w:rsid w:val="00B10A04"/>
    <w:rsid w:val="00B11BF4"/>
    <w:rsid w:val="00B13112"/>
    <w:rsid w:val="00B14208"/>
    <w:rsid w:val="00B14474"/>
    <w:rsid w:val="00B15CB9"/>
    <w:rsid w:val="00B202B5"/>
    <w:rsid w:val="00B20D79"/>
    <w:rsid w:val="00B22ADD"/>
    <w:rsid w:val="00B2313D"/>
    <w:rsid w:val="00B237EB"/>
    <w:rsid w:val="00B23AFA"/>
    <w:rsid w:val="00B23FCF"/>
    <w:rsid w:val="00B24696"/>
    <w:rsid w:val="00B302FA"/>
    <w:rsid w:val="00B30D41"/>
    <w:rsid w:val="00B315A4"/>
    <w:rsid w:val="00B32BA3"/>
    <w:rsid w:val="00B3356B"/>
    <w:rsid w:val="00B33AFD"/>
    <w:rsid w:val="00B33FDA"/>
    <w:rsid w:val="00B3404B"/>
    <w:rsid w:val="00B363A7"/>
    <w:rsid w:val="00B369F2"/>
    <w:rsid w:val="00B37E74"/>
    <w:rsid w:val="00B41479"/>
    <w:rsid w:val="00B4201F"/>
    <w:rsid w:val="00B4206C"/>
    <w:rsid w:val="00B42CC2"/>
    <w:rsid w:val="00B4308C"/>
    <w:rsid w:val="00B4379E"/>
    <w:rsid w:val="00B4448E"/>
    <w:rsid w:val="00B44494"/>
    <w:rsid w:val="00B44CA0"/>
    <w:rsid w:val="00B44F5D"/>
    <w:rsid w:val="00B45A47"/>
    <w:rsid w:val="00B45DCD"/>
    <w:rsid w:val="00B45E02"/>
    <w:rsid w:val="00B46159"/>
    <w:rsid w:val="00B46EF6"/>
    <w:rsid w:val="00B47DB5"/>
    <w:rsid w:val="00B501BA"/>
    <w:rsid w:val="00B554B7"/>
    <w:rsid w:val="00B564BB"/>
    <w:rsid w:val="00B60FEB"/>
    <w:rsid w:val="00B618CC"/>
    <w:rsid w:val="00B62AFD"/>
    <w:rsid w:val="00B65535"/>
    <w:rsid w:val="00B65D84"/>
    <w:rsid w:val="00B6638D"/>
    <w:rsid w:val="00B6664E"/>
    <w:rsid w:val="00B668F1"/>
    <w:rsid w:val="00B66F4A"/>
    <w:rsid w:val="00B66FE4"/>
    <w:rsid w:val="00B675B0"/>
    <w:rsid w:val="00B677B5"/>
    <w:rsid w:val="00B7032C"/>
    <w:rsid w:val="00B71081"/>
    <w:rsid w:val="00B72568"/>
    <w:rsid w:val="00B73504"/>
    <w:rsid w:val="00B73930"/>
    <w:rsid w:val="00B73CDB"/>
    <w:rsid w:val="00B73E2F"/>
    <w:rsid w:val="00B7517D"/>
    <w:rsid w:val="00B77C47"/>
    <w:rsid w:val="00B77C82"/>
    <w:rsid w:val="00B803FF"/>
    <w:rsid w:val="00B809DE"/>
    <w:rsid w:val="00B81563"/>
    <w:rsid w:val="00B83AB6"/>
    <w:rsid w:val="00B845AE"/>
    <w:rsid w:val="00B85A98"/>
    <w:rsid w:val="00B85B30"/>
    <w:rsid w:val="00B87105"/>
    <w:rsid w:val="00B87C36"/>
    <w:rsid w:val="00B90DF3"/>
    <w:rsid w:val="00B91E47"/>
    <w:rsid w:val="00B93A0B"/>
    <w:rsid w:val="00B945D3"/>
    <w:rsid w:val="00B95212"/>
    <w:rsid w:val="00B95EF7"/>
    <w:rsid w:val="00B96931"/>
    <w:rsid w:val="00B96BF4"/>
    <w:rsid w:val="00BA0588"/>
    <w:rsid w:val="00BA39C1"/>
    <w:rsid w:val="00BA6919"/>
    <w:rsid w:val="00BA6A2B"/>
    <w:rsid w:val="00BB1A71"/>
    <w:rsid w:val="00BB1BD5"/>
    <w:rsid w:val="00BB2065"/>
    <w:rsid w:val="00BB3116"/>
    <w:rsid w:val="00BB3F65"/>
    <w:rsid w:val="00BB5913"/>
    <w:rsid w:val="00BB596A"/>
    <w:rsid w:val="00BB5E10"/>
    <w:rsid w:val="00BB6E32"/>
    <w:rsid w:val="00BB7C7F"/>
    <w:rsid w:val="00BB7CB9"/>
    <w:rsid w:val="00BC0106"/>
    <w:rsid w:val="00BC048B"/>
    <w:rsid w:val="00BC189A"/>
    <w:rsid w:val="00BC1A09"/>
    <w:rsid w:val="00BC475F"/>
    <w:rsid w:val="00BC4EB9"/>
    <w:rsid w:val="00BC575C"/>
    <w:rsid w:val="00BD3381"/>
    <w:rsid w:val="00BD347C"/>
    <w:rsid w:val="00BD34CE"/>
    <w:rsid w:val="00BD35FD"/>
    <w:rsid w:val="00BD5283"/>
    <w:rsid w:val="00BD6E33"/>
    <w:rsid w:val="00BE1D12"/>
    <w:rsid w:val="00BE1D67"/>
    <w:rsid w:val="00BE22A9"/>
    <w:rsid w:val="00BE24D2"/>
    <w:rsid w:val="00BE3352"/>
    <w:rsid w:val="00BE49DF"/>
    <w:rsid w:val="00BE52C9"/>
    <w:rsid w:val="00BE728B"/>
    <w:rsid w:val="00BE748B"/>
    <w:rsid w:val="00BF0094"/>
    <w:rsid w:val="00BF05F5"/>
    <w:rsid w:val="00BF0875"/>
    <w:rsid w:val="00BF0942"/>
    <w:rsid w:val="00BF189F"/>
    <w:rsid w:val="00BF484F"/>
    <w:rsid w:val="00BF4CB8"/>
    <w:rsid w:val="00BF4DE2"/>
    <w:rsid w:val="00BF4EDE"/>
    <w:rsid w:val="00BF582A"/>
    <w:rsid w:val="00C0071C"/>
    <w:rsid w:val="00C01A82"/>
    <w:rsid w:val="00C01B6A"/>
    <w:rsid w:val="00C024D1"/>
    <w:rsid w:val="00C05987"/>
    <w:rsid w:val="00C07109"/>
    <w:rsid w:val="00C07E1D"/>
    <w:rsid w:val="00C103EB"/>
    <w:rsid w:val="00C1180B"/>
    <w:rsid w:val="00C1203F"/>
    <w:rsid w:val="00C121FA"/>
    <w:rsid w:val="00C127C0"/>
    <w:rsid w:val="00C127D6"/>
    <w:rsid w:val="00C12FE0"/>
    <w:rsid w:val="00C13D66"/>
    <w:rsid w:val="00C15602"/>
    <w:rsid w:val="00C15804"/>
    <w:rsid w:val="00C161C4"/>
    <w:rsid w:val="00C1648E"/>
    <w:rsid w:val="00C17370"/>
    <w:rsid w:val="00C173B1"/>
    <w:rsid w:val="00C20037"/>
    <w:rsid w:val="00C20C5A"/>
    <w:rsid w:val="00C2155B"/>
    <w:rsid w:val="00C21D4F"/>
    <w:rsid w:val="00C264D1"/>
    <w:rsid w:val="00C26A78"/>
    <w:rsid w:val="00C27CBD"/>
    <w:rsid w:val="00C313F1"/>
    <w:rsid w:val="00C31909"/>
    <w:rsid w:val="00C31E2E"/>
    <w:rsid w:val="00C3219B"/>
    <w:rsid w:val="00C33490"/>
    <w:rsid w:val="00C3365D"/>
    <w:rsid w:val="00C34794"/>
    <w:rsid w:val="00C35CB4"/>
    <w:rsid w:val="00C36073"/>
    <w:rsid w:val="00C36E62"/>
    <w:rsid w:val="00C405AD"/>
    <w:rsid w:val="00C40987"/>
    <w:rsid w:val="00C40A35"/>
    <w:rsid w:val="00C42528"/>
    <w:rsid w:val="00C42ADD"/>
    <w:rsid w:val="00C432D6"/>
    <w:rsid w:val="00C440FE"/>
    <w:rsid w:val="00C444AA"/>
    <w:rsid w:val="00C44CBE"/>
    <w:rsid w:val="00C45673"/>
    <w:rsid w:val="00C4749C"/>
    <w:rsid w:val="00C5100D"/>
    <w:rsid w:val="00C5279C"/>
    <w:rsid w:val="00C52F40"/>
    <w:rsid w:val="00C53353"/>
    <w:rsid w:val="00C54DD0"/>
    <w:rsid w:val="00C550CC"/>
    <w:rsid w:val="00C56E84"/>
    <w:rsid w:val="00C57DE9"/>
    <w:rsid w:val="00C63089"/>
    <w:rsid w:val="00C64B7E"/>
    <w:rsid w:val="00C65082"/>
    <w:rsid w:val="00C66E30"/>
    <w:rsid w:val="00C67393"/>
    <w:rsid w:val="00C675F3"/>
    <w:rsid w:val="00C7116E"/>
    <w:rsid w:val="00C71AA3"/>
    <w:rsid w:val="00C72166"/>
    <w:rsid w:val="00C7222C"/>
    <w:rsid w:val="00C7253F"/>
    <w:rsid w:val="00C74089"/>
    <w:rsid w:val="00C743DE"/>
    <w:rsid w:val="00C751DE"/>
    <w:rsid w:val="00C75507"/>
    <w:rsid w:val="00C75581"/>
    <w:rsid w:val="00C75DF9"/>
    <w:rsid w:val="00C7681B"/>
    <w:rsid w:val="00C76917"/>
    <w:rsid w:val="00C76B23"/>
    <w:rsid w:val="00C76DE6"/>
    <w:rsid w:val="00C77C7D"/>
    <w:rsid w:val="00C80B1F"/>
    <w:rsid w:val="00C80B7A"/>
    <w:rsid w:val="00C8221B"/>
    <w:rsid w:val="00C82675"/>
    <w:rsid w:val="00C851C4"/>
    <w:rsid w:val="00C86782"/>
    <w:rsid w:val="00C87230"/>
    <w:rsid w:val="00C872D7"/>
    <w:rsid w:val="00C90ABF"/>
    <w:rsid w:val="00C91CA5"/>
    <w:rsid w:val="00C92404"/>
    <w:rsid w:val="00C9258D"/>
    <w:rsid w:val="00C949D5"/>
    <w:rsid w:val="00C94AEC"/>
    <w:rsid w:val="00C95B87"/>
    <w:rsid w:val="00C96CE6"/>
    <w:rsid w:val="00CA11B8"/>
    <w:rsid w:val="00CA35EB"/>
    <w:rsid w:val="00CA4636"/>
    <w:rsid w:val="00CA47E4"/>
    <w:rsid w:val="00CA7B56"/>
    <w:rsid w:val="00CA7BB3"/>
    <w:rsid w:val="00CB1918"/>
    <w:rsid w:val="00CB1D2F"/>
    <w:rsid w:val="00CB2552"/>
    <w:rsid w:val="00CB2B98"/>
    <w:rsid w:val="00CB3013"/>
    <w:rsid w:val="00CC0A45"/>
    <w:rsid w:val="00CC1126"/>
    <w:rsid w:val="00CC2428"/>
    <w:rsid w:val="00CC2464"/>
    <w:rsid w:val="00CC2B44"/>
    <w:rsid w:val="00CC2F99"/>
    <w:rsid w:val="00CC3DBF"/>
    <w:rsid w:val="00CC4D0A"/>
    <w:rsid w:val="00CC5093"/>
    <w:rsid w:val="00CC529D"/>
    <w:rsid w:val="00CC567B"/>
    <w:rsid w:val="00CC658C"/>
    <w:rsid w:val="00CC6C93"/>
    <w:rsid w:val="00CD004C"/>
    <w:rsid w:val="00CD0F8B"/>
    <w:rsid w:val="00CD2042"/>
    <w:rsid w:val="00CD217F"/>
    <w:rsid w:val="00CD2C09"/>
    <w:rsid w:val="00CD2EB5"/>
    <w:rsid w:val="00CD47D1"/>
    <w:rsid w:val="00CD523C"/>
    <w:rsid w:val="00CD62A9"/>
    <w:rsid w:val="00CD640C"/>
    <w:rsid w:val="00CD773A"/>
    <w:rsid w:val="00CE01CF"/>
    <w:rsid w:val="00CE0D68"/>
    <w:rsid w:val="00CE2251"/>
    <w:rsid w:val="00CE3208"/>
    <w:rsid w:val="00CE3AA0"/>
    <w:rsid w:val="00CE41DE"/>
    <w:rsid w:val="00CE58EB"/>
    <w:rsid w:val="00CE6012"/>
    <w:rsid w:val="00CE6A22"/>
    <w:rsid w:val="00CE6BF2"/>
    <w:rsid w:val="00CE72BD"/>
    <w:rsid w:val="00CE7584"/>
    <w:rsid w:val="00CF0147"/>
    <w:rsid w:val="00CF04A3"/>
    <w:rsid w:val="00CF050C"/>
    <w:rsid w:val="00CF0B2C"/>
    <w:rsid w:val="00CF3510"/>
    <w:rsid w:val="00CF35D6"/>
    <w:rsid w:val="00CF3F9F"/>
    <w:rsid w:val="00CF41FB"/>
    <w:rsid w:val="00CF567F"/>
    <w:rsid w:val="00CF6629"/>
    <w:rsid w:val="00CF6A66"/>
    <w:rsid w:val="00CF798F"/>
    <w:rsid w:val="00CF7AF4"/>
    <w:rsid w:val="00D009DF"/>
    <w:rsid w:val="00D01848"/>
    <w:rsid w:val="00D0197C"/>
    <w:rsid w:val="00D0331F"/>
    <w:rsid w:val="00D0380D"/>
    <w:rsid w:val="00D050D5"/>
    <w:rsid w:val="00D05B55"/>
    <w:rsid w:val="00D065DF"/>
    <w:rsid w:val="00D067CE"/>
    <w:rsid w:val="00D0718A"/>
    <w:rsid w:val="00D0766D"/>
    <w:rsid w:val="00D07E4D"/>
    <w:rsid w:val="00D1130B"/>
    <w:rsid w:val="00D11BD5"/>
    <w:rsid w:val="00D12390"/>
    <w:rsid w:val="00D127F4"/>
    <w:rsid w:val="00D17456"/>
    <w:rsid w:val="00D22BD8"/>
    <w:rsid w:val="00D22D4F"/>
    <w:rsid w:val="00D24920"/>
    <w:rsid w:val="00D25676"/>
    <w:rsid w:val="00D266B5"/>
    <w:rsid w:val="00D27A0E"/>
    <w:rsid w:val="00D27A3D"/>
    <w:rsid w:val="00D301D0"/>
    <w:rsid w:val="00D30622"/>
    <w:rsid w:val="00D30757"/>
    <w:rsid w:val="00D31400"/>
    <w:rsid w:val="00D31BFE"/>
    <w:rsid w:val="00D3229E"/>
    <w:rsid w:val="00D32CA7"/>
    <w:rsid w:val="00D32E4C"/>
    <w:rsid w:val="00D333B0"/>
    <w:rsid w:val="00D33FD2"/>
    <w:rsid w:val="00D343F4"/>
    <w:rsid w:val="00D343FF"/>
    <w:rsid w:val="00D34417"/>
    <w:rsid w:val="00D34745"/>
    <w:rsid w:val="00D34C26"/>
    <w:rsid w:val="00D36C1C"/>
    <w:rsid w:val="00D373A2"/>
    <w:rsid w:val="00D408FA"/>
    <w:rsid w:val="00D40BE7"/>
    <w:rsid w:val="00D415BD"/>
    <w:rsid w:val="00D41CCB"/>
    <w:rsid w:val="00D42108"/>
    <w:rsid w:val="00D4247D"/>
    <w:rsid w:val="00D431A6"/>
    <w:rsid w:val="00D436D9"/>
    <w:rsid w:val="00D4445F"/>
    <w:rsid w:val="00D447CA"/>
    <w:rsid w:val="00D45133"/>
    <w:rsid w:val="00D522E1"/>
    <w:rsid w:val="00D53D80"/>
    <w:rsid w:val="00D5424C"/>
    <w:rsid w:val="00D55BBC"/>
    <w:rsid w:val="00D579B0"/>
    <w:rsid w:val="00D6011E"/>
    <w:rsid w:val="00D62B77"/>
    <w:rsid w:val="00D62E46"/>
    <w:rsid w:val="00D64310"/>
    <w:rsid w:val="00D64B7E"/>
    <w:rsid w:val="00D64BDE"/>
    <w:rsid w:val="00D64F31"/>
    <w:rsid w:val="00D679E7"/>
    <w:rsid w:val="00D720BA"/>
    <w:rsid w:val="00D73D32"/>
    <w:rsid w:val="00D74E58"/>
    <w:rsid w:val="00D764C2"/>
    <w:rsid w:val="00D764FC"/>
    <w:rsid w:val="00D76945"/>
    <w:rsid w:val="00D77F10"/>
    <w:rsid w:val="00D81674"/>
    <w:rsid w:val="00D850F8"/>
    <w:rsid w:val="00D8532A"/>
    <w:rsid w:val="00D85408"/>
    <w:rsid w:val="00D8568F"/>
    <w:rsid w:val="00D864A6"/>
    <w:rsid w:val="00D8784C"/>
    <w:rsid w:val="00D9242F"/>
    <w:rsid w:val="00D927D3"/>
    <w:rsid w:val="00D94559"/>
    <w:rsid w:val="00D94AF1"/>
    <w:rsid w:val="00DA41A6"/>
    <w:rsid w:val="00DA43AA"/>
    <w:rsid w:val="00DA51A4"/>
    <w:rsid w:val="00DA716E"/>
    <w:rsid w:val="00DA7394"/>
    <w:rsid w:val="00DA7E99"/>
    <w:rsid w:val="00DA7F0B"/>
    <w:rsid w:val="00DB047B"/>
    <w:rsid w:val="00DB1587"/>
    <w:rsid w:val="00DB433D"/>
    <w:rsid w:val="00DB4E52"/>
    <w:rsid w:val="00DB56F0"/>
    <w:rsid w:val="00DB65A4"/>
    <w:rsid w:val="00DB7EF0"/>
    <w:rsid w:val="00DC0481"/>
    <w:rsid w:val="00DC04FC"/>
    <w:rsid w:val="00DC0C58"/>
    <w:rsid w:val="00DC2442"/>
    <w:rsid w:val="00DC42DD"/>
    <w:rsid w:val="00DC4649"/>
    <w:rsid w:val="00DC4A43"/>
    <w:rsid w:val="00DC65C0"/>
    <w:rsid w:val="00DC6D90"/>
    <w:rsid w:val="00DD0E99"/>
    <w:rsid w:val="00DD109E"/>
    <w:rsid w:val="00DD1335"/>
    <w:rsid w:val="00DD2419"/>
    <w:rsid w:val="00DD26E0"/>
    <w:rsid w:val="00DD2A25"/>
    <w:rsid w:val="00DD327E"/>
    <w:rsid w:val="00DD3438"/>
    <w:rsid w:val="00DD352D"/>
    <w:rsid w:val="00DD3A1D"/>
    <w:rsid w:val="00DD4A33"/>
    <w:rsid w:val="00DD5353"/>
    <w:rsid w:val="00DD5605"/>
    <w:rsid w:val="00DD5B34"/>
    <w:rsid w:val="00DD6247"/>
    <w:rsid w:val="00DD774C"/>
    <w:rsid w:val="00DE1654"/>
    <w:rsid w:val="00DE2481"/>
    <w:rsid w:val="00DE2952"/>
    <w:rsid w:val="00DE3253"/>
    <w:rsid w:val="00DE3533"/>
    <w:rsid w:val="00DE380B"/>
    <w:rsid w:val="00DE4088"/>
    <w:rsid w:val="00DE78F2"/>
    <w:rsid w:val="00DE7FBE"/>
    <w:rsid w:val="00DF02EA"/>
    <w:rsid w:val="00DF0E9F"/>
    <w:rsid w:val="00DF0F07"/>
    <w:rsid w:val="00DF2851"/>
    <w:rsid w:val="00DF3575"/>
    <w:rsid w:val="00DF4320"/>
    <w:rsid w:val="00DF567B"/>
    <w:rsid w:val="00DF6BBB"/>
    <w:rsid w:val="00DF79B6"/>
    <w:rsid w:val="00E000F6"/>
    <w:rsid w:val="00E0014C"/>
    <w:rsid w:val="00E01B5C"/>
    <w:rsid w:val="00E03043"/>
    <w:rsid w:val="00E04EC6"/>
    <w:rsid w:val="00E053C2"/>
    <w:rsid w:val="00E07753"/>
    <w:rsid w:val="00E10348"/>
    <w:rsid w:val="00E11D51"/>
    <w:rsid w:val="00E11E12"/>
    <w:rsid w:val="00E1207A"/>
    <w:rsid w:val="00E132BB"/>
    <w:rsid w:val="00E14ACD"/>
    <w:rsid w:val="00E16570"/>
    <w:rsid w:val="00E167C1"/>
    <w:rsid w:val="00E17528"/>
    <w:rsid w:val="00E209DC"/>
    <w:rsid w:val="00E21182"/>
    <w:rsid w:val="00E24991"/>
    <w:rsid w:val="00E25D78"/>
    <w:rsid w:val="00E27447"/>
    <w:rsid w:val="00E32D62"/>
    <w:rsid w:val="00E331E5"/>
    <w:rsid w:val="00E333D3"/>
    <w:rsid w:val="00E33472"/>
    <w:rsid w:val="00E334DF"/>
    <w:rsid w:val="00E33C05"/>
    <w:rsid w:val="00E33F0D"/>
    <w:rsid w:val="00E3712C"/>
    <w:rsid w:val="00E4166E"/>
    <w:rsid w:val="00E41EEC"/>
    <w:rsid w:val="00E42099"/>
    <w:rsid w:val="00E42393"/>
    <w:rsid w:val="00E42A7A"/>
    <w:rsid w:val="00E42D92"/>
    <w:rsid w:val="00E431AE"/>
    <w:rsid w:val="00E433A6"/>
    <w:rsid w:val="00E45208"/>
    <w:rsid w:val="00E45A3A"/>
    <w:rsid w:val="00E465A5"/>
    <w:rsid w:val="00E467C6"/>
    <w:rsid w:val="00E46D1B"/>
    <w:rsid w:val="00E46E30"/>
    <w:rsid w:val="00E5188B"/>
    <w:rsid w:val="00E51DD2"/>
    <w:rsid w:val="00E523F2"/>
    <w:rsid w:val="00E52827"/>
    <w:rsid w:val="00E53F55"/>
    <w:rsid w:val="00E551A7"/>
    <w:rsid w:val="00E56213"/>
    <w:rsid w:val="00E56C3E"/>
    <w:rsid w:val="00E571F8"/>
    <w:rsid w:val="00E6067E"/>
    <w:rsid w:val="00E60803"/>
    <w:rsid w:val="00E60D71"/>
    <w:rsid w:val="00E61A51"/>
    <w:rsid w:val="00E632E9"/>
    <w:rsid w:val="00E64B27"/>
    <w:rsid w:val="00E704AC"/>
    <w:rsid w:val="00E70A13"/>
    <w:rsid w:val="00E720E0"/>
    <w:rsid w:val="00E72B30"/>
    <w:rsid w:val="00E73A01"/>
    <w:rsid w:val="00E74151"/>
    <w:rsid w:val="00E7600F"/>
    <w:rsid w:val="00E76FEC"/>
    <w:rsid w:val="00E77061"/>
    <w:rsid w:val="00E77ADF"/>
    <w:rsid w:val="00E82016"/>
    <w:rsid w:val="00E82B25"/>
    <w:rsid w:val="00E8430C"/>
    <w:rsid w:val="00E84978"/>
    <w:rsid w:val="00E85978"/>
    <w:rsid w:val="00E859E0"/>
    <w:rsid w:val="00E87805"/>
    <w:rsid w:val="00E87D67"/>
    <w:rsid w:val="00E90454"/>
    <w:rsid w:val="00E906A3"/>
    <w:rsid w:val="00E908BD"/>
    <w:rsid w:val="00E91300"/>
    <w:rsid w:val="00E9448B"/>
    <w:rsid w:val="00E95CAD"/>
    <w:rsid w:val="00E95DA5"/>
    <w:rsid w:val="00E96450"/>
    <w:rsid w:val="00E967DC"/>
    <w:rsid w:val="00E972C5"/>
    <w:rsid w:val="00EA0D9C"/>
    <w:rsid w:val="00EA1800"/>
    <w:rsid w:val="00EA187F"/>
    <w:rsid w:val="00EA1D86"/>
    <w:rsid w:val="00EA1F9E"/>
    <w:rsid w:val="00EA2C1E"/>
    <w:rsid w:val="00EA2E5F"/>
    <w:rsid w:val="00EA3623"/>
    <w:rsid w:val="00EA446A"/>
    <w:rsid w:val="00EA5EAD"/>
    <w:rsid w:val="00EB098F"/>
    <w:rsid w:val="00EB3E93"/>
    <w:rsid w:val="00EB4B11"/>
    <w:rsid w:val="00EB4EF5"/>
    <w:rsid w:val="00EB5086"/>
    <w:rsid w:val="00EB7C90"/>
    <w:rsid w:val="00EC0FAD"/>
    <w:rsid w:val="00EC13A1"/>
    <w:rsid w:val="00EC1F0B"/>
    <w:rsid w:val="00EC39C1"/>
    <w:rsid w:val="00EC3BD9"/>
    <w:rsid w:val="00EC3BEF"/>
    <w:rsid w:val="00EC66DF"/>
    <w:rsid w:val="00EC6B81"/>
    <w:rsid w:val="00ED073A"/>
    <w:rsid w:val="00ED106F"/>
    <w:rsid w:val="00ED1726"/>
    <w:rsid w:val="00ED1B09"/>
    <w:rsid w:val="00ED1F56"/>
    <w:rsid w:val="00ED3438"/>
    <w:rsid w:val="00ED345F"/>
    <w:rsid w:val="00ED3B8D"/>
    <w:rsid w:val="00ED5C98"/>
    <w:rsid w:val="00EE09C8"/>
    <w:rsid w:val="00EE0FE4"/>
    <w:rsid w:val="00EE26E6"/>
    <w:rsid w:val="00EE37AB"/>
    <w:rsid w:val="00EE422F"/>
    <w:rsid w:val="00EE43F8"/>
    <w:rsid w:val="00EE4788"/>
    <w:rsid w:val="00EE53CC"/>
    <w:rsid w:val="00EE6487"/>
    <w:rsid w:val="00EE64A7"/>
    <w:rsid w:val="00EE700D"/>
    <w:rsid w:val="00EE762F"/>
    <w:rsid w:val="00EE7C16"/>
    <w:rsid w:val="00EE7DF1"/>
    <w:rsid w:val="00EF1BFB"/>
    <w:rsid w:val="00EF279D"/>
    <w:rsid w:val="00EF46A3"/>
    <w:rsid w:val="00EF487D"/>
    <w:rsid w:val="00EF5D36"/>
    <w:rsid w:val="00EF6881"/>
    <w:rsid w:val="00EF72C6"/>
    <w:rsid w:val="00EF7A11"/>
    <w:rsid w:val="00EF7C76"/>
    <w:rsid w:val="00F00C55"/>
    <w:rsid w:val="00F02303"/>
    <w:rsid w:val="00F02710"/>
    <w:rsid w:val="00F02D24"/>
    <w:rsid w:val="00F02EDD"/>
    <w:rsid w:val="00F03178"/>
    <w:rsid w:val="00F05285"/>
    <w:rsid w:val="00F05969"/>
    <w:rsid w:val="00F07E3B"/>
    <w:rsid w:val="00F1273F"/>
    <w:rsid w:val="00F138ED"/>
    <w:rsid w:val="00F15A73"/>
    <w:rsid w:val="00F2018B"/>
    <w:rsid w:val="00F20750"/>
    <w:rsid w:val="00F20CE3"/>
    <w:rsid w:val="00F210DC"/>
    <w:rsid w:val="00F22150"/>
    <w:rsid w:val="00F22BEF"/>
    <w:rsid w:val="00F22E4B"/>
    <w:rsid w:val="00F23FE9"/>
    <w:rsid w:val="00F24BA3"/>
    <w:rsid w:val="00F24DA1"/>
    <w:rsid w:val="00F25132"/>
    <w:rsid w:val="00F255D6"/>
    <w:rsid w:val="00F25FF4"/>
    <w:rsid w:val="00F30531"/>
    <w:rsid w:val="00F31071"/>
    <w:rsid w:val="00F31D18"/>
    <w:rsid w:val="00F3260A"/>
    <w:rsid w:val="00F3466E"/>
    <w:rsid w:val="00F3603C"/>
    <w:rsid w:val="00F36FEE"/>
    <w:rsid w:val="00F403E9"/>
    <w:rsid w:val="00F41709"/>
    <w:rsid w:val="00F42AED"/>
    <w:rsid w:val="00F43A7F"/>
    <w:rsid w:val="00F43BCA"/>
    <w:rsid w:val="00F44CE9"/>
    <w:rsid w:val="00F453CF"/>
    <w:rsid w:val="00F45705"/>
    <w:rsid w:val="00F459D6"/>
    <w:rsid w:val="00F459E4"/>
    <w:rsid w:val="00F46760"/>
    <w:rsid w:val="00F47126"/>
    <w:rsid w:val="00F473B9"/>
    <w:rsid w:val="00F475B1"/>
    <w:rsid w:val="00F47975"/>
    <w:rsid w:val="00F5060E"/>
    <w:rsid w:val="00F508A1"/>
    <w:rsid w:val="00F51614"/>
    <w:rsid w:val="00F5200D"/>
    <w:rsid w:val="00F52861"/>
    <w:rsid w:val="00F540EA"/>
    <w:rsid w:val="00F54EDC"/>
    <w:rsid w:val="00F54F82"/>
    <w:rsid w:val="00F5570B"/>
    <w:rsid w:val="00F55751"/>
    <w:rsid w:val="00F56299"/>
    <w:rsid w:val="00F5652C"/>
    <w:rsid w:val="00F56AAA"/>
    <w:rsid w:val="00F56EEB"/>
    <w:rsid w:val="00F62DC1"/>
    <w:rsid w:val="00F630AE"/>
    <w:rsid w:val="00F6368A"/>
    <w:rsid w:val="00F64A39"/>
    <w:rsid w:val="00F665A0"/>
    <w:rsid w:val="00F701D9"/>
    <w:rsid w:val="00F71C47"/>
    <w:rsid w:val="00F722AA"/>
    <w:rsid w:val="00F73511"/>
    <w:rsid w:val="00F74920"/>
    <w:rsid w:val="00F74C4A"/>
    <w:rsid w:val="00F766A0"/>
    <w:rsid w:val="00F777C9"/>
    <w:rsid w:val="00F8020B"/>
    <w:rsid w:val="00F80A97"/>
    <w:rsid w:val="00F81865"/>
    <w:rsid w:val="00F82EEE"/>
    <w:rsid w:val="00F83215"/>
    <w:rsid w:val="00F83819"/>
    <w:rsid w:val="00F84187"/>
    <w:rsid w:val="00F84B28"/>
    <w:rsid w:val="00F8511A"/>
    <w:rsid w:val="00F85246"/>
    <w:rsid w:val="00F85A79"/>
    <w:rsid w:val="00F85CE7"/>
    <w:rsid w:val="00F861E6"/>
    <w:rsid w:val="00F87293"/>
    <w:rsid w:val="00F876F8"/>
    <w:rsid w:val="00F87A92"/>
    <w:rsid w:val="00F90023"/>
    <w:rsid w:val="00F90133"/>
    <w:rsid w:val="00F905A5"/>
    <w:rsid w:val="00F9251A"/>
    <w:rsid w:val="00F92C4D"/>
    <w:rsid w:val="00F93AF8"/>
    <w:rsid w:val="00F93B1A"/>
    <w:rsid w:val="00F93CF5"/>
    <w:rsid w:val="00F94B66"/>
    <w:rsid w:val="00F9565F"/>
    <w:rsid w:val="00F97270"/>
    <w:rsid w:val="00FA0468"/>
    <w:rsid w:val="00FA188C"/>
    <w:rsid w:val="00FA35AB"/>
    <w:rsid w:val="00FA3716"/>
    <w:rsid w:val="00FA6394"/>
    <w:rsid w:val="00FA6571"/>
    <w:rsid w:val="00FA752A"/>
    <w:rsid w:val="00FA7E87"/>
    <w:rsid w:val="00FB0C19"/>
    <w:rsid w:val="00FB0E65"/>
    <w:rsid w:val="00FB17EE"/>
    <w:rsid w:val="00FB37AD"/>
    <w:rsid w:val="00FB4AAF"/>
    <w:rsid w:val="00FB7CEC"/>
    <w:rsid w:val="00FB7EF7"/>
    <w:rsid w:val="00FC01B8"/>
    <w:rsid w:val="00FC0C13"/>
    <w:rsid w:val="00FC0FBC"/>
    <w:rsid w:val="00FC127C"/>
    <w:rsid w:val="00FC26BD"/>
    <w:rsid w:val="00FC27FB"/>
    <w:rsid w:val="00FC2E68"/>
    <w:rsid w:val="00FC35A6"/>
    <w:rsid w:val="00FC37BE"/>
    <w:rsid w:val="00FC3B47"/>
    <w:rsid w:val="00FD2AB6"/>
    <w:rsid w:val="00FD41CC"/>
    <w:rsid w:val="00FD4518"/>
    <w:rsid w:val="00FD54F9"/>
    <w:rsid w:val="00FD5878"/>
    <w:rsid w:val="00FD72D2"/>
    <w:rsid w:val="00FD746D"/>
    <w:rsid w:val="00FD7BD1"/>
    <w:rsid w:val="00FE0C37"/>
    <w:rsid w:val="00FE260B"/>
    <w:rsid w:val="00FE5EED"/>
    <w:rsid w:val="00FE6ED3"/>
    <w:rsid w:val="00FF0900"/>
    <w:rsid w:val="00FF12EE"/>
    <w:rsid w:val="00FF18D2"/>
    <w:rsid w:val="00FF2188"/>
    <w:rsid w:val="00FF382E"/>
    <w:rsid w:val="00FF3B05"/>
    <w:rsid w:val="00FF4CF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color="red">
      <v:fill color="white" on="f"/>
      <v:stroke color="red" weight="2pt"/>
    </o:shapedefaults>
    <o:shapelayout v:ext="edit">
      <o:idmap v:ext="edit" data="1"/>
    </o:shapelayout>
  </w:shapeDefaults>
  <w:decimalSymbol w:val=","/>
  <w:listSeparator w:val=";"/>
  <w15:docId w15:val="{689B2944-8BE4-4337-84AE-3578B76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C9"/>
    <w:pPr>
      <w:tabs>
        <w:tab w:val="num" w:pos="1440"/>
      </w:tabs>
      <w:spacing w:before="60" w:line="300" w:lineRule="exact"/>
      <w:ind w:left="0" w:firstLine="0"/>
    </w:pPr>
    <w:rPr>
      <w:sz w:val="20"/>
    </w:rPr>
  </w:style>
  <w:style w:type="paragraph" w:styleId="Titre1">
    <w:name w:val="heading 1"/>
    <w:aliases w:val="l1,Titre 11,t1.T1.Titre 1,t1.T1,t1,steph1,Titre1,H11,H12,H111,Chapitre 1,1,Level 1,Contrat 1,chapitre,Ct.,Heading1_Titre1,Titre niveau1,(Shift Ctrl 1),Titre 12,t1.T1.Titre 11,t11,Titre 1 sans saut de page,t1.T1.Titre 1Annexe,heading 1,Titre 1ed"/>
    <w:basedOn w:val="Normal"/>
    <w:next w:val="Normal"/>
    <w:link w:val="Titre1Car"/>
    <w:qFormat/>
    <w:rsid w:val="00DC0C58"/>
    <w:pPr>
      <w:keepNext/>
      <w:keepLines/>
      <w:pageBreakBefore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17639A" w:themeColor="accent1" w:themeShade="BF"/>
      <w:sz w:val="28"/>
      <w:szCs w:val="28"/>
    </w:rPr>
  </w:style>
  <w:style w:type="paragraph" w:styleId="Titre2">
    <w:name w:val="heading 2"/>
    <w:aliases w:val="Car1,Titre 21,t2.T2,H2,Titre 2 SQ,Heading 2,paragraphe,h2,Titre2,H21,H22,H211,GSA2,2,Level 2,Chapitre 2,Niveau 2,Contrat 2,Ctt,heading 2,l2,I2,Heading2_Titre2,Titre Prestation,Titre niveau2,(Shift Ctrl 2),t2.Titre 2,Titre 22,t2.T2.Titre 21,t21"/>
    <w:basedOn w:val="Normal"/>
    <w:next w:val="Normal"/>
    <w:link w:val="Titre2Car"/>
    <w:unhideWhenUsed/>
    <w:qFormat/>
    <w:rsid w:val="00DC0C5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F85CF" w:themeColor="accent1"/>
      <w:sz w:val="26"/>
      <w:szCs w:val="26"/>
    </w:rPr>
  </w:style>
  <w:style w:type="paragraph" w:styleId="Titre3">
    <w:name w:val="heading 3"/>
    <w:aliases w:val="Titre 31,t3.T3,Heading 3,l3,CT,3,H3,h3,TITRE 3,chapitre 1.1.1,H31,H32,H311,t3,Contrat 3,Heading3_Titre3,Titre niveau3,(Shift Ctrl 3),Teamlog-T3,Titre 32,t3.T3.Titre 31,t31,t3.T3.Titre 3,Titre 3bis,Titre 3 SQ,Titre 3 SQ1,Titre 3 SQ2,Titre 3 SQ3"/>
    <w:basedOn w:val="Normal"/>
    <w:next w:val="Normal"/>
    <w:link w:val="Titre3Car"/>
    <w:unhideWhenUsed/>
    <w:qFormat/>
    <w:rsid w:val="00DC0C5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1F85CF" w:themeColor="accent1"/>
      <w:sz w:val="22"/>
    </w:rPr>
  </w:style>
  <w:style w:type="paragraph" w:styleId="Titre4">
    <w:name w:val="heading 4"/>
    <w:aliases w:val="H4,Titre 41,t4.T4,l4,I4,H1,Heading 4,chapitre 1.1.1.1,H41,4,Contrat 4,Heading4_Titre4,(Shift Ctrl 4),t4.T4.Titre 4,t4,Titre 4 SQ,Ref Heading 1,rh1,Heading sql,h4,First Subheading,Krav,Titre4,Titre 4 CS,TITRE A 2 CHIFFRES,Chapitre 1.1.1.,Heading3"/>
    <w:basedOn w:val="Normal"/>
    <w:next w:val="Normal"/>
    <w:link w:val="Titre4Car"/>
    <w:unhideWhenUsed/>
    <w:qFormat/>
    <w:rsid w:val="00A21090"/>
    <w:pPr>
      <w:keepNext/>
      <w:keepLines/>
      <w:numPr>
        <w:ilvl w:val="3"/>
        <w:numId w:val="1"/>
      </w:numPr>
      <w:tabs>
        <w:tab w:val="left" w:pos="1247"/>
      </w:tabs>
      <w:spacing w:before="200"/>
      <w:ind w:left="1723" w:hanging="646"/>
      <w:outlineLvl w:val="3"/>
    </w:pPr>
    <w:rPr>
      <w:rFonts w:asciiTheme="majorHAnsi" w:eastAsiaTheme="majorEastAsia" w:hAnsiTheme="majorHAnsi" w:cstheme="majorBidi"/>
      <w:b/>
      <w:bCs/>
      <w:i/>
      <w:iCs/>
      <w:color w:val="1F85CF" w:themeColor="accent1"/>
    </w:rPr>
  </w:style>
  <w:style w:type="paragraph" w:styleId="Titre5">
    <w:name w:val="heading 5"/>
    <w:aliases w:val="H5,Heading 5,H51,H52,H511,Roman list,Contrat 5,Heading5_Titre5,(Shift Ctrl 5),Titre 5 CS,5m,h5,LOG T5,Titre 1.1.1.1.1,TITRE A CINQ CHIFFRES,TITRE A CINQ CHIFFRES1,TITRE A CINQ CHIFFRES2,TITRE A CINQ CHIFFRES3,TITRE A CINQ CHIFFRES4,5,PIR5,sb,a)"/>
    <w:basedOn w:val="Normal"/>
    <w:next w:val="Normal"/>
    <w:link w:val="Titre5Car"/>
    <w:unhideWhenUsed/>
    <w:qFormat/>
    <w:rsid w:val="00780C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85CF" w:themeColor="accent1"/>
    </w:rPr>
  </w:style>
  <w:style w:type="paragraph" w:styleId="Titre6">
    <w:name w:val="heading 6"/>
    <w:aliases w:val="H6,H61,H62,H611,Bullet list,Heading6_Titre6,(Shift Ctrl 6),Renvoi Noir,Titre centré,h6,Titre 6 CS,Niveau 6,L6,1.1.1.1.1-a),TITRE A 4 CHIFFRES,TITRE A 4 CHIFFRES1,TITRE A 4 CHIFFRES2,TITRE A 4 CHIFFRES3,TITRE A 4 CHIFFRES4,TITRE A 4 CHIFFRES5,rh3"/>
    <w:basedOn w:val="Normal"/>
    <w:next w:val="Normal"/>
    <w:link w:val="Titre6Car"/>
    <w:unhideWhenUsed/>
    <w:qFormat/>
    <w:rsid w:val="00780C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85CF" w:themeColor="accent1"/>
    </w:rPr>
  </w:style>
  <w:style w:type="paragraph" w:styleId="Titre7">
    <w:name w:val="heading 7"/>
    <w:aliases w:val="Heading 7,letter list,lettered list,Heading7_Titre7,Renvoi Bleu,ANNEXE,Titre 7 CS,Annexe2,Niveau 7,figure caption,L7,TITRE A 5 CHIFFRES,TITRE A 5 CHIFFRES1,TITRE A 5 CHIFFRES2,TITRE A 5 CHIFFRES3,TITRE A 5 CHIFFRES4,TITRE A 5 CHIFFRES5,(F1,H7,h7"/>
    <w:basedOn w:val="Normal"/>
    <w:next w:val="Normal"/>
    <w:link w:val="Titre7Car"/>
    <w:unhideWhenUsed/>
    <w:qFormat/>
    <w:rsid w:val="00262D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aliases w:val="Heading 8,Heading8_Titre8,Renvoi Rouge,Legal Level 1.1.1.,Annexe 2,ASAPHeading 8,h8,Center Bold,table caption,Head8,Annexe3,Lev 8,action,Aston Légende,t,Text,Heading 8 CFMU,Annexe 31,Annexe 32,Annexe 33,Annexe 34,Annexe 35,Annexe 36,Annexe 37,8"/>
    <w:basedOn w:val="Normal"/>
    <w:next w:val="Normal"/>
    <w:link w:val="Titre8Car"/>
    <w:unhideWhenUsed/>
    <w:qFormat/>
    <w:rsid w:val="00262D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aliases w:val="H9,Annexe4,Titre 10,progress,Q1,Legal Level 1.1.1.1.,App Heading,Heading9_Titre9,Annexe 3,progress1,progress2,progress11,progress3,progress4,progress5,progress6,progress7,progress12,progress21,progress111,progress31,progress8,ASAPHeading 9,h9,T9"/>
    <w:basedOn w:val="Normal"/>
    <w:next w:val="Normal"/>
    <w:link w:val="Titre9Car"/>
    <w:unhideWhenUsed/>
    <w:qFormat/>
    <w:rsid w:val="00262D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l1 Car,Titre 11 Car,t1.T1.Titre 1 Car,t1.T1 Car,t1 Car,steph1 Car,Titre1 Car,H11 Car,H12 Car,H111 Car,Chapitre 1 Car,1 Car,Level 1 Car,Contrat 1 Car,chapitre Car,Ct. Car,Heading1_Titre1 Car,Titre niveau1 Car,(Shift Ctrl 1) Car,Titre 12 Car"/>
    <w:basedOn w:val="Policepardfaut"/>
    <w:link w:val="Titre1"/>
    <w:rsid w:val="00DC0C58"/>
    <w:rPr>
      <w:rFonts w:asciiTheme="majorHAnsi" w:eastAsiaTheme="majorEastAsia" w:hAnsiTheme="majorHAnsi" w:cstheme="majorBidi"/>
      <w:b/>
      <w:bCs/>
      <w:color w:val="17639A" w:themeColor="accent1" w:themeShade="BF"/>
      <w:sz w:val="28"/>
      <w:szCs w:val="28"/>
    </w:rPr>
  </w:style>
  <w:style w:type="character" w:customStyle="1" w:styleId="Titre2Car">
    <w:name w:val="Titre 2 Car"/>
    <w:aliases w:val="Car1 Car,Titre 21 Car,t2.T2 Car,H2 Car,Titre 2 SQ Car,Heading 2 Car,paragraphe Car,h2 Car,Titre2 Car,H21 Car,H22 Car,H211 Car,GSA2 Car,2 Car,Level 2 Car,Chapitre 2 Car,Niveau 2 Car,Contrat 2 Car,Ctt Car,heading 2 Car,l2 Car,I2 Car,t21 Car"/>
    <w:basedOn w:val="Policepardfaut"/>
    <w:link w:val="Titre2"/>
    <w:rsid w:val="00DC0C58"/>
    <w:rPr>
      <w:rFonts w:asciiTheme="majorHAnsi" w:eastAsiaTheme="majorEastAsia" w:hAnsiTheme="majorHAnsi" w:cstheme="majorBidi"/>
      <w:b/>
      <w:bCs/>
      <w:color w:val="1F85CF" w:themeColor="accent1"/>
      <w:sz w:val="26"/>
      <w:szCs w:val="26"/>
    </w:rPr>
  </w:style>
  <w:style w:type="character" w:customStyle="1" w:styleId="Titre3Car">
    <w:name w:val="Titre 3 Car"/>
    <w:aliases w:val="Titre 31 Car,t3.T3 Car,Heading 3 Car,l3 Car,CT Car,3 Car,H3 Car,h3 Car,TITRE 3 Car,chapitre 1.1.1 Car,H31 Car,H32 Car,H311 Car,t3 Car,Contrat 3 Car,Heading3_Titre3 Car,Titre niveau3 Car,(Shift Ctrl 3) Car,Teamlog-T3 Car,Titre 32 Car,t31 Car"/>
    <w:basedOn w:val="Policepardfaut"/>
    <w:link w:val="Titre3"/>
    <w:rsid w:val="00DC0C58"/>
    <w:rPr>
      <w:rFonts w:asciiTheme="majorHAnsi" w:eastAsiaTheme="majorEastAsia" w:hAnsiTheme="majorHAnsi" w:cstheme="majorBidi"/>
      <w:b/>
      <w:bCs/>
      <w:color w:val="1F85CF" w:themeColor="accent1"/>
    </w:rPr>
  </w:style>
  <w:style w:type="character" w:customStyle="1" w:styleId="Titre4Car">
    <w:name w:val="Titre 4 Car"/>
    <w:aliases w:val="H4 Car,Titre 41 Car,t4.T4 Car,l4 Car,I4 Car,H1 Car,Heading 4 Car,chapitre 1.1.1.1 Car,H41 Car,4 Car,Contrat 4 Car,Heading4_Titre4 Car,(Shift Ctrl 4) Car,t4.T4.Titre 4 Car,t4 Car,Titre 4 SQ Car,Ref Heading 1 Car,rh1 Car,Heading sql Car,h4 Car"/>
    <w:basedOn w:val="Policepardfaut"/>
    <w:link w:val="Titre4"/>
    <w:rsid w:val="00A21090"/>
    <w:rPr>
      <w:rFonts w:asciiTheme="majorHAnsi" w:eastAsiaTheme="majorEastAsia" w:hAnsiTheme="majorHAnsi" w:cstheme="majorBidi"/>
      <w:b/>
      <w:bCs/>
      <w:i/>
      <w:iCs/>
      <w:color w:val="1F85CF" w:themeColor="accent1"/>
      <w:sz w:val="20"/>
    </w:rPr>
  </w:style>
  <w:style w:type="character" w:customStyle="1" w:styleId="Titre5Car">
    <w:name w:val="Titre 5 Car"/>
    <w:aliases w:val="H5 Car,Heading 5 Car,H51 Car,H52 Car,H511 Car,Roman list Car,Contrat 5 Car,Heading5_Titre5 Car,(Shift Ctrl 5) Car,Titre 5 CS Car,5m Car,h5 Car,LOG T5 Car,Titre 1.1.1.1.1 Car,TITRE A CINQ CHIFFRES Car,TITRE A CINQ CHIFFRES1 Car,5 Car,PIR5 Car"/>
    <w:basedOn w:val="Policepardfaut"/>
    <w:link w:val="Titre5"/>
    <w:rsid w:val="00780C7E"/>
    <w:rPr>
      <w:rFonts w:asciiTheme="majorHAnsi" w:eastAsiaTheme="majorEastAsia" w:hAnsiTheme="majorHAnsi" w:cstheme="majorBidi"/>
      <w:color w:val="1F85CF" w:themeColor="accent1"/>
      <w:sz w:val="20"/>
    </w:rPr>
  </w:style>
  <w:style w:type="character" w:customStyle="1" w:styleId="Titre6Car">
    <w:name w:val="Titre 6 Car"/>
    <w:aliases w:val="H6 Car,H61 Car,H62 Car,H611 Car,Bullet list Car,Heading6_Titre6 Car,(Shift Ctrl 6) Car,Renvoi Noir Car,Titre centré Car,h6 Car,Titre 6 CS Car,Niveau 6 Car,L6 Car,1.1.1.1.1-a) Car,TITRE A 4 CHIFFRES Car,TITRE A 4 CHIFFRES1 Car,rh3 Car"/>
    <w:basedOn w:val="Policepardfaut"/>
    <w:link w:val="Titre6"/>
    <w:rsid w:val="00780C7E"/>
    <w:rPr>
      <w:rFonts w:asciiTheme="majorHAnsi" w:eastAsiaTheme="majorEastAsia" w:hAnsiTheme="majorHAnsi" w:cstheme="majorBidi"/>
      <w:i/>
      <w:iCs/>
      <w:color w:val="1F85CF" w:themeColor="accent1"/>
      <w:sz w:val="20"/>
    </w:rPr>
  </w:style>
  <w:style w:type="character" w:customStyle="1" w:styleId="Titre7Car">
    <w:name w:val="Titre 7 Car"/>
    <w:aliases w:val="Heading 7 Car,letter list Car,lettered list Car,Heading7_Titre7 Car,Renvoi Bleu Car,ANNEXE Car,Titre 7 CS Car,Annexe2 Car,Niveau 7 Car,figure caption Car,L7 Car,TITRE A 5 CHIFFRES Car,TITRE A 5 CHIFFRES1 Car,TITRE A 5 CHIFFRES2 Car,(F1 Car"/>
    <w:basedOn w:val="Policepardfaut"/>
    <w:link w:val="Titre7"/>
    <w:rsid w:val="00262D8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aliases w:val="Heading 8 Car,Heading8_Titre8 Car,Renvoi Rouge Car,Legal Level 1.1.1. Car,Annexe 2 Car,ASAPHeading 8 Car,h8 Car,Center Bold Car,table caption Car,Head8 Car,Annexe3 Car,Lev 8 Car,action Car,Aston Légende Car,t Car,Text Car,Heading 8 CFMU Car"/>
    <w:basedOn w:val="Policepardfaut"/>
    <w:link w:val="Titre8"/>
    <w:rsid w:val="00262D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aliases w:val="H9 Car,Annexe4 Car,Titre 10 Car,progress Car,Q1 Car,Legal Level 1.1.1.1. Car,App Heading Car,Heading9_Titre9 Car,Annexe 3 Car,progress1 Car,progress2 Car,progress11 Car,progress3 Car,progress4 Car,progress5 Car,progress6 Car,progress7 Car"/>
    <w:basedOn w:val="Policepardfaut"/>
    <w:link w:val="Titre9"/>
    <w:rsid w:val="00262D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nhideWhenUsed/>
    <w:rsid w:val="00327B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327B26"/>
  </w:style>
  <w:style w:type="paragraph" w:styleId="Pieddepage">
    <w:name w:val="footer"/>
    <w:basedOn w:val="Normal"/>
    <w:link w:val="PieddepageCar"/>
    <w:uiPriority w:val="99"/>
    <w:unhideWhenUsed/>
    <w:rsid w:val="00327B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B26"/>
  </w:style>
  <w:style w:type="paragraph" w:styleId="Textedebulles">
    <w:name w:val="Balloon Text"/>
    <w:basedOn w:val="Normal"/>
    <w:link w:val="TextedebullesCar"/>
    <w:unhideWhenUsed/>
    <w:rsid w:val="00327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B2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B4615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46159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B46159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D81674"/>
    <w:pPr>
      <w:pBdr>
        <w:bottom w:val="single" w:sz="8" w:space="4" w:color="1F85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F67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674"/>
    <w:rPr>
      <w:rFonts w:asciiTheme="majorHAnsi" w:eastAsiaTheme="majorEastAsia" w:hAnsiTheme="majorHAnsi" w:cstheme="majorBidi"/>
      <w:color w:val="002F67" w:themeColor="text2" w:themeShade="BF"/>
      <w:spacing w:val="5"/>
      <w:kern w:val="28"/>
      <w:sz w:val="52"/>
      <w:szCs w:val="52"/>
    </w:rPr>
  </w:style>
  <w:style w:type="character" w:styleId="Emphaseple">
    <w:name w:val="Subtle Emphasis"/>
    <w:basedOn w:val="Policepardfaut"/>
    <w:uiPriority w:val="19"/>
    <w:qFormat/>
    <w:rsid w:val="002D2077"/>
    <w:rPr>
      <w:i/>
      <w:iCs/>
      <w:color w:val="808080" w:themeColor="text1" w:themeTint="7F"/>
    </w:rPr>
  </w:style>
  <w:style w:type="paragraph" w:styleId="Paragraphedeliste">
    <w:name w:val="List Paragraph"/>
    <w:basedOn w:val="Normal"/>
    <w:link w:val="ParagraphedelisteCar"/>
    <w:uiPriority w:val="34"/>
    <w:qFormat/>
    <w:rsid w:val="00376D99"/>
    <w:pPr>
      <w:numPr>
        <w:numId w:val="2"/>
      </w:numPr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376D99"/>
    <w:rPr>
      <w:sz w:val="20"/>
    </w:rPr>
  </w:style>
  <w:style w:type="paragraph" w:styleId="NormalWeb">
    <w:name w:val="Normal (Web)"/>
    <w:basedOn w:val="Normal"/>
    <w:uiPriority w:val="99"/>
    <w:unhideWhenUsed/>
    <w:rsid w:val="00C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aliases w:val="Liste à puces Car1 Car1,Liste à puces Car Car Car1,Liste à puces Car2 Car Car Car,Liste à puces Car Car Car1 Car Car,Liste à puces Car1 Car1 Car Car Car Car,Liste à puces Car Car Car1 Car Car Car Car,Car,Liste à puces Car1,Liste..."/>
    <w:basedOn w:val="Normal"/>
    <w:link w:val="ListepucesCar"/>
    <w:qFormat/>
    <w:rsid w:val="00705CBA"/>
    <w:pPr>
      <w:keepLines/>
      <w:numPr>
        <w:numId w:val="3"/>
      </w:numPr>
      <w:tabs>
        <w:tab w:val="left" w:pos="284"/>
      </w:tabs>
      <w:spacing w:line="240" w:lineRule="auto"/>
    </w:pPr>
    <w:rPr>
      <w:rFonts w:eastAsia="Times New Roman" w:cs="Times New Roman"/>
      <w:szCs w:val="20"/>
      <w:lang w:eastAsia="fr-FR"/>
    </w:rPr>
  </w:style>
  <w:style w:type="character" w:customStyle="1" w:styleId="ListepucesCar">
    <w:name w:val="Liste à puces Car"/>
    <w:aliases w:val="Liste à puces Car1 Car1 Car,Liste à puces Car Car Car1 Car,Liste à puces Car2 Car Car Car Car,Liste à puces Car Car Car1 Car Car Car,Liste à puces Car1 Car1 Car Car Car Car Car,Liste à puces Car Car Car1 Car Car Car Car Car,Car Car"/>
    <w:basedOn w:val="Policepardfaut"/>
    <w:link w:val="Listepuces"/>
    <w:rsid w:val="00705CBA"/>
    <w:rPr>
      <w:rFonts w:eastAsia="Times New Roman" w:cs="Times New Roman"/>
      <w:sz w:val="20"/>
      <w:szCs w:val="20"/>
      <w:lang w:eastAsia="fr-FR"/>
    </w:rPr>
  </w:style>
  <w:style w:type="paragraph" w:customStyle="1" w:styleId="TextedeTableau">
    <w:name w:val="Texte de Tableau"/>
    <w:basedOn w:val="Normal"/>
    <w:autoRedefine/>
    <w:rsid w:val="00A54A17"/>
    <w:pPr>
      <w:spacing w:after="60" w:line="240" w:lineRule="auto"/>
      <w:ind w:left="119"/>
    </w:pPr>
    <w:rPr>
      <w:rFonts w:ascii="Arial" w:eastAsia="Times New Roman" w:hAnsi="Arial" w:cs="Times New Roman"/>
      <w:sz w:val="18"/>
      <w:szCs w:val="20"/>
      <w:lang w:eastAsia="fr-FR"/>
    </w:rPr>
  </w:style>
  <w:style w:type="paragraph" w:styleId="TM2">
    <w:name w:val="toc 2"/>
    <w:next w:val="Normal"/>
    <w:autoRedefine/>
    <w:uiPriority w:val="39"/>
    <w:qFormat/>
    <w:rsid w:val="00B81563"/>
    <w:pPr>
      <w:tabs>
        <w:tab w:val="left" w:pos="578"/>
        <w:tab w:val="right" w:pos="9960"/>
      </w:tabs>
      <w:spacing w:before="60" w:after="60" w:line="240" w:lineRule="auto"/>
      <w:ind w:left="600" w:hanging="600"/>
    </w:pPr>
    <w:rPr>
      <w:rFonts w:ascii="Century Gothic" w:eastAsia="Times New Roman" w:hAnsi="Century Gothic" w:cs="Times New Roman"/>
      <w:b/>
      <w:bCs/>
      <w:sz w:val="20"/>
      <w:szCs w:val="24"/>
      <w:lang w:eastAsia="fr-FR"/>
    </w:rPr>
  </w:style>
  <w:style w:type="paragraph" w:styleId="TM1">
    <w:name w:val="toc 1"/>
    <w:next w:val="Normal"/>
    <w:autoRedefine/>
    <w:uiPriority w:val="39"/>
    <w:qFormat/>
    <w:rsid w:val="0078765B"/>
    <w:pPr>
      <w:tabs>
        <w:tab w:val="left" w:pos="600"/>
        <w:tab w:val="right" w:pos="9960"/>
      </w:tabs>
      <w:spacing w:before="200" w:line="300" w:lineRule="exact"/>
      <w:ind w:left="600" w:hanging="600"/>
    </w:pPr>
    <w:rPr>
      <w:rFonts w:ascii="Century Gothic" w:eastAsia="Times New Roman" w:hAnsi="Century Gothic" w:cs="Arial"/>
      <w:bCs/>
      <w:sz w:val="28"/>
      <w:szCs w:val="32"/>
      <w:lang w:eastAsia="fr-FR"/>
    </w:rPr>
  </w:style>
  <w:style w:type="paragraph" w:styleId="TM3">
    <w:name w:val="toc 3"/>
    <w:next w:val="Normal"/>
    <w:autoRedefine/>
    <w:uiPriority w:val="39"/>
    <w:qFormat/>
    <w:rsid w:val="0078765B"/>
    <w:pPr>
      <w:tabs>
        <w:tab w:val="left" w:pos="1440"/>
        <w:tab w:val="right" w:pos="9960"/>
      </w:tabs>
      <w:spacing w:before="60" w:line="240" w:lineRule="auto"/>
      <w:ind w:left="1440" w:hanging="873"/>
    </w:pPr>
    <w:rPr>
      <w:rFonts w:ascii="Century Gothic" w:eastAsia="Times New Roman" w:hAnsi="Century Gothic" w:cs="Times New Roman"/>
      <w:sz w:val="20"/>
      <w:szCs w:val="24"/>
      <w:lang w:eastAsia="fr-FR"/>
    </w:rPr>
  </w:style>
  <w:style w:type="paragraph" w:styleId="TM4">
    <w:name w:val="toc 4"/>
    <w:next w:val="Normal"/>
    <w:uiPriority w:val="39"/>
    <w:rsid w:val="00B202B5"/>
    <w:pPr>
      <w:tabs>
        <w:tab w:val="right" w:pos="9960"/>
      </w:tabs>
      <w:spacing w:before="60" w:after="60" w:line="240" w:lineRule="auto"/>
      <w:ind w:left="839"/>
    </w:pPr>
    <w:rPr>
      <w:rFonts w:ascii="Century Gothic" w:eastAsia="Times New Roman" w:hAnsi="Century Gothic" w:cs="Times New Roman"/>
      <w:sz w:val="18"/>
      <w:szCs w:val="24"/>
      <w:lang w:eastAsia="fr-FR"/>
    </w:rPr>
  </w:style>
  <w:style w:type="paragraph" w:customStyle="1" w:styleId="TitredeDossier">
    <w:name w:val="Titre de Dossier"/>
    <w:next w:val="Normal"/>
    <w:rsid w:val="00C26A78"/>
    <w:pPr>
      <w:pBdr>
        <w:bottom w:val="single" w:sz="2" w:space="31" w:color="999999"/>
      </w:pBdr>
      <w:spacing w:before="960" w:after="360" w:line="240" w:lineRule="auto"/>
      <w:ind w:firstLine="11"/>
      <w:jc w:val="right"/>
    </w:pPr>
    <w:rPr>
      <w:rFonts w:ascii="Century Gothic" w:eastAsia="Times New Roman" w:hAnsi="Century Gothic" w:cs="Times New Roman"/>
      <w:color w:val="808080"/>
      <w:spacing w:val="30"/>
      <w:kern w:val="28"/>
      <w:sz w:val="40"/>
      <w:szCs w:val="40"/>
      <w:lang w:eastAsia="fr-FR"/>
    </w:rPr>
  </w:style>
  <w:style w:type="character" w:styleId="Lienhypertexte">
    <w:name w:val="Hyperlink"/>
    <w:basedOn w:val="Policepardfaut"/>
    <w:uiPriority w:val="99"/>
    <w:rsid w:val="00B81563"/>
    <w:rPr>
      <w:noProof/>
      <w:color w:val="0000FF"/>
      <w:u w:val="single"/>
    </w:rPr>
  </w:style>
  <w:style w:type="paragraph" w:customStyle="1" w:styleId="TitredelHistorique">
    <w:name w:val="Titre de l'Historique"/>
    <w:basedOn w:val="Normal"/>
    <w:autoRedefine/>
    <w:rsid w:val="008106C9"/>
    <w:pPr>
      <w:ind w:left="561"/>
      <w:jc w:val="right"/>
    </w:pPr>
    <w:rPr>
      <w:rFonts w:ascii="Century Gothic" w:eastAsia="Times New Roman" w:hAnsi="Century Gothic" w:cs="Times New Roman"/>
      <w:color w:val="808080"/>
      <w:sz w:val="40"/>
      <w:szCs w:val="40"/>
      <w:lang w:eastAsia="fr-FR"/>
    </w:rPr>
  </w:style>
  <w:style w:type="paragraph" w:customStyle="1" w:styleId="TexteduTableaudelHistorique">
    <w:name w:val="Texte du Tableau de l'Historique"/>
    <w:basedOn w:val="Normal"/>
    <w:autoRedefine/>
    <w:rsid w:val="00C550CC"/>
    <w:pPr>
      <w:tabs>
        <w:tab w:val="clear" w:pos="1440"/>
      </w:tabs>
      <w:spacing w:after="60" w:line="240" w:lineRule="auto"/>
      <w:jc w:val="center"/>
    </w:pPr>
    <w:rPr>
      <w:rFonts w:ascii="Arial" w:eastAsia="Times New Roman" w:hAnsi="Arial" w:cs="Times New Roman"/>
      <w:color w:val="999999"/>
      <w:sz w:val="18"/>
      <w:szCs w:val="20"/>
      <w:lang w:eastAsia="fr-FR"/>
    </w:rPr>
  </w:style>
  <w:style w:type="table" w:customStyle="1" w:styleId="Tableaudesdestinataires">
    <w:name w:val="Tableau des destinataires"/>
    <w:basedOn w:val="TableauNormal"/>
    <w:rsid w:val="00B8156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227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tblBorders>
    </w:tblPr>
    <w:tcPr>
      <w:shd w:val="clear" w:color="auto" w:fill="F3F3F3"/>
    </w:tcPr>
  </w:style>
  <w:style w:type="paragraph" w:customStyle="1" w:styleId="PARGTITR1">
    <w:name w:val="PARG_TITR1"/>
    <w:basedOn w:val="Normal"/>
    <w:rsid w:val="00B81563"/>
    <w:pPr>
      <w:spacing w:line="240" w:lineRule="auto"/>
      <w:jc w:val="both"/>
    </w:pPr>
    <w:rPr>
      <w:rFonts w:ascii="Arial" w:eastAsia="Times New Roman" w:hAnsi="Arial" w:cs="Times New Roman"/>
      <w:sz w:val="22"/>
      <w:szCs w:val="20"/>
      <w:lang w:eastAsia="fr-FR"/>
    </w:rPr>
  </w:style>
  <w:style w:type="table" w:styleId="Grilledutableau">
    <w:name w:val="Table Grid"/>
    <w:basedOn w:val="TableauNormal"/>
    <w:uiPriority w:val="59"/>
    <w:rsid w:val="00105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31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lleclaire-Accent11">
    <w:name w:val="Grille claire - Accent 11"/>
    <w:basedOn w:val="TableauNormal"/>
    <w:uiPriority w:val="62"/>
    <w:rsid w:val="00C05987"/>
    <w:pPr>
      <w:spacing w:line="240" w:lineRule="auto"/>
    </w:pPr>
    <w:tblPr>
      <w:tblStyleRowBandSize w:val="1"/>
      <w:tblStyleColBandSize w:val="1"/>
      <w:tblBorders>
        <w:top w:val="single" w:sz="8" w:space="0" w:color="1F85CF" w:themeColor="accent1"/>
        <w:left w:val="single" w:sz="8" w:space="0" w:color="1F85CF" w:themeColor="accent1"/>
        <w:bottom w:val="single" w:sz="8" w:space="0" w:color="1F85CF" w:themeColor="accent1"/>
        <w:right w:val="single" w:sz="8" w:space="0" w:color="1F85CF" w:themeColor="accent1"/>
        <w:insideH w:val="single" w:sz="8" w:space="0" w:color="1F85CF" w:themeColor="accent1"/>
        <w:insideV w:val="single" w:sz="8" w:space="0" w:color="1F85CF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1F85CF" w:themeColor="accent1"/>
          <w:left w:val="single" w:sz="8" w:space="0" w:color="1F85CF" w:themeColor="accent1"/>
          <w:bottom w:val="single" w:sz="18" w:space="0" w:color="1F85CF" w:themeColor="accent1"/>
          <w:right w:val="single" w:sz="8" w:space="0" w:color="1F85CF" w:themeColor="accent1"/>
          <w:insideH w:val="nil"/>
          <w:insideV w:val="single" w:sz="8" w:space="0" w:color="1F85CF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1F85CF" w:themeColor="accent1"/>
          <w:left w:val="single" w:sz="8" w:space="0" w:color="1F85CF" w:themeColor="accent1"/>
          <w:bottom w:val="single" w:sz="8" w:space="0" w:color="1F85CF" w:themeColor="accent1"/>
          <w:right w:val="single" w:sz="8" w:space="0" w:color="1F85CF" w:themeColor="accent1"/>
          <w:insideH w:val="nil"/>
          <w:insideV w:val="single" w:sz="8" w:space="0" w:color="1F85CF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1F85CF" w:themeColor="accent1"/>
          <w:left w:val="single" w:sz="8" w:space="0" w:color="1F85CF" w:themeColor="accent1"/>
          <w:bottom w:val="single" w:sz="8" w:space="0" w:color="1F85CF" w:themeColor="accent1"/>
          <w:right w:val="single" w:sz="8" w:space="0" w:color="1F85CF" w:themeColor="accent1"/>
        </w:tcBorders>
      </w:tcPr>
    </w:tblStylePr>
    <w:tblStylePr w:type="band1Vert">
      <w:tblPr/>
      <w:tcPr>
        <w:tcBorders>
          <w:top w:val="single" w:sz="8" w:space="0" w:color="1F85CF" w:themeColor="accent1"/>
          <w:left w:val="single" w:sz="8" w:space="0" w:color="1F85CF" w:themeColor="accent1"/>
          <w:bottom w:val="single" w:sz="8" w:space="0" w:color="1F85CF" w:themeColor="accent1"/>
          <w:right w:val="single" w:sz="8" w:space="0" w:color="1F85CF" w:themeColor="accent1"/>
        </w:tcBorders>
        <w:shd w:val="clear" w:color="auto" w:fill="C4E1F6" w:themeFill="accent1" w:themeFillTint="3F"/>
      </w:tcPr>
    </w:tblStylePr>
    <w:tblStylePr w:type="band1Horz">
      <w:tblPr/>
      <w:tcPr>
        <w:tcBorders>
          <w:top w:val="single" w:sz="8" w:space="0" w:color="1F85CF" w:themeColor="accent1"/>
          <w:left w:val="single" w:sz="8" w:space="0" w:color="1F85CF" w:themeColor="accent1"/>
          <w:bottom w:val="single" w:sz="8" w:space="0" w:color="1F85CF" w:themeColor="accent1"/>
          <w:right w:val="single" w:sz="8" w:space="0" w:color="1F85CF" w:themeColor="accent1"/>
          <w:insideV w:val="single" w:sz="8" w:space="0" w:color="1F85CF" w:themeColor="accent1"/>
        </w:tcBorders>
        <w:shd w:val="clear" w:color="auto" w:fill="C4E1F6" w:themeFill="accent1" w:themeFillTint="3F"/>
      </w:tcPr>
    </w:tblStylePr>
    <w:tblStylePr w:type="band2Horz">
      <w:tblPr/>
      <w:tcPr>
        <w:tcBorders>
          <w:top w:val="single" w:sz="8" w:space="0" w:color="1F85CF" w:themeColor="accent1"/>
          <w:left w:val="single" w:sz="8" w:space="0" w:color="1F85CF" w:themeColor="accent1"/>
          <w:bottom w:val="single" w:sz="8" w:space="0" w:color="1F85CF" w:themeColor="accent1"/>
          <w:right w:val="single" w:sz="8" w:space="0" w:color="1F85CF" w:themeColor="accent1"/>
          <w:insideV w:val="single" w:sz="8" w:space="0" w:color="1F85CF" w:themeColor="accent1"/>
        </w:tcBorders>
      </w:tcPr>
    </w:tblStylePr>
  </w:style>
  <w:style w:type="paragraph" w:styleId="Explorateurdedocuments">
    <w:name w:val="Document Map"/>
    <w:basedOn w:val="Normal"/>
    <w:link w:val="ExplorateurdedocumentsCar"/>
    <w:semiHidden/>
    <w:unhideWhenUsed/>
    <w:rsid w:val="00B15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5CB9"/>
    <w:rPr>
      <w:rFonts w:ascii="Tahoma" w:hAnsi="Tahoma" w:cs="Tahoma"/>
      <w:sz w:val="16"/>
      <w:szCs w:val="16"/>
    </w:rPr>
  </w:style>
  <w:style w:type="paragraph" w:customStyle="1" w:styleId="Objetimport">
    <w:name w:val="Objet importé"/>
    <w:basedOn w:val="Normal"/>
    <w:next w:val="Normal"/>
    <w:link w:val="ObjetimportCar"/>
    <w:qFormat/>
    <w:rsid w:val="00275460"/>
    <w:pPr>
      <w:spacing w:after="10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ObjetimportCar">
    <w:name w:val="Objet importé Car"/>
    <w:basedOn w:val="Policepardfaut"/>
    <w:link w:val="Objetimport"/>
    <w:rsid w:val="004A7498"/>
    <w:rPr>
      <w:rFonts w:ascii="Garamond" w:eastAsia="Times New Roman" w:hAnsi="Garamond" w:cs="Times New Roman"/>
      <w:sz w:val="24"/>
      <w:szCs w:val="20"/>
    </w:rPr>
  </w:style>
  <w:style w:type="paragraph" w:styleId="Listepuces2">
    <w:name w:val="List Bullet 2"/>
    <w:basedOn w:val="Normal"/>
    <w:uiPriority w:val="99"/>
    <w:unhideWhenUsed/>
    <w:qFormat/>
    <w:rsid w:val="00F45705"/>
    <w:pPr>
      <w:numPr>
        <w:numId w:val="4"/>
      </w:numPr>
      <w:spacing w:after="60" w:line="240" w:lineRule="auto"/>
    </w:pPr>
  </w:style>
  <w:style w:type="paragraph" w:styleId="Listepuces3">
    <w:name w:val="List Bullet 3"/>
    <w:basedOn w:val="Normal"/>
    <w:unhideWhenUsed/>
    <w:qFormat/>
    <w:rsid w:val="004C16D2"/>
    <w:pPr>
      <w:keepLines/>
      <w:numPr>
        <w:numId w:val="7"/>
      </w:numPr>
      <w:spacing w:before="0" w:after="60" w:line="240" w:lineRule="auto"/>
      <w:jc w:val="both"/>
    </w:pPr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Titre1sansnumro">
    <w:name w:val="Titre 1 sans numéro"/>
    <w:basedOn w:val="Normal"/>
    <w:next w:val="Normal"/>
    <w:link w:val="Titre1sansnumroCar"/>
    <w:rsid w:val="00EF279D"/>
    <w:pPr>
      <w:keepNext/>
      <w:spacing w:before="100" w:beforeAutospacing="1" w:line="240" w:lineRule="auto"/>
      <w:jc w:val="right"/>
    </w:pPr>
    <w:rPr>
      <w:rFonts w:asciiTheme="majorHAnsi" w:eastAsia="Times New Roman" w:hAnsiTheme="majorHAnsi" w:cstheme="majorHAnsi"/>
      <w:color w:val="003F8A" w:themeColor="text2"/>
      <w:sz w:val="28"/>
      <w:szCs w:val="28"/>
      <w:lang w:eastAsia="fr-FR"/>
    </w:rPr>
  </w:style>
  <w:style w:type="character" w:customStyle="1" w:styleId="Titre1sansnumroCar">
    <w:name w:val="Titre 1 sans numéro Car"/>
    <w:basedOn w:val="Policepardfaut"/>
    <w:link w:val="Titre1sansnumro"/>
    <w:rsid w:val="00EF279D"/>
    <w:rPr>
      <w:rFonts w:asciiTheme="majorHAnsi" w:eastAsia="Times New Roman" w:hAnsiTheme="majorHAnsi" w:cstheme="majorHAnsi"/>
      <w:color w:val="003F8A" w:themeColor="text2"/>
      <w:sz w:val="28"/>
      <w:szCs w:val="28"/>
      <w:lang w:eastAsia="fr-FR"/>
    </w:rPr>
  </w:style>
  <w:style w:type="paragraph" w:customStyle="1" w:styleId="StyleListepucesGras">
    <w:name w:val="Style Liste à puces + Gras"/>
    <w:basedOn w:val="Listepuces"/>
    <w:link w:val="StyleListepucesGrasCar"/>
    <w:rsid w:val="002F340A"/>
    <w:pPr>
      <w:keepNext/>
      <w:numPr>
        <w:numId w:val="0"/>
      </w:numPr>
      <w:ind w:left="918" w:hanging="357"/>
    </w:pPr>
    <w:rPr>
      <w:rFonts w:ascii="Verdana" w:hAnsi="Verdana"/>
      <w:b/>
      <w:bCs/>
      <w:sz w:val="18"/>
    </w:rPr>
  </w:style>
  <w:style w:type="character" w:customStyle="1" w:styleId="StyleListepucesGrasCar">
    <w:name w:val="Style Liste à puces + Gras Car"/>
    <w:basedOn w:val="Policepardfaut"/>
    <w:link w:val="StyleListepucesGras"/>
    <w:rsid w:val="002F340A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668F1"/>
    <w:pPr>
      <w:tabs>
        <w:tab w:val="clear" w:pos="1440"/>
      </w:tabs>
      <w:spacing w:after="100"/>
      <w:ind w:left="880"/>
    </w:pPr>
    <w:rPr>
      <w:rFonts w:eastAsiaTheme="minorEastAsia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668F1"/>
    <w:pPr>
      <w:tabs>
        <w:tab w:val="clear" w:pos="1440"/>
      </w:tabs>
      <w:spacing w:after="100"/>
      <w:ind w:left="1100"/>
    </w:pPr>
    <w:rPr>
      <w:rFonts w:eastAsiaTheme="minorEastAsia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668F1"/>
    <w:pPr>
      <w:tabs>
        <w:tab w:val="clear" w:pos="1440"/>
      </w:tabs>
      <w:spacing w:after="100"/>
      <w:ind w:left="1320"/>
    </w:pPr>
    <w:rPr>
      <w:rFonts w:eastAsiaTheme="minorEastAsia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668F1"/>
    <w:pPr>
      <w:tabs>
        <w:tab w:val="clear" w:pos="1440"/>
      </w:tabs>
      <w:spacing w:after="100"/>
      <w:ind w:left="1540"/>
    </w:pPr>
    <w:rPr>
      <w:rFonts w:eastAsiaTheme="minorEastAsia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668F1"/>
    <w:pPr>
      <w:tabs>
        <w:tab w:val="clear" w:pos="1440"/>
      </w:tabs>
      <w:spacing w:after="100"/>
      <w:ind w:left="1760"/>
    </w:pPr>
    <w:rPr>
      <w:rFonts w:eastAsiaTheme="minorEastAsia"/>
      <w:sz w:val="22"/>
      <w:lang w:eastAsia="fr-FR"/>
    </w:rPr>
  </w:style>
  <w:style w:type="paragraph" w:customStyle="1" w:styleId="Listepuces1">
    <w:name w:val="Liste à puces 1"/>
    <w:basedOn w:val="Listepuces"/>
    <w:link w:val="Listepuces1Car"/>
    <w:rsid w:val="00FA6571"/>
    <w:pPr>
      <w:tabs>
        <w:tab w:val="num" w:pos="3621"/>
      </w:tabs>
      <w:spacing w:before="0"/>
      <w:ind w:left="3621"/>
      <w:jc w:val="both"/>
    </w:pPr>
    <w:rPr>
      <w:rFonts w:ascii="Garamond" w:hAnsi="Garamond"/>
      <w:sz w:val="24"/>
      <w:lang w:eastAsia="en-US"/>
    </w:rPr>
  </w:style>
  <w:style w:type="character" w:customStyle="1" w:styleId="Listepuces1Car">
    <w:name w:val="Liste à puces 1 Car"/>
    <w:basedOn w:val="Policepardfaut"/>
    <w:link w:val="Listepuces1"/>
    <w:rsid w:val="00966704"/>
    <w:rPr>
      <w:rFonts w:ascii="Garamond" w:eastAsia="Times New Roman" w:hAnsi="Garamond" w:cs="Times New Roman"/>
      <w:sz w:val="24"/>
      <w:szCs w:val="20"/>
    </w:rPr>
  </w:style>
  <w:style w:type="paragraph" w:customStyle="1" w:styleId="Tableau">
    <w:name w:val="Tableau"/>
    <w:rsid w:val="00B42CC2"/>
    <w:pPr>
      <w:spacing w:before="0" w:line="240" w:lineRule="auto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StyleListepucesListepucesCar1GrasCarCarCarCarCarCarCarCarCarCarCarCar">
    <w:name w:val="Style Liste à puces;Liste à puces Car1 + Gras Car Car Car Car Car Car Car Car Car Car Car Car"/>
    <w:basedOn w:val="Listepuces"/>
    <w:link w:val="StyleListepucesListepucesCar1GrasCarCarCarCarCarCarCarCarCarCarCarCarCar"/>
    <w:rsid w:val="00C15804"/>
    <w:pPr>
      <w:tabs>
        <w:tab w:val="left" w:pos="1644"/>
        <w:tab w:val="left" w:pos="2325"/>
        <w:tab w:val="num" w:pos="3621"/>
      </w:tabs>
      <w:spacing w:before="0"/>
      <w:ind w:left="3621"/>
    </w:pPr>
    <w:rPr>
      <w:rFonts w:ascii="Garamond" w:hAnsi="Garamond"/>
      <w:b/>
      <w:bCs/>
      <w:sz w:val="24"/>
      <w:szCs w:val="24"/>
    </w:rPr>
  </w:style>
  <w:style w:type="character" w:customStyle="1" w:styleId="StyleListepucesListepucesCar1GrasCarCarCarCarCarCarCarCarCarCarCarCarCar">
    <w:name w:val="Style Liste à puces;Liste à puces Car1 + Gras Car Car Car Car Car Car Car Car Car Car Car Car Car"/>
    <w:basedOn w:val="Policepardfaut"/>
    <w:link w:val="StyleListepucesListepucesCar1GrasCarCarCarCarCarCarCarCarCarCarCarCar"/>
    <w:rsid w:val="00C15804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paragraph" w:customStyle="1" w:styleId="Titredocument1">
    <w:name w:val="Titre document 1"/>
    <w:basedOn w:val="Titre1sansnumro"/>
    <w:link w:val="Titredocument1Car"/>
    <w:qFormat/>
    <w:rsid w:val="00390A49"/>
  </w:style>
  <w:style w:type="character" w:customStyle="1" w:styleId="Titredocument1Car">
    <w:name w:val="Titre document 1 Car"/>
    <w:basedOn w:val="Titre1sansnumroCar"/>
    <w:link w:val="Titredocument1"/>
    <w:rsid w:val="00390A49"/>
    <w:rPr>
      <w:rFonts w:asciiTheme="majorHAnsi" w:eastAsia="Times New Roman" w:hAnsiTheme="majorHAnsi" w:cstheme="majorHAnsi"/>
      <w:color w:val="003F8A" w:themeColor="text2"/>
      <w:sz w:val="28"/>
      <w:szCs w:val="28"/>
      <w:lang w:eastAsia="fr-FR"/>
    </w:rPr>
  </w:style>
  <w:style w:type="character" w:customStyle="1" w:styleId="hps">
    <w:name w:val="hps"/>
    <w:basedOn w:val="Policepardfaut"/>
    <w:rsid w:val="0000301C"/>
  </w:style>
  <w:style w:type="character" w:styleId="Textedelespacerserv">
    <w:name w:val="Placeholder Text"/>
    <w:basedOn w:val="Policepardfaut"/>
    <w:uiPriority w:val="99"/>
    <w:semiHidden/>
    <w:rsid w:val="00032948"/>
    <w:rPr>
      <w:color w:val="808080"/>
    </w:rPr>
  </w:style>
  <w:style w:type="paragraph" w:styleId="Lgende">
    <w:name w:val="caption"/>
    <w:next w:val="Normal"/>
    <w:qFormat/>
    <w:rsid w:val="003A3070"/>
    <w:pPr>
      <w:spacing w:before="40" w:line="240" w:lineRule="auto"/>
      <w:ind w:left="1361" w:firstLine="0"/>
      <w:jc w:val="center"/>
    </w:pPr>
    <w:rPr>
      <w:rFonts w:ascii="Garamond" w:eastAsia="Times New Roman" w:hAnsi="Garamond" w:cs="Times New Roman"/>
      <w:i/>
      <w:sz w:val="24"/>
      <w:szCs w:val="20"/>
      <w:lang w:eastAsia="fr-FR"/>
    </w:rPr>
  </w:style>
  <w:style w:type="paragraph" w:customStyle="1" w:styleId="NormalsansretraitDocs">
    <w:name w:val="Normal sans retrait Docs"/>
    <w:basedOn w:val="Normal"/>
    <w:link w:val="NormalsansretraitDocsCar"/>
    <w:rsid w:val="003A3070"/>
    <w:pPr>
      <w:tabs>
        <w:tab w:val="clear" w:pos="1440"/>
      </w:tabs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customStyle="1" w:styleId="NormalsansretraitDocsCar">
    <w:name w:val="Normal sans retrait Docs Car"/>
    <w:basedOn w:val="Policepardfaut"/>
    <w:link w:val="NormalsansretraitDocs"/>
    <w:rsid w:val="003A3070"/>
    <w:rPr>
      <w:rFonts w:ascii="Verdana" w:eastAsia="Times New Roman" w:hAnsi="Verdana" w:cs="Times New Roman"/>
      <w:sz w:val="18"/>
      <w:szCs w:val="20"/>
      <w:lang w:eastAsia="fr-FR"/>
    </w:rPr>
  </w:style>
  <w:style w:type="paragraph" w:customStyle="1" w:styleId="En-tteduTableau">
    <w:name w:val="En-tête du Tableau"/>
    <w:basedOn w:val="Normal"/>
    <w:rsid w:val="003A3070"/>
    <w:pPr>
      <w:tabs>
        <w:tab w:val="clear" w:pos="1440"/>
      </w:tabs>
      <w:spacing w:before="40" w:after="40" w:line="240" w:lineRule="auto"/>
    </w:pPr>
    <w:rPr>
      <w:rFonts w:ascii="Arial" w:eastAsia="Times New Roman" w:hAnsi="Arial" w:cs="Arial"/>
      <w:b/>
      <w:color w:val="E51519"/>
      <w:sz w:val="18"/>
      <w:szCs w:val="18"/>
      <w:lang w:eastAsia="fr-FR"/>
    </w:rPr>
  </w:style>
  <w:style w:type="paragraph" w:customStyle="1" w:styleId="ContenudeTableau">
    <w:name w:val="Contenu de Tableau"/>
    <w:basedOn w:val="Normal"/>
    <w:rsid w:val="003A3070"/>
    <w:pPr>
      <w:tabs>
        <w:tab w:val="clear" w:pos="1440"/>
      </w:tabs>
      <w:spacing w:before="40" w:after="40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Chapitre">
    <w:name w:val="Chapitre"/>
    <w:basedOn w:val="Normal"/>
    <w:rsid w:val="003A3070"/>
    <w:pPr>
      <w:keepNext/>
      <w:keepLines/>
      <w:pageBreakBefore/>
      <w:tabs>
        <w:tab w:val="clear" w:pos="1440"/>
      </w:tabs>
      <w:spacing w:before="960" w:after="840"/>
      <w:jc w:val="right"/>
    </w:pPr>
    <w:rPr>
      <w:rFonts w:ascii="Century Gothic" w:eastAsia="Times New Roman" w:hAnsi="Century Gothic" w:cs="Times New Roman"/>
      <w:color w:val="E51519"/>
      <w:sz w:val="44"/>
      <w:szCs w:val="44"/>
      <w:lang w:eastAsia="fr-FR"/>
    </w:rPr>
  </w:style>
  <w:style w:type="paragraph" w:customStyle="1" w:styleId="Listenumrote">
    <w:name w:val="Liste numérotée"/>
    <w:basedOn w:val="Liste"/>
    <w:rsid w:val="003A3070"/>
    <w:pPr>
      <w:numPr>
        <w:numId w:val="5"/>
      </w:numPr>
    </w:pPr>
    <w:rPr>
      <w:lang w:val="en-GB"/>
    </w:rPr>
  </w:style>
  <w:style w:type="paragraph" w:styleId="Liste">
    <w:name w:val="List"/>
    <w:basedOn w:val="Normal"/>
    <w:rsid w:val="003A3070"/>
    <w:pPr>
      <w:tabs>
        <w:tab w:val="clear" w:pos="1440"/>
      </w:tabs>
      <w:ind w:left="283" w:hanging="283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customStyle="1" w:styleId="En-ttedroit">
    <w:name w:val="En-tête droit"/>
    <w:basedOn w:val="Normal"/>
    <w:link w:val="En-ttedroitCar"/>
    <w:rsid w:val="003A3070"/>
    <w:pPr>
      <w:pBdr>
        <w:bottom w:val="single" w:sz="2" w:space="0" w:color="999999"/>
      </w:pBdr>
      <w:tabs>
        <w:tab w:val="clear" w:pos="1440"/>
        <w:tab w:val="right" w:pos="9960"/>
      </w:tabs>
      <w:spacing w:before="0" w:line="240" w:lineRule="auto"/>
      <w:jc w:val="both"/>
    </w:pPr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character" w:customStyle="1" w:styleId="En-ttedroitCar">
    <w:name w:val="En-tête droit Car"/>
    <w:link w:val="En-ttedroit"/>
    <w:rsid w:val="003A3070"/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paragraph" w:customStyle="1" w:styleId="StylepourPieddepage">
    <w:name w:val="Style pour Pied de page"/>
    <w:basedOn w:val="Normal"/>
    <w:rsid w:val="003A3070"/>
    <w:pPr>
      <w:tabs>
        <w:tab w:val="clear" w:pos="1440"/>
      </w:tabs>
      <w:ind w:left="560"/>
      <w:jc w:val="both"/>
    </w:pPr>
    <w:rPr>
      <w:rFonts w:ascii="Verdana" w:eastAsia="Times New Roman" w:hAnsi="Verdana" w:cs="Times New Roman"/>
      <w:color w:val="808080"/>
      <w:sz w:val="12"/>
      <w:szCs w:val="12"/>
      <w:lang w:eastAsia="fr-FR"/>
    </w:rPr>
  </w:style>
  <w:style w:type="paragraph" w:customStyle="1" w:styleId="Normalsansretrait">
    <w:name w:val="Normal sans retrait"/>
    <w:basedOn w:val="Normal"/>
    <w:link w:val="NormalsansretraitCar"/>
    <w:rsid w:val="003A3070"/>
    <w:pPr>
      <w:tabs>
        <w:tab w:val="clear" w:pos="1440"/>
      </w:tabs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customStyle="1" w:styleId="NormalsansretraitCar">
    <w:name w:val="Normal sans retrait Car"/>
    <w:basedOn w:val="Policepardfaut"/>
    <w:link w:val="Normalsansretrait"/>
    <w:rsid w:val="003A3070"/>
    <w:rPr>
      <w:rFonts w:ascii="Verdana" w:eastAsia="Times New Roman" w:hAnsi="Verdana" w:cs="Times New Roman"/>
      <w:sz w:val="18"/>
      <w:szCs w:val="20"/>
      <w:lang w:eastAsia="fr-FR"/>
    </w:rPr>
  </w:style>
  <w:style w:type="paragraph" w:customStyle="1" w:styleId="Titredudocument">
    <w:name w:val="Titre du document"/>
    <w:basedOn w:val="Normalsansretrait"/>
    <w:rsid w:val="003A3070"/>
    <w:pPr>
      <w:spacing w:before="2552" w:line="240" w:lineRule="auto"/>
      <w:ind w:right="1219"/>
      <w:jc w:val="right"/>
    </w:pPr>
    <w:rPr>
      <w:rFonts w:ascii="Century Gothic" w:hAnsi="Century Gothic"/>
      <w:color w:val="808080"/>
      <w:sz w:val="60"/>
      <w:szCs w:val="60"/>
    </w:rPr>
  </w:style>
  <w:style w:type="paragraph" w:customStyle="1" w:styleId="ConfidentielpourPremirepage">
    <w:name w:val="Confidentiel pour Première page"/>
    <w:basedOn w:val="Normalsansretrait"/>
    <w:rsid w:val="003A3070"/>
    <w:pPr>
      <w:keepNext/>
      <w:keepLines/>
      <w:spacing w:before="120" w:line="240" w:lineRule="auto"/>
      <w:ind w:left="40" w:right="-104"/>
      <w:jc w:val="right"/>
    </w:pPr>
    <w:rPr>
      <w:rFonts w:ascii="Century Gothic" w:hAnsi="Century Gothic"/>
      <w:caps/>
      <w:color w:val="E51519"/>
      <w:spacing w:val="22"/>
      <w:sz w:val="20"/>
    </w:rPr>
  </w:style>
  <w:style w:type="paragraph" w:customStyle="1" w:styleId="PremirepageClient">
    <w:name w:val="Première page Client"/>
    <w:basedOn w:val="Normalsansretrait"/>
    <w:rsid w:val="003A3070"/>
    <w:pPr>
      <w:keepNext/>
      <w:keepLines/>
      <w:spacing w:before="0" w:line="240" w:lineRule="auto"/>
      <w:ind w:left="-124" w:right="16"/>
    </w:pPr>
    <w:rPr>
      <w:rFonts w:ascii="Century Gothic" w:hAnsi="Century Gothic"/>
      <w:b/>
      <w:sz w:val="22"/>
      <w:szCs w:val="22"/>
    </w:rPr>
  </w:style>
  <w:style w:type="paragraph" w:customStyle="1" w:styleId="PremirepageduProjet">
    <w:name w:val="Première page du Projet"/>
    <w:basedOn w:val="Normalsansretrait"/>
    <w:rsid w:val="003A3070"/>
    <w:pPr>
      <w:keepNext/>
      <w:keepLines/>
      <w:spacing w:before="0" w:line="240" w:lineRule="auto"/>
      <w:ind w:left="-124" w:right="16"/>
    </w:pPr>
    <w:rPr>
      <w:rFonts w:ascii="Century Gothic" w:hAnsi="Century Gothic"/>
      <w:b/>
      <w:color w:val="808080"/>
      <w:sz w:val="22"/>
      <w:szCs w:val="22"/>
    </w:rPr>
  </w:style>
  <w:style w:type="paragraph" w:customStyle="1" w:styleId="TitredePremirepage">
    <w:name w:val="Titre de Première page"/>
    <w:basedOn w:val="Normalsansretrait"/>
    <w:rsid w:val="003A3070"/>
    <w:pPr>
      <w:keepNext/>
      <w:keepLines/>
      <w:spacing w:before="0" w:line="240" w:lineRule="auto"/>
      <w:ind w:left="-124"/>
      <w:jc w:val="left"/>
    </w:pPr>
    <w:rPr>
      <w:rFonts w:ascii="Century Gothic" w:hAnsi="Century Gothic"/>
      <w:color w:val="E51519"/>
      <w:sz w:val="28"/>
      <w:szCs w:val="28"/>
    </w:rPr>
  </w:style>
  <w:style w:type="paragraph" w:customStyle="1" w:styleId="Info">
    <w:name w:val="Info"/>
    <w:basedOn w:val="Normalsansretrait"/>
    <w:rsid w:val="003A3070"/>
    <w:pPr>
      <w:keepNext/>
      <w:keepLines/>
      <w:spacing w:before="120" w:line="240" w:lineRule="auto"/>
      <w:ind w:left="130" w:right="-104"/>
      <w:jc w:val="right"/>
    </w:pPr>
    <w:rPr>
      <w:rFonts w:ascii="Century Gothic" w:hAnsi="Century Gothic"/>
      <w:color w:val="808080"/>
      <w:szCs w:val="18"/>
    </w:rPr>
  </w:style>
  <w:style w:type="paragraph" w:customStyle="1" w:styleId="Avant-propos">
    <w:name w:val="Avant-propos"/>
    <w:next w:val="Normalsansretrait"/>
    <w:rsid w:val="003A3070"/>
    <w:pPr>
      <w:pageBreakBefore/>
      <w:pBdr>
        <w:bottom w:val="single" w:sz="2" w:space="31" w:color="999999"/>
      </w:pBdr>
      <w:spacing w:before="960" w:after="360" w:line="240" w:lineRule="auto"/>
      <w:ind w:left="0" w:firstLine="12"/>
      <w:jc w:val="right"/>
    </w:pPr>
    <w:rPr>
      <w:rFonts w:ascii="Century Gothic" w:eastAsia="Times New Roman" w:hAnsi="Century Gothic" w:cs="Times New Roman"/>
      <w:color w:val="808080"/>
      <w:spacing w:val="30"/>
      <w:kern w:val="28"/>
      <w:sz w:val="40"/>
      <w:szCs w:val="40"/>
      <w:lang w:eastAsia="fr-FR"/>
    </w:rPr>
  </w:style>
  <w:style w:type="paragraph" w:customStyle="1" w:styleId="En-ttegauche">
    <w:name w:val="En-tête gauche"/>
    <w:basedOn w:val="Normal"/>
    <w:link w:val="En-ttegaucheCar"/>
    <w:rsid w:val="003A3070"/>
    <w:pPr>
      <w:pBdr>
        <w:bottom w:val="single" w:sz="2" w:space="0" w:color="999999"/>
      </w:pBdr>
      <w:tabs>
        <w:tab w:val="clear" w:pos="1440"/>
        <w:tab w:val="right" w:pos="9960"/>
      </w:tabs>
      <w:spacing w:before="0" w:line="240" w:lineRule="auto"/>
      <w:jc w:val="both"/>
    </w:pPr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character" w:customStyle="1" w:styleId="En-ttegaucheCar">
    <w:name w:val="En-tête gauche Car"/>
    <w:basedOn w:val="Policepardfaut"/>
    <w:link w:val="En-ttegauche"/>
    <w:rsid w:val="003A3070"/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paragraph" w:customStyle="1" w:styleId="ConfidentielpourEn-tte">
    <w:name w:val="Confidentiel pour En-tête"/>
    <w:basedOn w:val="Normal"/>
    <w:link w:val="ConfidentielpourEn-tteCar"/>
    <w:rsid w:val="003A3070"/>
    <w:pPr>
      <w:pBdr>
        <w:bottom w:val="single" w:sz="2" w:space="0" w:color="999999"/>
      </w:pBdr>
      <w:tabs>
        <w:tab w:val="clear" w:pos="1440"/>
        <w:tab w:val="right" w:pos="9960"/>
      </w:tabs>
      <w:spacing w:before="0" w:line="240" w:lineRule="auto"/>
      <w:jc w:val="both"/>
    </w:pPr>
    <w:rPr>
      <w:rFonts w:ascii="Century Gothic" w:eastAsia="Times New Roman" w:hAnsi="Century Gothic" w:cs="Times New Roman"/>
      <w:caps/>
      <w:color w:val="E51519"/>
      <w:spacing w:val="22"/>
      <w:sz w:val="16"/>
      <w:szCs w:val="16"/>
      <w:lang w:eastAsia="fr-FR"/>
    </w:rPr>
  </w:style>
  <w:style w:type="character" w:customStyle="1" w:styleId="ConfidentielpourEn-tteCar">
    <w:name w:val="Confidentiel pour En-tête Car"/>
    <w:basedOn w:val="Policepardfaut"/>
    <w:link w:val="ConfidentielpourEn-tte"/>
    <w:rsid w:val="003A3070"/>
    <w:rPr>
      <w:rFonts w:ascii="Century Gothic" w:eastAsia="Times New Roman" w:hAnsi="Century Gothic" w:cs="Times New Roman"/>
      <w:caps/>
      <w:color w:val="E51519"/>
      <w:spacing w:val="22"/>
      <w:sz w:val="16"/>
      <w:szCs w:val="16"/>
      <w:lang w:eastAsia="fr-FR"/>
    </w:rPr>
  </w:style>
  <w:style w:type="paragraph" w:customStyle="1" w:styleId="NumrotationduPieddepage">
    <w:name w:val="Numérotation du Pied de page"/>
    <w:basedOn w:val="Normal"/>
    <w:rsid w:val="003A3070"/>
    <w:pPr>
      <w:tabs>
        <w:tab w:val="clear" w:pos="1440"/>
      </w:tabs>
      <w:spacing w:before="0"/>
      <w:ind w:left="561"/>
      <w:jc w:val="center"/>
    </w:pPr>
    <w:rPr>
      <w:rFonts w:ascii="Verdana" w:eastAsia="Times New Roman" w:hAnsi="Verdana" w:cs="Times New Roman"/>
      <w:color w:val="808080"/>
      <w:sz w:val="18"/>
      <w:szCs w:val="18"/>
      <w:lang w:eastAsia="fr-FR"/>
    </w:rPr>
  </w:style>
  <w:style w:type="paragraph" w:customStyle="1" w:styleId="TexteduTitredudocument">
    <w:name w:val="Texte du Titre du document"/>
    <w:basedOn w:val="Normal"/>
    <w:link w:val="TexteduTitredudocumentCar"/>
    <w:rsid w:val="003A3070"/>
    <w:pPr>
      <w:tabs>
        <w:tab w:val="clear" w:pos="1440"/>
      </w:tabs>
      <w:spacing w:before="2552" w:line="240" w:lineRule="auto"/>
      <w:ind w:right="1219"/>
      <w:jc w:val="right"/>
    </w:pPr>
    <w:rPr>
      <w:rFonts w:ascii="Century Gothic" w:eastAsia="Times New Roman" w:hAnsi="Century Gothic" w:cs="Times New Roman"/>
      <w:color w:val="808080"/>
      <w:sz w:val="60"/>
      <w:szCs w:val="60"/>
      <w:lang w:eastAsia="fr-FR"/>
    </w:rPr>
  </w:style>
  <w:style w:type="character" w:customStyle="1" w:styleId="TexteduTitredudocumentCar">
    <w:name w:val="Texte du Titre du document Car"/>
    <w:basedOn w:val="NormalsansretraitCar"/>
    <w:link w:val="TexteduTitredudocument"/>
    <w:rsid w:val="003A3070"/>
    <w:rPr>
      <w:rFonts w:ascii="Century Gothic" w:eastAsia="Times New Roman" w:hAnsi="Century Gothic" w:cs="Times New Roman"/>
      <w:color w:val="808080"/>
      <w:sz w:val="60"/>
      <w:szCs w:val="60"/>
      <w:lang w:eastAsia="fr-FR"/>
    </w:rPr>
  </w:style>
  <w:style w:type="paragraph" w:customStyle="1" w:styleId="PremireLettreduTitredudocument">
    <w:name w:val="Première Lettre du Titre du document"/>
    <w:basedOn w:val="TexteduTitredudocument"/>
    <w:link w:val="PremireLettreduTitredudocumentCar"/>
    <w:rsid w:val="003A3070"/>
    <w:rPr>
      <w:color w:val="E51519"/>
    </w:rPr>
  </w:style>
  <w:style w:type="character" w:customStyle="1" w:styleId="PremireLettreduTitredudocumentCar">
    <w:name w:val="Première Lettre du Titre du document Car"/>
    <w:basedOn w:val="TexteduTitredudocumentCar"/>
    <w:link w:val="PremireLettreduTitredudocument"/>
    <w:rsid w:val="003A3070"/>
    <w:rPr>
      <w:rFonts w:ascii="Century Gothic" w:eastAsia="Times New Roman" w:hAnsi="Century Gothic" w:cs="Times New Roman"/>
      <w:color w:val="E51519"/>
      <w:sz w:val="60"/>
      <w:szCs w:val="60"/>
      <w:lang w:eastAsia="fr-FR"/>
    </w:rPr>
  </w:style>
  <w:style w:type="paragraph" w:customStyle="1" w:styleId="TitredesChampsdePremirepage">
    <w:name w:val="Titre des Champs de Première page"/>
    <w:basedOn w:val="Normalsansretrait"/>
    <w:rsid w:val="003A3070"/>
    <w:pPr>
      <w:pBdr>
        <w:bottom w:val="single" w:sz="4" w:space="3" w:color="C0C0C0"/>
      </w:pBdr>
      <w:spacing w:before="0" w:line="240" w:lineRule="auto"/>
      <w:ind w:left="60"/>
    </w:pPr>
    <w:rPr>
      <w:rFonts w:ascii="Century Gothic" w:hAnsi="Century Gothic"/>
      <w:color w:val="E51519"/>
      <w:sz w:val="20"/>
    </w:rPr>
  </w:style>
  <w:style w:type="paragraph" w:customStyle="1" w:styleId="ChampdePremirepage">
    <w:name w:val="Champ de Première page"/>
    <w:basedOn w:val="Normalsansretrait"/>
    <w:rsid w:val="003A3070"/>
    <w:pPr>
      <w:keepNext/>
      <w:keepLines/>
      <w:spacing w:before="0" w:line="240" w:lineRule="auto"/>
      <w:ind w:left="132"/>
      <w:jc w:val="left"/>
    </w:pPr>
    <w:rPr>
      <w:rFonts w:ascii="Century Gothic" w:hAnsi="Century Gothic"/>
      <w:szCs w:val="18"/>
    </w:rPr>
  </w:style>
  <w:style w:type="paragraph" w:customStyle="1" w:styleId="ChampObjetdePremirepage">
    <w:name w:val="Champ Objet de Première page"/>
    <w:basedOn w:val="Normalsansretrait"/>
    <w:rsid w:val="003A3070"/>
    <w:pPr>
      <w:keepNext/>
      <w:keepLines/>
      <w:spacing w:before="0" w:line="240" w:lineRule="auto"/>
      <w:ind w:left="132"/>
    </w:pPr>
    <w:rPr>
      <w:rFonts w:ascii="Century Gothic" w:hAnsi="Century Gothic"/>
      <w:b/>
      <w:szCs w:val="18"/>
    </w:rPr>
  </w:style>
  <w:style w:type="paragraph" w:customStyle="1" w:styleId="PieddepagepourpagePaysage">
    <w:name w:val="Pied de page pour page Paysage"/>
    <w:basedOn w:val="StylepourPieddepage"/>
    <w:rsid w:val="003A3070"/>
    <w:pPr>
      <w:spacing w:before="200"/>
      <w:ind w:left="561"/>
    </w:pPr>
  </w:style>
  <w:style w:type="paragraph" w:customStyle="1" w:styleId="En-ttedroitdepagePaysage">
    <w:name w:val="En-tête droit de page Paysage"/>
    <w:basedOn w:val="Normal"/>
    <w:link w:val="En-ttedroitdepagePaysageCar"/>
    <w:rsid w:val="003A3070"/>
    <w:pPr>
      <w:pBdr>
        <w:bottom w:val="single" w:sz="2" w:space="1" w:color="999999"/>
      </w:pBdr>
      <w:tabs>
        <w:tab w:val="clear" w:pos="1440"/>
        <w:tab w:val="right" w:pos="14878"/>
      </w:tabs>
      <w:spacing w:before="0" w:line="240" w:lineRule="auto"/>
      <w:jc w:val="both"/>
    </w:pPr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character" w:customStyle="1" w:styleId="En-ttedroitdepagePaysageCar">
    <w:name w:val="En-tête droit de page Paysage Car"/>
    <w:basedOn w:val="Policepardfaut"/>
    <w:link w:val="En-ttedroitdepagePaysage"/>
    <w:rsid w:val="003A3070"/>
    <w:rPr>
      <w:rFonts w:ascii="Century Gothic" w:eastAsia="Times New Roman" w:hAnsi="Century Gothic" w:cs="Times New Roman"/>
      <w:color w:val="808080"/>
      <w:sz w:val="16"/>
      <w:szCs w:val="16"/>
      <w:lang w:eastAsia="fr-FR"/>
    </w:rPr>
  </w:style>
  <w:style w:type="paragraph" w:customStyle="1" w:styleId="PieddepagepourDocumentenPaysage">
    <w:name w:val="Pied de page pour Document en Paysage"/>
    <w:basedOn w:val="Normal"/>
    <w:rsid w:val="003A3070"/>
    <w:pPr>
      <w:tabs>
        <w:tab w:val="clear" w:pos="1440"/>
      </w:tabs>
      <w:spacing w:before="0" w:line="180" w:lineRule="exact"/>
      <w:jc w:val="both"/>
    </w:pPr>
    <w:rPr>
      <w:rFonts w:ascii="Verdana" w:eastAsia="Times New Roman" w:hAnsi="Verdana" w:cs="Times New Roman"/>
      <w:color w:val="808080"/>
      <w:sz w:val="12"/>
      <w:szCs w:val="12"/>
      <w:lang w:eastAsia="fr-FR"/>
    </w:rPr>
  </w:style>
  <w:style w:type="paragraph" w:customStyle="1" w:styleId="Mentionlgale">
    <w:name w:val="Mention légale"/>
    <w:basedOn w:val="Normal"/>
    <w:rsid w:val="003A3070"/>
    <w:pPr>
      <w:tabs>
        <w:tab w:val="clear" w:pos="1440"/>
      </w:tabs>
      <w:spacing w:before="0" w:line="160" w:lineRule="exact"/>
    </w:pPr>
    <w:rPr>
      <w:rFonts w:ascii="Century Gothic" w:eastAsia="Times New Roman" w:hAnsi="Century Gothic" w:cs="Arial"/>
      <w:snapToGrid w:val="0"/>
      <w:color w:val="808080"/>
      <w:sz w:val="12"/>
      <w:szCs w:val="12"/>
      <w:lang w:eastAsia="fr-FR"/>
    </w:rPr>
  </w:style>
  <w:style w:type="paragraph" w:customStyle="1" w:styleId="ConfidentielpourLettre">
    <w:name w:val="Confidentiel pour Lettre"/>
    <w:basedOn w:val="Normal"/>
    <w:rsid w:val="003A3070"/>
    <w:pPr>
      <w:tabs>
        <w:tab w:val="clear" w:pos="1440"/>
      </w:tabs>
      <w:ind w:left="560"/>
      <w:jc w:val="right"/>
    </w:pPr>
    <w:rPr>
      <w:rFonts w:ascii="Century Gothic" w:eastAsia="Times New Roman" w:hAnsi="Century Gothic" w:cs="Arial"/>
      <w:b/>
      <w:i/>
      <w:caps/>
      <w:color w:val="E51519"/>
      <w:spacing w:val="22"/>
      <w:szCs w:val="20"/>
      <w:lang w:eastAsia="fr-FR"/>
    </w:rPr>
  </w:style>
  <w:style w:type="paragraph" w:customStyle="1" w:styleId="SocitdelaLettre">
    <w:name w:val="Société de la Lettre"/>
    <w:basedOn w:val="Normal"/>
    <w:rsid w:val="003A3070"/>
    <w:pPr>
      <w:tabs>
        <w:tab w:val="clear" w:pos="1440"/>
      </w:tabs>
      <w:spacing w:line="240" w:lineRule="auto"/>
      <w:ind w:left="-215" w:right="-289" w:firstLine="102"/>
      <w:jc w:val="both"/>
    </w:pPr>
    <w:rPr>
      <w:rFonts w:ascii="Century Gothic" w:eastAsia="Times New Roman" w:hAnsi="Century Gothic" w:cs="Arial"/>
      <w:color w:val="808080"/>
      <w:spacing w:val="86"/>
      <w:sz w:val="14"/>
      <w:szCs w:val="14"/>
      <w:lang w:eastAsia="fr-FR"/>
    </w:rPr>
  </w:style>
  <w:style w:type="paragraph" w:customStyle="1" w:styleId="AdressedeDestinatairepourLettre">
    <w:name w:val="Adresse de Destinataire pour Lettre"/>
    <w:basedOn w:val="Normal"/>
    <w:rsid w:val="003A3070"/>
    <w:pPr>
      <w:tabs>
        <w:tab w:val="clear" w:pos="1440"/>
      </w:tabs>
      <w:spacing w:before="0" w:line="24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customStyle="1" w:styleId="DatedeLettre">
    <w:name w:val="Date de Lettre"/>
    <w:basedOn w:val="Normal"/>
    <w:rsid w:val="003A3070"/>
    <w:pPr>
      <w:tabs>
        <w:tab w:val="clear" w:pos="1440"/>
      </w:tabs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customStyle="1" w:styleId="Listepucespourtableau">
    <w:name w:val="Liste à puces pour tableau"/>
    <w:basedOn w:val="Listepuces"/>
    <w:rsid w:val="003A3070"/>
    <w:pPr>
      <w:keepNext/>
      <w:numPr>
        <w:numId w:val="0"/>
      </w:numPr>
      <w:tabs>
        <w:tab w:val="left" w:pos="360"/>
      </w:tabs>
      <w:ind w:left="397" w:hanging="357"/>
    </w:pPr>
    <w:rPr>
      <w:rFonts w:ascii="Verdana" w:hAnsi="Verdana"/>
      <w:sz w:val="18"/>
      <w:szCs w:val="32"/>
    </w:rPr>
  </w:style>
  <w:style w:type="paragraph" w:customStyle="1" w:styleId="En-tteGrasdeLettre">
    <w:name w:val="En-tête Gras de Lettre"/>
    <w:basedOn w:val="Normal"/>
    <w:link w:val="En-tteGrasdeLettreCar"/>
    <w:rsid w:val="003A3070"/>
    <w:pPr>
      <w:tabs>
        <w:tab w:val="clear" w:pos="1440"/>
      </w:tabs>
      <w:spacing w:before="0" w:line="360" w:lineRule="auto"/>
      <w:jc w:val="both"/>
    </w:pPr>
    <w:rPr>
      <w:rFonts w:ascii="Century Gothic" w:eastAsia="Times New Roman" w:hAnsi="Century Gothic" w:cs="Times New Roman"/>
      <w:b/>
      <w:szCs w:val="20"/>
      <w:lang w:eastAsia="fr-FR"/>
    </w:rPr>
  </w:style>
  <w:style w:type="character" w:customStyle="1" w:styleId="En-tteGrasdeLettreCar">
    <w:name w:val="En-tête Gras de Lettre Car"/>
    <w:basedOn w:val="Policepardfaut"/>
    <w:link w:val="En-tteGrasdeLettre"/>
    <w:rsid w:val="003A3070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customStyle="1" w:styleId="En-tteNormaldeLettre">
    <w:name w:val="En-tête Normal de Lettre"/>
    <w:basedOn w:val="Normal"/>
    <w:link w:val="En-tteNormaldeLettreCar"/>
    <w:rsid w:val="003A3070"/>
    <w:pPr>
      <w:tabs>
        <w:tab w:val="clear" w:pos="1440"/>
      </w:tabs>
      <w:spacing w:before="0" w:line="36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En-tteNormaldeLettreCar">
    <w:name w:val="En-tête Normal de Lettre Car"/>
    <w:basedOn w:val="Policepardfaut"/>
    <w:link w:val="En-tteNormaldeLettre"/>
    <w:rsid w:val="003A307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customStyle="1" w:styleId="PJCopiePSpourLettre">
    <w:name w:val="PJ Copie PS pour Lettre"/>
    <w:basedOn w:val="Normal"/>
    <w:rsid w:val="003A3070"/>
    <w:pPr>
      <w:tabs>
        <w:tab w:val="clear" w:pos="1440"/>
      </w:tabs>
      <w:spacing w:line="360" w:lineRule="auto"/>
      <w:jc w:val="both"/>
    </w:pPr>
    <w:rPr>
      <w:rFonts w:ascii="Century Gothic" w:eastAsia="Times New Roman" w:hAnsi="Century Gothic" w:cs="Times New Roman"/>
      <w:sz w:val="18"/>
      <w:szCs w:val="18"/>
      <w:lang w:eastAsia="fr-FR"/>
    </w:rPr>
  </w:style>
  <w:style w:type="paragraph" w:customStyle="1" w:styleId="SignatairedelaLettre">
    <w:name w:val="Signataire de la Lettre"/>
    <w:basedOn w:val="Normal"/>
    <w:rsid w:val="003A3070"/>
    <w:pPr>
      <w:tabs>
        <w:tab w:val="clear" w:pos="1440"/>
      </w:tabs>
      <w:spacing w:line="360" w:lineRule="auto"/>
      <w:ind w:left="-108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customStyle="1" w:styleId="TitreduSignatairedelaLettre">
    <w:name w:val="Titre du Signataire de la Lettre"/>
    <w:basedOn w:val="Normal"/>
    <w:rsid w:val="003A3070"/>
    <w:pPr>
      <w:tabs>
        <w:tab w:val="clear" w:pos="1440"/>
      </w:tabs>
      <w:spacing w:line="360" w:lineRule="auto"/>
      <w:ind w:left="-108"/>
      <w:jc w:val="both"/>
    </w:pPr>
    <w:rPr>
      <w:rFonts w:ascii="Century Gothic" w:eastAsia="Times New Roman" w:hAnsi="Century Gothic" w:cs="Times New Roman"/>
      <w:sz w:val="18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3A3070"/>
    <w:pPr>
      <w:tabs>
        <w:tab w:val="clear" w:pos="1440"/>
      </w:tabs>
      <w:spacing w:after="120"/>
      <w:ind w:left="283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A3070"/>
    <w:rPr>
      <w:rFonts w:ascii="Verdana" w:eastAsia="Times New Roman" w:hAnsi="Verdana" w:cs="Times New Roman"/>
      <w:sz w:val="18"/>
      <w:szCs w:val="20"/>
      <w:lang w:eastAsia="fr-FR"/>
    </w:rPr>
  </w:style>
  <w:style w:type="paragraph" w:customStyle="1" w:styleId="FaxdeSocitpourLettre">
    <w:name w:val="Fax de Société pour Lettre"/>
    <w:basedOn w:val="Normal"/>
    <w:rsid w:val="003A3070"/>
    <w:pPr>
      <w:tabs>
        <w:tab w:val="clear" w:pos="1440"/>
      </w:tabs>
      <w:spacing w:line="240" w:lineRule="auto"/>
      <w:ind w:left="-215" w:right="-289" w:firstLine="102"/>
      <w:jc w:val="distribute"/>
    </w:pPr>
    <w:rPr>
      <w:rFonts w:ascii="Century Gothic" w:eastAsia="Times New Roman" w:hAnsi="Century Gothic" w:cs="Arial"/>
      <w:color w:val="808080"/>
      <w:sz w:val="14"/>
      <w:szCs w:val="14"/>
      <w:lang w:eastAsia="fr-FR"/>
    </w:rPr>
  </w:style>
  <w:style w:type="paragraph" w:customStyle="1" w:styleId="FaxNormaldeLettre">
    <w:name w:val="Fax Normal de Lettre"/>
    <w:basedOn w:val="Retraitcorpsdetexte"/>
    <w:rsid w:val="003A3070"/>
    <w:pPr>
      <w:suppressAutoHyphens/>
      <w:spacing w:before="240" w:line="240" w:lineRule="auto"/>
      <w:ind w:left="539"/>
    </w:pPr>
    <w:rPr>
      <w:rFonts w:ascii="Century Gothic" w:hAnsi="Century Gothic"/>
      <w:szCs w:val="18"/>
    </w:rPr>
  </w:style>
  <w:style w:type="paragraph" w:customStyle="1" w:styleId="AdresseSopraduFaxpourLettre">
    <w:name w:val="Adresse Sopra du Fax pour Lettre"/>
    <w:basedOn w:val="Normal"/>
    <w:rsid w:val="003A3070"/>
    <w:pPr>
      <w:tabs>
        <w:tab w:val="clear" w:pos="1440"/>
      </w:tabs>
      <w:spacing w:before="0" w:line="240" w:lineRule="auto"/>
      <w:ind w:left="-108"/>
      <w:jc w:val="both"/>
    </w:pPr>
    <w:rPr>
      <w:rFonts w:ascii="Century Gothic" w:eastAsia="Times New Roman" w:hAnsi="Century Gothic" w:cs="Times New Roman"/>
      <w:color w:val="808080"/>
      <w:sz w:val="14"/>
      <w:szCs w:val="14"/>
      <w:lang w:eastAsia="fr-FR"/>
    </w:rPr>
  </w:style>
  <w:style w:type="paragraph" w:customStyle="1" w:styleId="AdressedeDestinationpourLettre">
    <w:name w:val="Adresse de Destination pour Lettre"/>
    <w:basedOn w:val="Normal"/>
    <w:rsid w:val="003A3070"/>
    <w:pPr>
      <w:tabs>
        <w:tab w:val="clear" w:pos="1440"/>
      </w:tabs>
      <w:spacing w:before="0" w:line="24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customStyle="1" w:styleId="DateFax">
    <w:name w:val="Date Fax"/>
    <w:basedOn w:val="Normal"/>
    <w:rsid w:val="003A3070"/>
    <w:pPr>
      <w:tabs>
        <w:tab w:val="clear" w:pos="1440"/>
      </w:tabs>
      <w:spacing w:before="0" w:line="360" w:lineRule="auto"/>
      <w:jc w:val="right"/>
    </w:pPr>
    <w:rPr>
      <w:rFonts w:ascii="Century Gothic" w:eastAsia="Times New Roman" w:hAnsi="Century Gothic" w:cs="Times New Roman"/>
      <w:szCs w:val="20"/>
      <w:lang w:eastAsia="fr-FR"/>
    </w:rPr>
  </w:style>
  <w:style w:type="paragraph" w:customStyle="1" w:styleId="TitreFax">
    <w:name w:val="Titre Fax"/>
    <w:basedOn w:val="Normal"/>
    <w:rsid w:val="003A3070"/>
    <w:pPr>
      <w:tabs>
        <w:tab w:val="clear" w:pos="1440"/>
      </w:tabs>
      <w:spacing w:after="10"/>
      <w:ind w:left="-48"/>
      <w:jc w:val="both"/>
    </w:pPr>
    <w:rPr>
      <w:rFonts w:ascii="Century Gothic" w:eastAsia="Times New Roman" w:hAnsi="Century Gothic" w:cs="Arial"/>
      <w:b/>
      <w:spacing w:val="20"/>
      <w:szCs w:val="20"/>
      <w:lang w:eastAsia="fr-FR"/>
    </w:rPr>
  </w:style>
  <w:style w:type="paragraph" w:customStyle="1" w:styleId="En-tteFax">
    <w:name w:val="En-tête Fax"/>
    <w:basedOn w:val="Normal"/>
    <w:rsid w:val="003A3070"/>
    <w:pPr>
      <w:tabs>
        <w:tab w:val="clear" w:pos="1440"/>
      </w:tabs>
      <w:ind w:left="-48"/>
    </w:pPr>
    <w:rPr>
      <w:rFonts w:ascii="Century Gothic" w:eastAsia="Times New Roman" w:hAnsi="Century Gothic" w:cs="Arial"/>
      <w:sz w:val="18"/>
      <w:szCs w:val="18"/>
      <w:lang w:eastAsia="fr-FR"/>
    </w:rPr>
  </w:style>
  <w:style w:type="paragraph" w:customStyle="1" w:styleId="Listenumrotepourtableau">
    <w:name w:val="Liste numérotée pour tableau"/>
    <w:basedOn w:val="Liste"/>
    <w:rsid w:val="003A3070"/>
    <w:pPr>
      <w:numPr>
        <w:numId w:val="6"/>
      </w:numPr>
    </w:pPr>
    <w:rPr>
      <w:szCs w:val="32"/>
    </w:rPr>
  </w:style>
  <w:style w:type="paragraph" w:customStyle="1" w:styleId="StyleTM3">
    <w:name w:val="Style TM 3"/>
    <w:basedOn w:val="TM3"/>
    <w:rsid w:val="003A3070"/>
    <w:pPr>
      <w:ind w:left="600" w:hanging="840"/>
    </w:pPr>
    <w:rPr>
      <w:szCs w:val="20"/>
    </w:rPr>
  </w:style>
  <w:style w:type="paragraph" w:customStyle="1" w:styleId="StyleTM2Gauche0cmSuspendu106cm">
    <w:name w:val="Style TM 2 + Gauche :  0 cm Suspendu : 106 cm"/>
    <w:basedOn w:val="TM2"/>
    <w:autoRedefine/>
    <w:rsid w:val="003A3070"/>
    <w:rPr>
      <w:szCs w:val="20"/>
    </w:rPr>
  </w:style>
  <w:style w:type="paragraph" w:customStyle="1" w:styleId="Titre2sansnumro">
    <w:name w:val="Titre 2 sans numéro"/>
    <w:basedOn w:val="Normal"/>
    <w:rsid w:val="003A3070"/>
    <w:pPr>
      <w:tabs>
        <w:tab w:val="clear" w:pos="1440"/>
      </w:tabs>
      <w:jc w:val="both"/>
    </w:pPr>
    <w:rPr>
      <w:rFonts w:ascii="Century Gothic" w:eastAsia="Times New Roman" w:hAnsi="Century Gothic" w:cs="Times New Roman"/>
      <w:b/>
      <w:sz w:val="24"/>
      <w:szCs w:val="24"/>
      <w:lang w:eastAsia="fr-FR"/>
    </w:rPr>
  </w:style>
  <w:style w:type="paragraph" w:customStyle="1" w:styleId="StyleCenturyGothic12ptGrasGaucheGauche0cmAvant">
    <w:name w:val="Style Century Gothic 12 pt Gras Gauche Gauche :  0 cm Avant : ..."/>
    <w:basedOn w:val="Normal"/>
    <w:next w:val="Normal"/>
    <w:rsid w:val="003A3070"/>
    <w:pPr>
      <w:tabs>
        <w:tab w:val="clear" w:pos="1440"/>
      </w:tabs>
      <w:spacing w:before="480" w:after="120" w:line="240" w:lineRule="auto"/>
    </w:pPr>
    <w:rPr>
      <w:rFonts w:ascii="Century Gothic" w:eastAsia="Times New Roman" w:hAnsi="Century Gothic" w:cs="Times New Roman"/>
      <w:b/>
      <w:bCs/>
      <w:kern w:val="28"/>
      <w:sz w:val="24"/>
      <w:szCs w:val="20"/>
      <w:lang w:eastAsia="fr-FR"/>
    </w:rPr>
  </w:style>
  <w:style w:type="paragraph" w:customStyle="1" w:styleId="Titre3sansnumro">
    <w:name w:val="Titre 3 sans numéro"/>
    <w:basedOn w:val="Normal"/>
    <w:next w:val="Normal"/>
    <w:rsid w:val="003A3070"/>
    <w:pPr>
      <w:keepNext/>
      <w:tabs>
        <w:tab w:val="clear" w:pos="1440"/>
      </w:tabs>
      <w:spacing w:before="360" w:after="120" w:line="240" w:lineRule="auto"/>
      <w:ind w:left="561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paragraph" w:customStyle="1" w:styleId="titre4sansnumro">
    <w:name w:val="titre 4 sans numéro"/>
    <w:basedOn w:val="Normal"/>
    <w:next w:val="Normal"/>
    <w:rsid w:val="003A3070"/>
    <w:pPr>
      <w:keepNext/>
      <w:tabs>
        <w:tab w:val="clear" w:pos="1440"/>
      </w:tabs>
      <w:spacing w:before="240" w:after="120" w:line="240" w:lineRule="auto"/>
      <w:ind w:left="958"/>
    </w:pPr>
    <w:rPr>
      <w:rFonts w:ascii="Century Gothic" w:eastAsia="Times New Roman" w:hAnsi="Century Gothic" w:cs="Times New Roman"/>
      <w:color w:val="4D4D4D"/>
      <w:sz w:val="22"/>
      <w:lang w:eastAsia="fr-FR"/>
    </w:rPr>
  </w:style>
  <w:style w:type="paragraph" w:customStyle="1" w:styleId="corps">
    <w:name w:val="corps"/>
    <w:rsid w:val="003A3070"/>
    <w:pPr>
      <w:spacing w:before="120" w:line="240" w:lineRule="auto"/>
      <w:ind w:left="851" w:firstLine="0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57F0D"/>
    <w:pPr>
      <w:tabs>
        <w:tab w:val="clear" w:pos="1440"/>
      </w:tabs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57F0D"/>
    <w:rPr>
      <w:rFonts w:ascii="Consolas" w:hAnsi="Consolas"/>
      <w:sz w:val="21"/>
      <w:szCs w:val="21"/>
    </w:rPr>
  </w:style>
  <w:style w:type="paragraph" w:customStyle="1" w:styleId="Informationslgales-Pieddepage">
    <w:name w:val="Informations légales - Pied de page"/>
    <w:basedOn w:val="Normal"/>
    <w:rsid w:val="004733DD"/>
    <w:pPr>
      <w:tabs>
        <w:tab w:val="clear" w:pos="1440"/>
      </w:tabs>
      <w:spacing w:before="0" w:line="288" w:lineRule="auto"/>
      <w:ind w:left="-210"/>
      <w:contextualSpacing/>
      <w:jc w:val="center"/>
    </w:pPr>
    <w:rPr>
      <w:rFonts w:ascii="Arial" w:eastAsia="Cambria" w:hAnsi="Arial" w:cs="Angsana New"/>
      <w:color w:val="333366"/>
      <w:kern w:val="20"/>
      <w:sz w:val="12"/>
      <w:szCs w:val="1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54E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4EB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4E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E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EB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765B"/>
    <w:pPr>
      <w:spacing w:before="0" w:line="240" w:lineRule="auto"/>
      <w:ind w:left="0" w:firstLine="0"/>
    </w:pPr>
    <w:rPr>
      <w:sz w:val="20"/>
    </w:rPr>
  </w:style>
  <w:style w:type="paragraph" w:customStyle="1" w:styleId="1texte-text">
    <w:name w:val="&gt;1: texte-text"/>
    <w:rsid w:val="00B85A98"/>
    <w:pPr>
      <w:tabs>
        <w:tab w:val="left" w:pos="284"/>
      </w:tabs>
      <w:spacing w:before="60" w:after="60" w:line="280" w:lineRule="exact"/>
      <w:ind w:left="0" w:firstLine="0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PathSAP">
    <w:name w:val="Path SAP"/>
    <w:basedOn w:val="Normal"/>
    <w:rsid w:val="00A63C12"/>
    <w:pPr>
      <w:widowControl w:val="0"/>
      <w:tabs>
        <w:tab w:val="clear" w:pos="1440"/>
      </w:tabs>
      <w:overflowPunct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/>
      <w:bCs/>
      <w:i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38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004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26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44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117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964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37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484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350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666">
          <w:marLeft w:val="3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467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74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462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7706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37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423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811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023">
          <w:marLeft w:val="194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19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66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05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88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thales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SNECMA_Doc_Reseau\_0200_Projet\_0100_Project_Management\_0160_Templates\_0110_CG\template_doc.dotx" TargetMode="External"/></Relationships>
</file>

<file path=word/theme/theme1.xml><?xml version="1.0" encoding="utf-8"?>
<a:theme xmlns:a="http://schemas.openxmlformats.org/drawingml/2006/main" name="Thème Office">
  <a:themeElements>
    <a:clrScheme name="Safran Consulting">
      <a:dk1>
        <a:srgbClr val="000000"/>
      </a:dk1>
      <a:lt1>
        <a:srgbClr val="FFFFFF"/>
      </a:lt1>
      <a:dk2>
        <a:srgbClr val="003F8A"/>
      </a:dk2>
      <a:lt2>
        <a:srgbClr val="FFFFFF"/>
      </a:lt2>
      <a:accent1>
        <a:srgbClr val="1F85CF"/>
      </a:accent1>
      <a:accent2>
        <a:srgbClr val="85CFE8"/>
      </a:accent2>
      <a:accent3>
        <a:srgbClr val="A7C500"/>
      </a:accent3>
      <a:accent4>
        <a:srgbClr val="F29300"/>
      </a:accent4>
      <a:accent5>
        <a:srgbClr val="CAC6C6"/>
      </a:accent5>
      <a:accent6>
        <a:srgbClr val="3E3D40"/>
      </a:accent6>
      <a:hlink>
        <a:srgbClr val="1F85CF"/>
      </a:hlink>
      <a:folHlink>
        <a:srgbClr val="1F85CF"/>
      </a:folHlink>
    </a:clrScheme>
    <a:fontScheme name="Safran Consulting">
      <a:majorFont>
        <a:latin typeface="Arial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B6F83590A5240B1EF1C5D8BDD2650" ma:contentTypeVersion="1" ma:contentTypeDescription="Create a new document." ma:contentTypeScope="" ma:versionID="f6a2b9cb1272d49637d8d0c07a8fced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1daf37259b9a5a98f66778bd2eb99ce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3B01-D960-4B38-A82F-EB036D0D1171}">
  <ds:schemaRefs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4AF868-452F-4498-93D0-03493C9A8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F0BCD-C27F-4CC9-813C-FFBDDF4A0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D7FD9-8EF7-4A3A-B2DA-AD3318A4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</Template>
  <TotalTime>0</TotalTime>
  <Pages>7</Pages>
  <Words>232</Words>
  <Characters>1276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THALES Projet ERP France</vt:lpstr>
    </vt:vector>
  </TitlesOfParts>
  <Company>SNECMA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THALES Projet ERP France</dc:title>
  <dc:subject>Domaine xxx</dc:subject>
  <dc:creator>Pascal Renault</dc:creator>
  <cp:lastModifiedBy>Didier NIVARD</cp:lastModifiedBy>
  <cp:revision>2</cp:revision>
  <cp:lastPrinted>2015-07-20T18:13:00Z</cp:lastPrinted>
  <dcterms:created xsi:type="dcterms:W3CDTF">2022-02-09T13:06:00Z</dcterms:created>
  <dcterms:modified xsi:type="dcterms:W3CDTF">2022-02-09T13:06:00Z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0x01010051FB6F83590A5240B1EF1C5D8BDD2650</vt:lpwstr>
  </property>
</Properties>
</file>