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64" w:rsidRPr="001143C0" w:rsidRDefault="008A3F64">
      <w:pPr>
        <w:rPr>
          <w:lang w:val="fr-FR"/>
        </w:rPr>
      </w:pPr>
      <w:bookmarkStart w:id="0" w:name="_GoBack"/>
      <w:bookmarkEnd w:id="0"/>
    </w:p>
    <w:p w:rsidR="008A3F64" w:rsidRPr="001143C0" w:rsidRDefault="008A3F64">
      <w:pPr>
        <w:rPr>
          <w:lang w:val="fr-FR"/>
        </w:rPr>
      </w:pPr>
    </w:p>
    <w:p w:rsidR="008A3F64" w:rsidRPr="001143C0" w:rsidRDefault="008A3F64">
      <w:pPr>
        <w:rPr>
          <w:lang w:val="fr-FR"/>
        </w:rPr>
      </w:pPr>
    </w:p>
    <w:p w:rsidR="008A3F64" w:rsidRPr="001143C0" w:rsidRDefault="008A3F64">
      <w:pPr>
        <w:rPr>
          <w:lang w:val="fr-FR"/>
        </w:rPr>
      </w:pPr>
    </w:p>
    <w:p w:rsidR="008A3F64" w:rsidRPr="001143C0" w:rsidRDefault="008A3F64">
      <w:pPr>
        <w:rPr>
          <w:lang w:val="fr-FR"/>
        </w:rPr>
      </w:pPr>
    </w:p>
    <w:p w:rsidR="008A3F64" w:rsidRPr="001143C0" w:rsidRDefault="008A3F64">
      <w:pPr>
        <w:rPr>
          <w:lang w:val="fr-FR"/>
        </w:rPr>
      </w:pPr>
    </w:p>
    <w:p w:rsidR="008A3F64" w:rsidRPr="001143C0" w:rsidRDefault="0003235D" w:rsidP="00E663EF">
      <w:pPr>
        <w:pStyle w:val="Titre"/>
        <w:spacing w:line="276" w:lineRule="auto"/>
        <w:jc w:val="center"/>
        <w:rPr>
          <w:rFonts w:eastAsia="Calibri" w:cs="Arial"/>
          <w:sz w:val="40"/>
          <w:lang w:val="fr-FR"/>
        </w:rPr>
      </w:pPr>
      <w:r w:rsidRPr="001143C0">
        <w:rPr>
          <w:rFonts w:eastAsia="Calibri" w:cs="Arial"/>
          <w:sz w:val="40"/>
          <w:lang w:val="fr-FR"/>
        </w:rPr>
        <w:t>ENTITE</w:t>
      </w:r>
      <w:r w:rsidR="00D946E8" w:rsidRPr="001143C0">
        <w:rPr>
          <w:rFonts w:eastAsia="Calibri" w:cs="Arial"/>
          <w:sz w:val="40"/>
          <w:lang w:val="fr-FR"/>
        </w:rPr>
        <w:t xml:space="preserve"> </w:t>
      </w:r>
      <w:r w:rsidR="00E663EF" w:rsidRPr="001143C0">
        <w:rPr>
          <w:rFonts w:eastAsia="Calibri" w:cs="Arial"/>
          <w:sz w:val="40"/>
          <w:lang w:val="fr-FR"/>
        </w:rPr>
        <w:t>X</w:t>
      </w:r>
      <w:r w:rsidR="000940EB" w:rsidRPr="001143C0">
        <w:rPr>
          <w:rFonts w:eastAsia="Calibri" w:cs="Arial"/>
          <w:sz w:val="40"/>
          <w:lang w:val="fr-FR"/>
        </w:rPr>
        <w:t xml:space="preserve"> (+ ACRONYME)</w:t>
      </w:r>
    </w:p>
    <w:p w:rsidR="008A3F64" w:rsidRPr="001143C0" w:rsidRDefault="008A3F64">
      <w:pPr>
        <w:rPr>
          <w:lang w:val="fr-FR"/>
        </w:rPr>
      </w:pPr>
    </w:p>
    <w:p w:rsidR="008A3F64" w:rsidRPr="001143C0" w:rsidRDefault="008A3F64">
      <w:pPr>
        <w:rPr>
          <w:lang w:val="fr-FR"/>
        </w:rPr>
      </w:pPr>
    </w:p>
    <w:p w:rsidR="008A3F64" w:rsidRPr="001143C0" w:rsidRDefault="008A3F64">
      <w:pPr>
        <w:rPr>
          <w:lang w:val="fr-FR"/>
        </w:rPr>
      </w:pPr>
    </w:p>
    <w:p w:rsidR="008A3F64" w:rsidRPr="001143C0" w:rsidRDefault="008A3F64">
      <w:pPr>
        <w:pStyle w:val="MVARtitresuitetitle"/>
        <w:rPr>
          <w:rFonts w:ascii="Arial" w:hAnsi="Arial"/>
          <w:b w:val="0"/>
          <w:color w:val="333366"/>
          <w:spacing w:val="40"/>
          <w:kern w:val="28"/>
          <w:szCs w:val="40"/>
        </w:rPr>
      </w:pPr>
    </w:p>
    <w:p w:rsidR="008A3F64" w:rsidRPr="001143C0" w:rsidRDefault="008A3F64" w:rsidP="003A1963">
      <w:pPr>
        <w:pStyle w:val="MVARtitresuitetitle"/>
        <w:rPr>
          <w:rFonts w:ascii="Arial" w:hAnsi="Arial"/>
          <w:b w:val="0"/>
          <w:color w:val="333366"/>
          <w:spacing w:val="40"/>
          <w:kern w:val="28"/>
          <w:szCs w:val="40"/>
        </w:rPr>
      </w:pPr>
      <w:r w:rsidRPr="001143C0">
        <w:rPr>
          <w:rFonts w:ascii="Arial" w:hAnsi="Arial"/>
          <w:b w:val="0"/>
          <w:color w:val="333366"/>
          <w:spacing w:val="40"/>
          <w:kern w:val="28"/>
          <w:szCs w:val="40"/>
        </w:rPr>
        <w:t xml:space="preserve">MISSION </w:t>
      </w:r>
      <w:r w:rsidR="003A1963" w:rsidRPr="001143C0">
        <w:rPr>
          <w:rFonts w:ascii="Arial" w:hAnsi="Arial"/>
          <w:b w:val="0"/>
          <w:color w:val="333366"/>
          <w:spacing w:val="40"/>
          <w:kern w:val="28"/>
          <w:szCs w:val="40"/>
        </w:rPr>
        <w:t>ET</w:t>
      </w:r>
      <w:r w:rsidRPr="001143C0">
        <w:rPr>
          <w:rFonts w:ascii="Arial" w:hAnsi="Arial"/>
          <w:b w:val="0"/>
          <w:color w:val="333366"/>
          <w:spacing w:val="40"/>
          <w:kern w:val="28"/>
          <w:szCs w:val="40"/>
        </w:rPr>
        <w:t xml:space="preserve"> ORGANISATION</w:t>
      </w:r>
    </w:p>
    <w:p w:rsidR="008A3F64" w:rsidRPr="001143C0" w:rsidRDefault="008A3F64">
      <w:pPr>
        <w:rPr>
          <w:lang w:val="fr-FR"/>
        </w:rPr>
      </w:pPr>
    </w:p>
    <w:p w:rsidR="008A3F64" w:rsidRPr="001143C0" w:rsidRDefault="008A3F64">
      <w:pPr>
        <w:rPr>
          <w:lang w:val="fr-FR"/>
        </w:rPr>
      </w:pPr>
      <w:r w:rsidRPr="001143C0">
        <w:rPr>
          <w:lang w:val="fr-FR"/>
        </w:rPr>
        <w:br w:type="page"/>
      </w:r>
    </w:p>
    <w:p w:rsidR="008A3F64" w:rsidRPr="001143C0" w:rsidRDefault="008A3F64" w:rsidP="00D843BF">
      <w:pPr>
        <w:pStyle w:val="En-ttedetabledesmatires"/>
        <w:numPr>
          <w:ilvl w:val="0"/>
          <w:numId w:val="0"/>
        </w:numPr>
      </w:pPr>
      <w:r w:rsidRPr="001143C0">
        <w:lastRenderedPageBreak/>
        <w:t xml:space="preserve">Table </w:t>
      </w:r>
      <w:r w:rsidR="003A1963" w:rsidRPr="001143C0">
        <w:t>DES MATIERES</w:t>
      </w:r>
    </w:p>
    <w:p w:rsidR="000940EB" w:rsidRPr="001143C0" w:rsidRDefault="008A3F64">
      <w:pPr>
        <w:pStyle w:val="TM1"/>
        <w:tabs>
          <w:tab w:val="left" w:pos="851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r w:rsidRPr="001143C0">
        <w:rPr>
          <w:lang w:val="fr-FR"/>
        </w:rPr>
        <w:fldChar w:fldCharType="begin"/>
      </w:r>
      <w:r w:rsidRPr="001143C0">
        <w:rPr>
          <w:lang w:val="fr-FR"/>
        </w:rPr>
        <w:instrText xml:space="preserve"> TOC \o "1-3" \h \z \u </w:instrText>
      </w:r>
      <w:r w:rsidRPr="001143C0">
        <w:rPr>
          <w:lang w:val="fr-FR"/>
        </w:rPr>
        <w:fldChar w:fldCharType="separate"/>
      </w:r>
      <w:hyperlink w:anchor="_Toc436669975" w:history="1">
        <w:r w:rsidR="000940EB" w:rsidRPr="001143C0">
          <w:rPr>
            <w:rStyle w:val="Lienhypertexte"/>
            <w:noProof/>
            <w:lang w:val="fr-FR"/>
          </w:rPr>
          <w:t>1.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PRESENTATION DU DOCUMENT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_Toc436669975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3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76" w:history="1">
        <w:r w:rsidR="000940EB" w:rsidRPr="001143C0">
          <w:rPr>
            <w:rStyle w:val="Lienhypertexte"/>
            <w:noProof/>
            <w:lang w:val="fr-FR"/>
          </w:rPr>
          <w:t>1.1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OBJET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_Toc436669976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3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77" w:history="1">
        <w:r w:rsidR="000940EB" w:rsidRPr="001143C0">
          <w:rPr>
            <w:rStyle w:val="Lienhypertexte"/>
            <w:noProof/>
            <w:lang w:val="fr-FR"/>
          </w:rPr>
          <w:t>1.2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DOCUMENTS APPLICABLES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_Toc436669977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3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78" w:history="1">
        <w:r w:rsidR="000940EB" w:rsidRPr="001143C0">
          <w:rPr>
            <w:rStyle w:val="Lienhypertexte"/>
            <w:noProof/>
            <w:lang w:val="fr-FR"/>
          </w:rPr>
          <w:t>1.3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ACRONYMES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_Toc436669978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3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1"/>
        <w:tabs>
          <w:tab w:val="left" w:pos="851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79" w:history="1">
        <w:r w:rsidR="000940EB" w:rsidRPr="001143C0">
          <w:rPr>
            <w:rStyle w:val="Lienhypertexte"/>
            <w:noProof/>
            <w:lang w:val="fr-FR"/>
          </w:rPr>
          <w:t>2.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PRESENTATION GENERALE DE L’ENTITÉ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_Toc436669979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3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0" w:history="1">
        <w:r w:rsidR="000940EB" w:rsidRPr="001143C0">
          <w:rPr>
            <w:rStyle w:val="Lienhypertexte"/>
            <w:noProof/>
            <w:lang w:val="fr-FR"/>
          </w:rPr>
          <w:t>2.1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PERIMETRE D’ACTIVITE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_Toc436669980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3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1" w:history="1">
        <w:r w:rsidR="000940EB" w:rsidRPr="001143C0">
          <w:rPr>
            <w:rStyle w:val="Lienhypertexte"/>
            <w:noProof/>
            <w:lang w:val="fr-FR"/>
          </w:rPr>
          <w:t>2.2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MISSION ET RESPONSABILITES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_Toc436669981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3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2" w:history="1">
        <w:r w:rsidR="000940EB" w:rsidRPr="001143C0">
          <w:rPr>
            <w:rStyle w:val="Lienhypertexte"/>
            <w:noProof/>
            <w:lang w:val="fr-FR"/>
          </w:rPr>
          <w:t>2.3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STRUCTURE ORGANISATIONNELLE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_Toc436669982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4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3" w:history="1">
        <w:r w:rsidR="000940EB" w:rsidRPr="001143C0">
          <w:rPr>
            <w:rStyle w:val="Lienhypertexte"/>
            <w:noProof/>
            <w:lang w:val="fr-FR"/>
          </w:rPr>
          <w:t>2.3.1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STRUCTURE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_Toc436669983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4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4" w:history="1">
        <w:r w:rsidR="000940EB" w:rsidRPr="001143C0">
          <w:rPr>
            <w:rStyle w:val="Lienhypertexte"/>
            <w:noProof/>
            <w:lang w:val="fr-FR"/>
          </w:rPr>
          <w:t>2.3.2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ORGANIGRAMME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_Toc436669984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4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5" w:history="1">
        <w:r w:rsidR="000940EB" w:rsidRPr="001143C0">
          <w:rPr>
            <w:rStyle w:val="Lienhypertexte"/>
            <w:noProof/>
            <w:lang w:val="fr-FR"/>
          </w:rPr>
          <w:t>2.4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ENTITES LEGALES ET SITES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_Toc436669985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1"/>
        <w:tabs>
          <w:tab w:val="left" w:pos="851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6" w:history="1">
        <w:r w:rsidR="000940EB" w:rsidRPr="001143C0">
          <w:rPr>
            <w:rStyle w:val="Lienhypertexte"/>
            <w:noProof/>
            <w:lang w:val="fr-FR"/>
          </w:rPr>
          <w:t>3.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MISSIONS ET RESPONSABILITES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_Toc436669986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7" w:history="1">
        <w:r w:rsidR="000940EB" w:rsidRPr="001143C0">
          <w:rPr>
            <w:rStyle w:val="Lienhypertexte"/>
            <w:noProof/>
            <w:lang w:val="fr-FR"/>
          </w:rPr>
          <w:t>3.1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FONCTION X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_Toc436669987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8" w:history="1">
        <w:r w:rsidR="000940EB" w:rsidRPr="001143C0">
          <w:rPr>
            <w:rStyle w:val="Lienhypertexte"/>
            <w:noProof/>
            <w:lang w:val="fr-FR"/>
          </w:rPr>
          <w:t>3.2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FONCTION Y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_Toc436669988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89" w:history="1">
        <w:r w:rsidR="000940EB" w:rsidRPr="001143C0">
          <w:rPr>
            <w:rStyle w:val="Lienhypertexte"/>
            <w:noProof/>
            <w:lang w:val="fr-FR"/>
          </w:rPr>
          <w:t>3.3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ENTITE X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_Toc436669989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90" w:history="1">
        <w:r w:rsidR="000940EB" w:rsidRPr="001143C0">
          <w:rPr>
            <w:rStyle w:val="Lienhypertexte"/>
            <w:noProof/>
            <w:lang w:val="fr-FR"/>
          </w:rPr>
          <w:t>3.4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ENTITE Y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_Toc436669990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1"/>
        <w:tabs>
          <w:tab w:val="left" w:pos="851"/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91" w:history="1">
        <w:r w:rsidR="000940EB" w:rsidRPr="001143C0">
          <w:rPr>
            <w:rStyle w:val="Lienhypertexte"/>
            <w:noProof/>
            <w:lang w:val="fr-FR"/>
          </w:rPr>
          <w:t>4.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GOUVERNANCE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_Toc436669991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92" w:history="1">
        <w:r w:rsidR="000940EB" w:rsidRPr="001143C0">
          <w:rPr>
            <w:rStyle w:val="Lienhypertexte"/>
            <w:noProof/>
            <w:lang w:val="fr-FR"/>
          </w:rPr>
          <w:t>4.1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EQUIPE DE MANAGEMENT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_Toc436669992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0940EB" w:rsidRPr="001143C0" w:rsidRDefault="00727BF3">
      <w:pPr>
        <w:pStyle w:val="TM2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val="fr-FR" w:eastAsia="fr-FR"/>
        </w:rPr>
      </w:pPr>
      <w:hyperlink w:anchor="_Toc436669993" w:history="1">
        <w:r w:rsidR="000940EB" w:rsidRPr="001143C0">
          <w:rPr>
            <w:rStyle w:val="Lienhypertexte"/>
            <w:noProof/>
            <w:lang w:val="fr-FR"/>
          </w:rPr>
          <w:t>4.2</w:t>
        </w:r>
        <w:r w:rsidR="000940EB" w:rsidRPr="001143C0">
          <w:rPr>
            <w:rFonts w:asciiTheme="minorHAnsi" w:eastAsiaTheme="minorEastAsia" w:hAnsiTheme="minorHAnsi" w:cstheme="minorBidi"/>
            <w:noProof/>
            <w:color w:val="auto"/>
            <w:kern w:val="0"/>
            <w:sz w:val="22"/>
            <w:szCs w:val="22"/>
            <w:lang w:val="fr-FR" w:eastAsia="fr-FR"/>
          </w:rPr>
          <w:tab/>
        </w:r>
        <w:r w:rsidR="000940EB" w:rsidRPr="001143C0">
          <w:rPr>
            <w:rStyle w:val="Lienhypertexte"/>
            <w:noProof/>
            <w:lang w:val="fr-FR"/>
          </w:rPr>
          <w:t>INSTANCES DE PILOTAGE</w:t>
        </w:r>
        <w:r w:rsidR="000940EB" w:rsidRPr="001143C0">
          <w:rPr>
            <w:noProof/>
            <w:webHidden/>
            <w:lang w:val="fr-FR"/>
          </w:rPr>
          <w:tab/>
        </w:r>
        <w:r w:rsidR="000940EB" w:rsidRPr="001143C0">
          <w:rPr>
            <w:noProof/>
            <w:webHidden/>
            <w:lang w:val="fr-FR"/>
          </w:rPr>
          <w:fldChar w:fldCharType="begin"/>
        </w:r>
        <w:r w:rsidR="000940EB" w:rsidRPr="001143C0">
          <w:rPr>
            <w:noProof/>
            <w:webHidden/>
            <w:lang w:val="fr-FR"/>
          </w:rPr>
          <w:instrText xml:space="preserve"> PAGEREF _Toc436669993 \h </w:instrText>
        </w:r>
        <w:r w:rsidR="000940EB" w:rsidRPr="001143C0">
          <w:rPr>
            <w:noProof/>
            <w:webHidden/>
            <w:lang w:val="fr-FR"/>
          </w:rPr>
        </w:r>
        <w:r w:rsidR="000940EB" w:rsidRPr="001143C0">
          <w:rPr>
            <w:noProof/>
            <w:webHidden/>
            <w:lang w:val="fr-FR"/>
          </w:rPr>
          <w:fldChar w:fldCharType="separate"/>
        </w:r>
        <w:r w:rsidR="000940EB" w:rsidRPr="001143C0">
          <w:rPr>
            <w:noProof/>
            <w:webHidden/>
            <w:lang w:val="fr-FR"/>
          </w:rPr>
          <w:t>5</w:t>
        </w:r>
        <w:r w:rsidR="000940EB" w:rsidRPr="001143C0">
          <w:rPr>
            <w:noProof/>
            <w:webHidden/>
            <w:lang w:val="fr-FR"/>
          </w:rPr>
          <w:fldChar w:fldCharType="end"/>
        </w:r>
      </w:hyperlink>
    </w:p>
    <w:p w:rsidR="008A3F64" w:rsidRPr="001143C0" w:rsidRDefault="008A3F64">
      <w:pPr>
        <w:rPr>
          <w:lang w:val="fr-FR"/>
        </w:rPr>
      </w:pPr>
      <w:r w:rsidRPr="001143C0">
        <w:rPr>
          <w:b/>
          <w:bCs/>
          <w:lang w:val="fr-FR"/>
        </w:rPr>
        <w:fldChar w:fldCharType="end"/>
      </w:r>
    </w:p>
    <w:p w:rsidR="008A3F64" w:rsidRPr="001143C0" w:rsidRDefault="008A3F64" w:rsidP="00D843BF">
      <w:pPr>
        <w:pStyle w:val="Titre1"/>
        <w:numPr>
          <w:ilvl w:val="0"/>
          <w:numId w:val="11"/>
        </w:numPr>
      </w:pPr>
      <w:r w:rsidRPr="001143C0">
        <w:br w:type="page"/>
      </w:r>
      <w:bookmarkStart w:id="1" w:name="_Toc436669975"/>
      <w:r w:rsidR="003A1963" w:rsidRPr="001143C0">
        <w:lastRenderedPageBreak/>
        <w:t>PRESENTATION DU DOCUMENT</w:t>
      </w:r>
      <w:bookmarkEnd w:id="1"/>
    </w:p>
    <w:p w:rsidR="008A3F64" w:rsidRPr="001143C0" w:rsidRDefault="00701158" w:rsidP="00AF4144">
      <w:pPr>
        <w:pStyle w:val="Titre2"/>
        <w:rPr>
          <w:lang w:val="fr-FR"/>
        </w:rPr>
      </w:pPr>
      <w:bookmarkStart w:id="2" w:name="_Toc436669976"/>
      <w:r w:rsidRPr="001143C0">
        <w:rPr>
          <w:lang w:val="fr-FR"/>
        </w:rPr>
        <w:t>OBJET</w:t>
      </w:r>
      <w:bookmarkEnd w:id="2"/>
    </w:p>
    <w:p w:rsidR="004A29A6" w:rsidRPr="001143C0" w:rsidRDefault="004A29A6" w:rsidP="0084086B">
      <w:pPr>
        <w:rPr>
          <w:lang w:val="fr-FR"/>
        </w:rPr>
      </w:pPr>
      <w:r w:rsidRPr="001143C0">
        <w:rPr>
          <w:lang w:val="fr-FR"/>
        </w:rPr>
        <w:t xml:space="preserve">Le présent document décrit l’organisation de </w:t>
      </w:r>
      <w:r w:rsidR="00EA2FAE" w:rsidRPr="001143C0">
        <w:rPr>
          <w:lang w:val="fr-FR"/>
        </w:rPr>
        <w:t>l’entité</w:t>
      </w:r>
      <w:r w:rsidR="001143C0">
        <w:rPr>
          <w:lang w:val="fr-FR"/>
        </w:rPr>
        <w:t xml:space="preserve"> (</w:t>
      </w:r>
      <w:r w:rsidR="00EA2FAE" w:rsidRPr="001143C0">
        <w:rPr>
          <w:lang w:val="fr-FR"/>
        </w:rPr>
        <w:t>par entité comprendre</w:t>
      </w:r>
      <w:r w:rsidR="0084086B">
        <w:rPr>
          <w:lang w:val="fr-FR"/>
        </w:rPr>
        <w:t> : GBU ou BL ou P</w:t>
      </w:r>
      <w:r w:rsidR="002C009C" w:rsidRPr="001143C0">
        <w:rPr>
          <w:lang w:val="fr-FR"/>
        </w:rPr>
        <w:t xml:space="preserve">ays ou </w:t>
      </w:r>
      <w:r w:rsidR="0084086B">
        <w:rPr>
          <w:lang w:val="fr-FR"/>
        </w:rPr>
        <w:t>E</w:t>
      </w:r>
      <w:r w:rsidR="002C009C" w:rsidRPr="001143C0">
        <w:rPr>
          <w:lang w:val="fr-FR"/>
        </w:rPr>
        <w:t>ntité).</w:t>
      </w:r>
    </w:p>
    <w:p w:rsidR="004A29A6" w:rsidRPr="001143C0" w:rsidRDefault="004A29A6" w:rsidP="004A29A6">
      <w:pPr>
        <w:rPr>
          <w:lang w:val="fr-FR"/>
        </w:rPr>
      </w:pPr>
      <w:r w:rsidRPr="001143C0">
        <w:rPr>
          <w:lang w:val="fr-FR"/>
        </w:rPr>
        <w:t>Il détaille notamment :</w:t>
      </w:r>
    </w:p>
    <w:p w:rsidR="004A29A6" w:rsidRPr="001143C0" w:rsidRDefault="004A29A6" w:rsidP="002C009C">
      <w:pPr>
        <w:pStyle w:val="Listepuces"/>
        <w:rPr>
          <w:lang w:val="fr-FR"/>
        </w:rPr>
      </w:pPr>
      <w:r w:rsidRPr="001143C0">
        <w:rPr>
          <w:lang w:val="fr-FR"/>
        </w:rPr>
        <w:t xml:space="preserve">Les activités de </w:t>
      </w:r>
      <w:r w:rsidR="00EA2FAE" w:rsidRPr="001143C0">
        <w:rPr>
          <w:lang w:val="fr-FR"/>
        </w:rPr>
        <w:t>l’entité</w:t>
      </w:r>
    </w:p>
    <w:p w:rsidR="004A29A6" w:rsidRPr="001143C0" w:rsidRDefault="004A29A6" w:rsidP="002C009C">
      <w:pPr>
        <w:pStyle w:val="Listepuces"/>
        <w:rPr>
          <w:lang w:val="fr-FR"/>
        </w:rPr>
      </w:pPr>
      <w:r w:rsidRPr="001143C0">
        <w:rPr>
          <w:lang w:val="fr-FR"/>
        </w:rPr>
        <w:t xml:space="preserve">L’organigramme de </w:t>
      </w:r>
      <w:r w:rsidR="00EA2FAE" w:rsidRPr="001143C0">
        <w:rPr>
          <w:lang w:val="fr-FR"/>
        </w:rPr>
        <w:t>l’entité</w:t>
      </w:r>
    </w:p>
    <w:p w:rsidR="008A3F64" w:rsidRPr="001143C0" w:rsidRDefault="004A29A6" w:rsidP="002C009C">
      <w:pPr>
        <w:pStyle w:val="Listepuces"/>
        <w:rPr>
          <w:lang w:val="fr-FR"/>
        </w:rPr>
      </w:pPr>
      <w:r w:rsidRPr="001143C0">
        <w:rPr>
          <w:lang w:val="fr-FR"/>
        </w:rPr>
        <w:t xml:space="preserve">Les missions et responsabilités de chaque élément organisationnel de </w:t>
      </w:r>
      <w:r w:rsidR="00EA2FAE" w:rsidRPr="001143C0">
        <w:rPr>
          <w:lang w:val="fr-FR"/>
        </w:rPr>
        <w:t>l’entité</w:t>
      </w:r>
    </w:p>
    <w:p w:rsidR="008A3F64" w:rsidRPr="001143C0" w:rsidRDefault="008A3F64">
      <w:pPr>
        <w:spacing w:after="0"/>
        <w:rPr>
          <w:lang w:val="fr-FR"/>
        </w:rPr>
      </w:pPr>
    </w:p>
    <w:p w:rsidR="00701158" w:rsidRPr="001143C0" w:rsidRDefault="00701158" w:rsidP="00701158">
      <w:pPr>
        <w:pStyle w:val="Titre2"/>
        <w:rPr>
          <w:lang w:val="fr-FR"/>
        </w:rPr>
      </w:pPr>
      <w:bookmarkStart w:id="3" w:name="_Toc436669977"/>
      <w:r w:rsidRPr="001143C0">
        <w:rPr>
          <w:lang w:val="fr-FR"/>
        </w:rPr>
        <w:t>DOCUMENTS APPLICABLES</w:t>
      </w:r>
      <w:bookmarkEnd w:id="3"/>
    </w:p>
    <w:p w:rsidR="00701158" w:rsidRPr="001143C0" w:rsidRDefault="00701158">
      <w:pPr>
        <w:spacing w:after="0"/>
        <w:rPr>
          <w:lang w:val="fr-FR"/>
        </w:rPr>
      </w:pPr>
    </w:p>
    <w:p w:rsidR="008A3F64" w:rsidRPr="001143C0" w:rsidRDefault="00AF5E4B" w:rsidP="00630A12">
      <w:pPr>
        <w:spacing w:after="0"/>
        <w:rPr>
          <w:lang w:val="fr-FR"/>
        </w:rPr>
      </w:pPr>
      <w:r w:rsidRPr="001143C0">
        <w:rPr>
          <w:lang w:val="fr-FR"/>
        </w:rPr>
        <w:t xml:space="preserve">Les documents </w:t>
      </w:r>
      <w:r w:rsidR="008A7746" w:rsidRPr="001143C0">
        <w:rPr>
          <w:color w:val="auto"/>
          <w:lang w:val="fr-FR"/>
        </w:rPr>
        <w:t>applicables</w:t>
      </w:r>
      <w:r w:rsidR="008A7746" w:rsidRPr="001143C0">
        <w:rPr>
          <w:color w:val="FF0000"/>
          <w:lang w:val="fr-FR"/>
        </w:rPr>
        <w:t xml:space="preserve"> </w:t>
      </w:r>
      <w:r w:rsidRPr="001143C0">
        <w:rPr>
          <w:lang w:val="fr-FR"/>
        </w:rPr>
        <w:t>sont</w:t>
      </w:r>
      <w:r w:rsidR="004A29A6" w:rsidRPr="001143C0">
        <w:rPr>
          <w:lang w:val="fr-FR"/>
        </w:rPr>
        <w:t xml:space="preserve"> </w:t>
      </w:r>
      <w:r w:rsidR="008A3F64" w:rsidRPr="001143C0">
        <w:rPr>
          <w:lang w:val="fr-FR"/>
        </w:rPr>
        <w:t>:</w:t>
      </w:r>
    </w:p>
    <w:p w:rsidR="004A29A6" w:rsidRPr="001143C0" w:rsidRDefault="004A29A6" w:rsidP="001143C0">
      <w:pPr>
        <w:pStyle w:val="Listepuces"/>
        <w:rPr>
          <w:lang w:val="fr-FR"/>
        </w:rPr>
      </w:pPr>
      <w:r w:rsidRPr="001143C0">
        <w:rPr>
          <w:lang w:val="fr-FR"/>
        </w:rPr>
        <w:t xml:space="preserve">Document [1] : </w:t>
      </w:r>
      <w:r w:rsidR="001143C0">
        <w:rPr>
          <w:lang w:val="fr-FR"/>
        </w:rPr>
        <w:t>Thales Organisation Générale (87206430)</w:t>
      </w:r>
    </w:p>
    <w:p w:rsidR="004A29A6" w:rsidRPr="001143C0" w:rsidRDefault="004A29A6" w:rsidP="001143C0">
      <w:pPr>
        <w:pStyle w:val="Listepuces"/>
        <w:rPr>
          <w:lang w:val="fr-FR"/>
        </w:rPr>
      </w:pPr>
      <w:r w:rsidRPr="001143C0">
        <w:rPr>
          <w:lang w:val="fr-FR"/>
        </w:rPr>
        <w:t xml:space="preserve">Document [2] : </w:t>
      </w:r>
      <w:r w:rsidR="001143C0">
        <w:rPr>
          <w:lang w:val="fr-FR"/>
        </w:rPr>
        <w:t>Thales Principes de Fonctionnement (87206431)</w:t>
      </w:r>
    </w:p>
    <w:p w:rsidR="008A3F64" w:rsidRPr="001143C0" w:rsidRDefault="001143C0" w:rsidP="001143C0">
      <w:pPr>
        <w:pStyle w:val="Listepuces"/>
        <w:rPr>
          <w:lang w:val="fr-FR"/>
        </w:rPr>
      </w:pPr>
      <w:r>
        <w:rPr>
          <w:lang w:val="fr-FR"/>
        </w:rPr>
        <w:t xml:space="preserve">Document [3]: </w:t>
      </w:r>
      <w:r w:rsidRPr="001143C0">
        <w:rPr>
          <w:lang w:val="fr-FR"/>
        </w:rPr>
        <w:t xml:space="preserve">Société  (Nom Société) : Note de service du </w:t>
      </w:r>
      <w:r>
        <w:rPr>
          <w:lang w:val="fr-FR"/>
        </w:rPr>
        <w:t>jj/mm/aa</w:t>
      </w:r>
    </w:p>
    <w:p w:rsidR="008A3F64" w:rsidRPr="001143C0" w:rsidRDefault="008A3F64">
      <w:pPr>
        <w:pStyle w:val="Listepuces"/>
        <w:numPr>
          <w:ilvl w:val="0"/>
          <w:numId w:val="0"/>
        </w:numPr>
        <w:rPr>
          <w:lang w:val="fr-FR"/>
        </w:rPr>
      </w:pPr>
    </w:p>
    <w:p w:rsidR="00701158" w:rsidRPr="001143C0" w:rsidRDefault="00701158" w:rsidP="00701158">
      <w:pPr>
        <w:pStyle w:val="Titre2"/>
        <w:rPr>
          <w:lang w:val="fr-FR"/>
        </w:rPr>
      </w:pPr>
      <w:bookmarkStart w:id="4" w:name="_Toc436669978"/>
      <w:r w:rsidRPr="001143C0">
        <w:rPr>
          <w:lang w:val="fr-FR"/>
        </w:rPr>
        <w:t>ACRONYMES</w:t>
      </w:r>
      <w:bookmarkEnd w:id="4"/>
    </w:p>
    <w:p w:rsidR="00701158" w:rsidRPr="001143C0" w:rsidRDefault="00701158" w:rsidP="00701158">
      <w:pPr>
        <w:rPr>
          <w:lang w:val="fr-FR"/>
        </w:rPr>
      </w:pPr>
    </w:p>
    <w:p w:rsidR="008A3F64" w:rsidRPr="001143C0" w:rsidRDefault="008A3F64">
      <w:pPr>
        <w:pStyle w:val="Listepuces"/>
        <w:numPr>
          <w:ilvl w:val="0"/>
          <w:numId w:val="0"/>
        </w:numPr>
        <w:rPr>
          <w:b/>
          <w:bCs/>
          <w:lang w:val="fr-FR"/>
        </w:rPr>
      </w:pPr>
      <w:r w:rsidRPr="001143C0">
        <w:rPr>
          <w:b/>
          <w:bCs/>
          <w:lang w:val="fr-FR"/>
        </w:rPr>
        <w:t>ABC :</w:t>
      </w:r>
    </w:p>
    <w:p w:rsidR="008A3F64" w:rsidRPr="001143C0" w:rsidRDefault="008A3F64">
      <w:pPr>
        <w:pStyle w:val="Listepuces"/>
        <w:numPr>
          <w:ilvl w:val="0"/>
          <w:numId w:val="0"/>
        </w:numPr>
        <w:rPr>
          <w:b/>
          <w:bCs/>
          <w:lang w:val="fr-FR"/>
        </w:rPr>
      </w:pPr>
      <w:r w:rsidRPr="001143C0">
        <w:rPr>
          <w:b/>
          <w:bCs/>
          <w:lang w:val="fr-FR"/>
        </w:rPr>
        <w:t>DEF :</w:t>
      </w:r>
    </w:p>
    <w:p w:rsidR="008A3F64" w:rsidRPr="001143C0" w:rsidRDefault="008A3F64">
      <w:pPr>
        <w:rPr>
          <w:lang w:val="fr-FR"/>
        </w:rPr>
      </w:pPr>
    </w:p>
    <w:p w:rsidR="008A3F64" w:rsidRPr="001143C0" w:rsidRDefault="004A29A6" w:rsidP="00D843BF">
      <w:pPr>
        <w:pStyle w:val="Titre1"/>
      </w:pPr>
      <w:bookmarkStart w:id="5" w:name="_Toc436669979"/>
      <w:r w:rsidRPr="001143C0">
        <w:t xml:space="preserve">PRESENTATION GENERALE DE </w:t>
      </w:r>
      <w:r w:rsidR="00EA2FAE" w:rsidRPr="001143C0">
        <w:t>L’ENTITÉ</w:t>
      </w:r>
      <w:bookmarkEnd w:id="5"/>
      <w:r w:rsidR="002C009C" w:rsidRPr="001143C0">
        <w:t xml:space="preserve"> </w:t>
      </w:r>
      <w:r w:rsidRPr="001143C0">
        <w:t xml:space="preserve"> </w:t>
      </w:r>
    </w:p>
    <w:p w:rsidR="007F08E5" w:rsidRPr="001143C0" w:rsidRDefault="003574E9" w:rsidP="007F08E5">
      <w:pPr>
        <w:pStyle w:val="Titre2"/>
        <w:rPr>
          <w:lang w:val="fr-FR"/>
        </w:rPr>
      </w:pPr>
      <w:bookmarkStart w:id="6" w:name="_Toc436669980"/>
      <w:r w:rsidRPr="001143C0">
        <w:rPr>
          <w:lang w:val="fr-FR"/>
        </w:rPr>
        <w:t>PERIMETRE D’ACTIVITE</w:t>
      </w:r>
      <w:bookmarkEnd w:id="6"/>
    </w:p>
    <w:p w:rsidR="004A29A6" w:rsidRPr="001143C0" w:rsidRDefault="004A29A6" w:rsidP="007F08E5">
      <w:pPr>
        <w:pStyle w:val="Sansinterligne"/>
        <w:rPr>
          <w:rFonts w:eastAsia="Arial Unicode MS" w:cs="Cordia New"/>
          <w:b/>
          <w:caps/>
          <w:color w:val="5DBFD4"/>
          <w:sz w:val="24"/>
        </w:rPr>
      </w:pPr>
      <w:r w:rsidRPr="001143C0">
        <w:t xml:space="preserve">Situer </w:t>
      </w:r>
      <w:r w:rsidR="00EA2FAE" w:rsidRPr="001143C0">
        <w:t>l’entité</w:t>
      </w:r>
      <w:r w:rsidRPr="001143C0">
        <w:t xml:space="preserve"> d</w:t>
      </w:r>
      <w:r w:rsidR="007F08E5" w:rsidRPr="001143C0">
        <w:t>ans l’organisation</w:t>
      </w:r>
      <w:r w:rsidRPr="001143C0">
        <w:t>.</w:t>
      </w:r>
    </w:p>
    <w:p w:rsidR="004A29A6" w:rsidRPr="001143C0" w:rsidRDefault="004A29A6" w:rsidP="004A29A6">
      <w:pPr>
        <w:rPr>
          <w:lang w:val="fr-FR"/>
        </w:rPr>
      </w:pPr>
      <w:r w:rsidRPr="001143C0">
        <w:rPr>
          <w:lang w:val="fr-FR"/>
        </w:rPr>
        <w:t xml:space="preserve">Insérer description en quelques lignes des activités de </w:t>
      </w:r>
      <w:r w:rsidR="00EA2FAE" w:rsidRPr="001143C0">
        <w:rPr>
          <w:lang w:val="fr-FR"/>
        </w:rPr>
        <w:t>l’entité</w:t>
      </w:r>
      <w:r w:rsidRPr="001143C0">
        <w:rPr>
          <w:lang w:val="fr-FR"/>
        </w:rPr>
        <w:t xml:space="preserve"> : définir son champ d’activité business et/ou interne.</w:t>
      </w:r>
    </w:p>
    <w:p w:rsidR="00845A07" w:rsidRPr="001143C0" w:rsidRDefault="00845A07" w:rsidP="007F08E5">
      <w:pPr>
        <w:pStyle w:val="Titre2"/>
        <w:rPr>
          <w:lang w:val="fr-FR"/>
        </w:rPr>
      </w:pPr>
      <w:bookmarkStart w:id="7" w:name="_Toc436669981"/>
      <w:r w:rsidRPr="001143C0">
        <w:rPr>
          <w:lang w:val="fr-FR"/>
        </w:rPr>
        <w:t xml:space="preserve">MISSION </w:t>
      </w:r>
      <w:r w:rsidR="00EC4CE4" w:rsidRPr="001143C0">
        <w:rPr>
          <w:lang w:val="fr-FR"/>
        </w:rPr>
        <w:t>ET</w:t>
      </w:r>
      <w:r w:rsidR="00256E2B" w:rsidRPr="001143C0">
        <w:rPr>
          <w:lang w:val="fr-FR"/>
        </w:rPr>
        <w:t xml:space="preserve"> RESPONSABILIT</w:t>
      </w:r>
      <w:r w:rsidRPr="001143C0">
        <w:rPr>
          <w:lang w:val="fr-FR"/>
        </w:rPr>
        <w:t>ES</w:t>
      </w:r>
      <w:bookmarkEnd w:id="7"/>
    </w:p>
    <w:p w:rsidR="004A29A6" w:rsidRPr="001143C0" w:rsidRDefault="004A29A6" w:rsidP="002C009C">
      <w:pPr>
        <w:rPr>
          <w:lang w:val="fr-FR"/>
        </w:rPr>
      </w:pPr>
      <w:r w:rsidRPr="001143C0">
        <w:rPr>
          <w:lang w:val="fr-FR"/>
        </w:rPr>
        <w:t xml:space="preserve">Décrire la mission et les responsabilités de </w:t>
      </w:r>
      <w:r w:rsidR="00EA2FAE" w:rsidRPr="001143C0">
        <w:rPr>
          <w:lang w:val="fr-FR"/>
        </w:rPr>
        <w:t>l’entité</w:t>
      </w:r>
      <w:r w:rsidRPr="001143C0">
        <w:rPr>
          <w:lang w:val="fr-FR"/>
        </w:rPr>
        <w:t>.</w:t>
      </w:r>
    </w:p>
    <w:p w:rsidR="004A29A6" w:rsidRPr="001143C0" w:rsidRDefault="004A29A6" w:rsidP="004A29A6">
      <w:pPr>
        <w:rPr>
          <w:lang w:val="fr-FR"/>
        </w:rPr>
      </w:pPr>
      <w:r w:rsidRPr="001143C0">
        <w:rPr>
          <w:lang w:val="fr-FR"/>
        </w:rPr>
        <w:t>Rappeler le rôle et les missions (en s’appuyant sur la définition telle que décrite dans la note de rang supérieure).</w:t>
      </w:r>
    </w:p>
    <w:p w:rsidR="004A29A6" w:rsidRPr="001143C0" w:rsidRDefault="004A29A6" w:rsidP="004A29A6">
      <w:pPr>
        <w:rPr>
          <w:lang w:val="fr-FR"/>
        </w:rPr>
      </w:pPr>
      <w:r w:rsidRPr="001143C0">
        <w:rPr>
          <w:lang w:val="fr-FR"/>
        </w:rPr>
        <w:t>Présenter les enjeux et spécificités éventuelles de la mission.</w:t>
      </w:r>
    </w:p>
    <w:p w:rsidR="004A29A6" w:rsidRPr="001143C0" w:rsidRDefault="004A29A6" w:rsidP="004A29A6">
      <w:pPr>
        <w:rPr>
          <w:lang w:val="fr-FR"/>
        </w:rPr>
      </w:pPr>
    </w:p>
    <w:p w:rsidR="00845A07" w:rsidRPr="001143C0" w:rsidRDefault="007F08E5" w:rsidP="003574E9">
      <w:pPr>
        <w:pStyle w:val="Titre2"/>
        <w:rPr>
          <w:lang w:val="fr-FR"/>
        </w:rPr>
      </w:pPr>
      <w:bookmarkStart w:id="8" w:name="_Toc436669982"/>
      <w:r w:rsidRPr="001143C0">
        <w:rPr>
          <w:lang w:val="fr-FR"/>
        </w:rPr>
        <w:lastRenderedPageBreak/>
        <w:t>STRUCTURE</w:t>
      </w:r>
      <w:r w:rsidR="00845A07" w:rsidRPr="001143C0">
        <w:rPr>
          <w:lang w:val="fr-FR"/>
        </w:rPr>
        <w:t xml:space="preserve"> </w:t>
      </w:r>
      <w:r w:rsidR="003574E9" w:rsidRPr="001143C0">
        <w:rPr>
          <w:lang w:val="fr-FR"/>
        </w:rPr>
        <w:t>ORGANISATIONNELLE</w:t>
      </w:r>
      <w:bookmarkEnd w:id="8"/>
    </w:p>
    <w:p w:rsidR="00231740" w:rsidRPr="00EC2083" w:rsidRDefault="003574E9" w:rsidP="00EC2083">
      <w:pPr>
        <w:pStyle w:val="Titre3"/>
      </w:pPr>
      <w:bookmarkStart w:id="9" w:name="_Toc436669983"/>
      <w:r w:rsidRPr="00EC2083">
        <w:t>STRUCTURE</w:t>
      </w:r>
      <w:bookmarkEnd w:id="9"/>
    </w:p>
    <w:p w:rsidR="004A29A6" w:rsidRPr="001143C0" w:rsidRDefault="004A29A6" w:rsidP="00A53431">
      <w:pPr>
        <w:rPr>
          <w:lang w:val="fr-FR"/>
        </w:rPr>
      </w:pPr>
      <w:r w:rsidRPr="001143C0">
        <w:rPr>
          <w:lang w:val="fr-FR"/>
        </w:rPr>
        <w:t>Décrire succinctement la structure de l’organisation (</w:t>
      </w:r>
      <w:r w:rsidR="00A53431" w:rsidRPr="001143C0">
        <w:rPr>
          <w:lang w:val="fr-FR"/>
        </w:rPr>
        <w:t>GBU, BL</w:t>
      </w:r>
      <w:r w:rsidRPr="001143C0">
        <w:rPr>
          <w:lang w:val="fr-FR"/>
        </w:rPr>
        <w:t>,</w:t>
      </w:r>
      <w:r w:rsidR="000B2D2A">
        <w:rPr>
          <w:lang w:val="fr-FR"/>
        </w:rPr>
        <w:t xml:space="preserve"> CBU, D</w:t>
      </w:r>
      <w:r w:rsidR="00A53431" w:rsidRPr="001143C0">
        <w:rPr>
          <w:lang w:val="fr-FR"/>
        </w:rPr>
        <w:t>omaine,</w:t>
      </w:r>
      <w:r w:rsidRPr="001143C0">
        <w:rPr>
          <w:lang w:val="fr-FR"/>
        </w:rPr>
        <w:t xml:space="preserve"> </w:t>
      </w:r>
      <w:r w:rsidR="000B2D2A">
        <w:rPr>
          <w:lang w:val="fr-FR"/>
        </w:rPr>
        <w:t>Entité, P</w:t>
      </w:r>
      <w:r w:rsidR="00A53431" w:rsidRPr="001143C0">
        <w:rPr>
          <w:lang w:val="fr-FR"/>
        </w:rPr>
        <w:t>ays) .</w:t>
      </w:r>
    </w:p>
    <w:p w:rsidR="007F08E5" w:rsidRPr="001143C0" w:rsidRDefault="007F08E5" w:rsidP="007F08E5">
      <w:pPr>
        <w:rPr>
          <w:lang w:val="fr-FR"/>
        </w:rPr>
      </w:pPr>
    </w:p>
    <w:p w:rsidR="006500C7" w:rsidRPr="001143C0" w:rsidRDefault="002705AC" w:rsidP="007F08E5">
      <w:pPr>
        <w:pStyle w:val="Titre3"/>
        <w:rPr>
          <w:lang w:val="fr-FR"/>
        </w:rPr>
      </w:pPr>
      <w:bookmarkStart w:id="10" w:name="_Toc436669984"/>
      <w:r w:rsidRPr="001143C0">
        <w:rPr>
          <w:lang w:val="fr-FR"/>
        </w:rPr>
        <w:t>ORGANIGRAMME</w:t>
      </w:r>
      <w:bookmarkEnd w:id="10"/>
    </w:p>
    <w:p w:rsidR="00630A12" w:rsidRPr="001143C0" w:rsidRDefault="005261C3" w:rsidP="00630A12">
      <w:pPr>
        <w:rPr>
          <w:lang w:val="fr-FR"/>
        </w:rPr>
      </w:pPr>
      <w:r w:rsidRPr="001143C0">
        <w:rPr>
          <w:lang w:val="fr-FR"/>
        </w:rPr>
        <w:t>L’organigramme représente</w:t>
      </w:r>
      <w:r w:rsidR="00630A12" w:rsidRPr="001143C0">
        <w:rPr>
          <w:lang w:val="fr-FR"/>
        </w:rPr>
        <w:t xml:space="preserve"> la structure de l’organisation</w:t>
      </w:r>
      <w:r w:rsidR="00046ADD" w:rsidRPr="001143C0">
        <w:rPr>
          <w:lang w:val="fr-FR"/>
        </w:rPr>
        <w:t xml:space="preserve"> (différentes fonctions, éléments organisationnels)</w:t>
      </w:r>
      <w:r w:rsidR="00630A12" w:rsidRPr="001143C0">
        <w:rPr>
          <w:lang w:val="fr-FR"/>
        </w:rPr>
        <w:t>.</w:t>
      </w:r>
    </w:p>
    <w:p w:rsidR="005261C3" w:rsidRPr="001143C0" w:rsidRDefault="005261C3" w:rsidP="00630A12">
      <w:pPr>
        <w:rPr>
          <w:lang w:val="fr-FR"/>
        </w:rPr>
      </w:pPr>
      <w:r w:rsidRPr="001143C0">
        <w:rPr>
          <w:lang w:val="fr-FR"/>
        </w:rPr>
        <w:t>L’organigramme ne doit pas être nominatif, ni contenir de photos.</w:t>
      </w:r>
    </w:p>
    <w:p w:rsidR="00420FAA" w:rsidRPr="001143C0" w:rsidRDefault="005261C3" w:rsidP="00420FAA">
      <w:pPr>
        <w:rPr>
          <w:lang w:val="fr-FR"/>
        </w:rPr>
      </w:pPr>
      <w:r w:rsidRPr="001143C0">
        <w:rPr>
          <w:lang w:val="fr-FR"/>
        </w:rPr>
        <w:t>Les organigrammes insérés dans les notes d’organisation seront créés sous PowerPoint. Leur présentation doit respecter le modèle ci-dessous.</w:t>
      </w:r>
    </w:p>
    <w:p w:rsidR="002705AC" w:rsidRPr="001143C0" w:rsidRDefault="008D7409" w:rsidP="00420FAA">
      <w:pPr>
        <w:rPr>
          <w:lang w:val="fr-FR"/>
        </w:rPr>
      </w:pPr>
      <w:r w:rsidRPr="001143C0">
        <w:rPr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66194" wp14:editId="6A3A4068">
                <wp:simplePos x="0" y="0"/>
                <wp:positionH relativeFrom="column">
                  <wp:posOffset>1404206</wp:posOffset>
                </wp:positionH>
                <wp:positionV relativeFrom="paragraph">
                  <wp:posOffset>83185</wp:posOffset>
                </wp:positionV>
                <wp:extent cx="2683565" cy="864705"/>
                <wp:effectExtent l="0" t="0" r="21590" b="12065"/>
                <wp:wrapNone/>
                <wp:docPr id="6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5" cy="864705"/>
                        </a:xfrm>
                        <a:custGeom>
                          <a:avLst/>
                          <a:gdLst>
                            <a:gd name="connsiteX0" fmla="*/ 0 w 4570950"/>
                            <a:gd name="connsiteY0" fmla="*/ 96143 h 961429"/>
                            <a:gd name="connsiteX1" fmla="*/ 96143 w 4570950"/>
                            <a:gd name="connsiteY1" fmla="*/ 0 h 961429"/>
                            <a:gd name="connsiteX2" fmla="*/ 4474807 w 4570950"/>
                            <a:gd name="connsiteY2" fmla="*/ 0 h 961429"/>
                            <a:gd name="connsiteX3" fmla="*/ 4570950 w 4570950"/>
                            <a:gd name="connsiteY3" fmla="*/ 96143 h 961429"/>
                            <a:gd name="connsiteX4" fmla="*/ 4570950 w 4570950"/>
                            <a:gd name="connsiteY4" fmla="*/ 865286 h 961429"/>
                            <a:gd name="connsiteX5" fmla="*/ 4474807 w 4570950"/>
                            <a:gd name="connsiteY5" fmla="*/ 961429 h 961429"/>
                            <a:gd name="connsiteX6" fmla="*/ 96143 w 4570950"/>
                            <a:gd name="connsiteY6" fmla="*/ 961429 h 961429"/>
                            <a:gd name="connsiteX7" fmla="*/ 0 w 4570950"/>
                            <a:gd name="connsiteY7" fmla="*/ 865286 h 961429"/>
                            <a:gd name="connsiteX8" fmla="*/ 0 w 4570950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0950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4474807" y="0"/>
                              </a:lnTo>
                              <a:cubicBezTo>
                                <a:pt x="4527905" y="0"/>
                                <a:pt x="4570950" y="43045"/>
                                <a:pt x="4570950" y="96143"/>
                              </a:cubicBezTo>
                              <a:lnTo>
                                <a:pt x="4570950" y="865286"/>
                              </a:lnTo>
                              <a:cubicBezTo>
                                <a:pt x="4570950" y="918384"/>
                                <a:pt x="4527905" y="961429"/>
                                <a:pt x="4474807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409" w:rsidRP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Périmètre Organisationnel</w:t>
                            </w:r>
                          </w:p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Titre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6194" id="Forme libre 5" o:spid="_x0000_s1026" style="position:absolute;margin-left:110.55pt;margin-top:6.55pt;width:211.3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0950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" adj="-11796480,,5400" path="m,96143c,43045,43045,,96143,l4474807,v53098,,96143,43045,96143,96143l4570950,865286v,53098,-43045,96143,-96143,96143l96143,961429c43045,961429,,918384,,865286l,96143xe" fillcolor="window" strokecolor="#4f81bd [3204]" strokeweight="2pt">
                <v:stroke joinstyle="miter"/>
                <v:formulas/>
                <v:path arrowok="t" o:connecttype="custom" o:connectlocs="0,86471;56445,0;2627120,0;2683565,86471;2683565,778234;2627120,864705;56445,864705;0,778234;0,86471" o:connectangles="0,0,0,0,0,0,0,0,0" textboxrect="0,0,4570950,961429"/>
                <v:textbox inset="5.33303mm,5.33303mm,5.33303mm,5.33303mm">
                  <w:txbxContent>
                    <w:p w:rsidR="008D7409" w:rsidRP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  <w:rPr>
                          <w:rFonts w:ascii="Arial" w:eastAsia="+mn-ea" w:hAnsi="Arial" w:cs="+mn-cs"/>
                          <w:b/>
                          <w:bCs/>
                          <w:color w:val="auto"/>
                          <w:kern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Périmètre Organisationnel</w:t>
                      </w:r>
                    </w:p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</w:p>
    <w:p w:rsidR="00845A07" w:rsidRPr="001143C0" w:rsidRDefault="00845A07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5C739" wp14:editId="5978AFB2">
                <wp:simplePos x="0" y="0"/>
                <wp:positionH relativeFrom="column">
                  <wp:posOffset>1914525</wp:posOffset>
                </wp:positionH>
                <wp:positionV relativeFrom="paragraph">
                  <wp:posOffset>1655445</wp:posOffset>
                </wp:positionV>
                <wp:extent cx="1607820" cy="0"/>
                <wp:effectExtent l="0" t="19050" r="11430" b="19050"/>
                <wp:wrapNone/>
                <wp:docPr id="65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5D2F9" id="Connecteur droit 6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130.35pt" to="277.3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91F47" wp14:editId="41319194">
                <wp:simplePos x="0" y="0"/>
                <wp:positionH relativeFrom="column">
                  <wp:posOffset>1909445</wp:posOffset>
                </wp:positionH>
                <wp:positionV relativeFrom="paragraph">
                  <wp:posOffset>885190</wp:posOffset>
                </wp:positionV>
                <wp:extent cx="1607820" cy="0"/>
                <wp:effectExtent l="0" t="19050" r="11430" b="19050"/>
                <wp:wrapNone/>
                <wp:docPr id="64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37301" id="Connecteur droit 6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69.7pt" to="276.9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AA9BE" wp14:editId="1F3EA2BC">
                <wp:simplePos x="0" y="0"/>
                <wp:positionH relativeFrom="column">
                  <wp:posOffset>1831975</wp:posOffset>
                </wp:positionH>
                <wp:positionV relativeFrom="paragraph">
                  <wp:posOffset>3385185</wp:posOffset>
                </wp:positionV>
                <wp:extent cx="0" cy="266065"/>
                <wp:effectExtent l="19050" t="0" r="19050" b="635"/>
                <wp:wrapNone/>
                <wp:docPr id="62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B1D75" id="Connecteur droit 6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5pt,266.55pt" to="144.25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F5CF6D" wp14:editId="31236D3A">
                <wp:simplePos x="0" y="0"/>
                <wp:positionH relativeFrom="column">
                  <wp:posOffset>310515</wp:posOffset>
                </wp:positionH>
                <wp:positionV relativeFrom="paragraph">
                  <wp:posOffset>3380740</wp:posOffset>
                </wp:positionV>
                <wp:extent cx="0" cy="266065"/>
                <wp:effectExtent l="19050" t="0" r="19050" b="635"/>
                <wp:wrapNone/>
                <wp:docPr id="61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8EB1E" id="Connecteur droit 6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266.2pt" to="24.45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2221BD" wp14:editId="33751711">
                <wp:simplePos x="0" y="0"/>
                <wp:positionH relativeFrom="column">
                  <wp:posOffset>310515</wp:posOffset>
                </wp:positionH>
                <wp:positionV relativeFrom="paragraph">
                  <wp:posOffset>2227580</wp:posOffset>
                </wp:positionV>
                <wp:extent cx="0" cy="266065"/>
                <wp:effectExtent l="19050" t="0" r="19050" b="635"/>
                <wp:wrapNone/>
                <wp:docPr id="60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1CCE1" id="Connecteur droit 5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75.4pt" to="24.4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2C4FD" wp14:editId="3B4BE145">
                <wp:simplePos x="0" y="0"/>
                <wp:positionH relativeFrom="column">
                  <wp:posOffset>3707130</wp:posOffset>
                </wp:positionH>
                <wp:positionV relativeFrom="paragraph">
                  <wp:posOffset>2228850</wp:posOffset>
                </wp:positionV>
                <wp:extent cx="0" cy="266065"/>
                <wp:effectExtent l="19050" t="0" r="19050" b="635"/>
                <wp:wrapNone/>
                <wp:docPr id="59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77151" id="Connecteur droit 5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9pt,175.5pt" to="291.9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DF938" wp14:editId="581EBB6C">
                <wp:simplePos x="0" y="0"/>
                <wp:positionH relativeFrom="column">
                  <wp:posOffset>3707130</wp:posOffset>
                </wp:positionH>
                <wp:positionV relativeFrom="paragraph">
                  <wp:posOffset>3375025</wp:posOffset>
                </wp:positionV>
                <wp:extent cx="0" cy="266065"/>
                <wp:effectExtent l="19050" t="0" r="19050" b="635"/>
                <wp:wrapNone/>
                <wp:docPr id="58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F60B0" id="Connecteur droit 5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9pt,265.75pt" to="291.9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91586" wp14:editId="2D8B6FC0">
                <wp:simplePos x="0" y="0"/>
                <wp:positionH relativeFrom="column">
                  <wp:posOffset>5232400</wp:posOffset>
                </wp:positionH>
                <wp:positionV relativeFrom="paragraph">
                  <wp:posOffset>3371850</wp:posOffset>
                </wp:positionV>
                <wp:extent cx="0" cy="292100"/>
                <wp:effectExtent l="19050" t="0" r="19050" b="12700"/>
                <wp:wrapNone/>
                <wp:docPr id="57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96A6B" id="Connecteur droit 5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pt,265.5pt" to="412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AE9D2" wp14:editId="29F90BA9">
                <wp:simplePos x="0" y="0"/>
                <wp:positionH relativeFrom="column">
                  <wp:posOffset>1831975</wp:posOffset>
                </wp:positionH>
                <wp:positionV relativeFrom="paragraph">
                  <wp:posOffset>2233930</wp:posOffset>
                </wp:positionV>
                <wp:extent cx="0" cy="266065"/>
                <wp:effectExtent l="19050" t="0" r="19050" b="635"/>
                <wp:wrapNone/>
                <wp:docPr id="56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25C50" id="Connecteur droit 5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5pt,175.9pt" to="144.25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11B39" wp14:editId="26BE48D4">
                <wp:simplePos x="0" y="0"/>
                <wp:positionH relativeFrom="column">
                  <wp:posOffset>5241290</wp:posOffset>
                </wp:positionH>
                <wp:positionV relativeFrom="paragraph">
                  <wp:posOffset>2219960</wp:posOffset>
                </wp:positionV>
                <wp:extent cx="0" cy="292100"/>
                <wp:effectExtent l="19050" t="0" r="19050" b="12700"/>
                <wp:wrapNone/>
                <wp:docPr id="55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4E00E" id="Connecteur droit 5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7pt,174.8pt" to="412.7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CAECD" wp14:editId="34CADABF">
                <wp:simplePos x="0" y="0"/>
                <wp:positionH relativeFrom="column">
                  <wp:posOffset>310515</wp:posOffset>
                </wp:positionH>
                <wp:positionV relativeFrom="paragraph">
                  <wp:posOffset>3371850</wp:posOffset>
                </wp:positionV>
                <wp:extent cx="4932680" cy="0"/>
                <wp:effectExtent l="0" t="19050" r="1270" b="19050"/>
                <wp:wrapNone/>
                <wp:docPr id="51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6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8B910" id="Connecteur droit 5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265.5pt" to="412.8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696FE" wp14:editId="7A4B84A8">
                <wp:simplePos x="0" y="0"/>
                <wp:positionH relativeFrom="column">
                  <wp:posOffset>300990</wp:posOffset>
                </wp:positionH>
                <wp:positionV relativeFrom="paragraph">
                  <wp:posOffset>2219960</wp:posOffset>
                </wp:positionV>
                <wp:extent cx="4932680" cy="0"/>
                <wp:effectExtent l="0" t="19050" r="1270" b="19050"/>
                <wp:wrapNone/>
                <wp:docPr id="48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6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4B8AC" id="Connecteur droit 4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74.8pt" to="412.1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" strokecolor="#4a7ebb" strokeweight="2.25pt"/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D20EF" wp14:editId="64554D0F">
                <wp:simplePos x="0" y="0"/>
                <wp:positionH relativeFrom="column">
                  <wp:posOffset>2931795</wp:posOffset>
                </wp:positionH>
                <wp:positionV relativeFrom="paragraph">
                  <wp:posOffset>3660140</wp:posOffset>
                </wp:positionV>
                <wp:extent cx="1492885" cy="643255"/>
                <wp:effectExtent l="57150" t="38100" r="69215" b="99695"/>
                <wp:wrapNone/>
                <wp:docPr id="24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Entité xxx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D20EF" id="Forme libre 23" o:spid="_x0000_s1027" style="position:absolute;margin-left:230.85pt;margin-top:288.2pt;width:117.55pt;height:5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" adj="-11796480,,5400" path="m,96143c,43045,43045,,96143,l2889743,v53098,,96143,43045,96143,96143l2985886,865286v,53098,-43045,96143,-96143,96143l96143,961429c43045,961429,,918384,,865286l,96143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Entité xxx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A294B" wp14:editId="648EEADA">
                <wp:simplePos x="0" y="0"/>
                <wp:positionH relativeFrom="column">
                  <wp:posOffset>4568825</wp:posOffset>
                </wp:positionH>
                <wp:positionV relativeFrom="paragraph">
                  <wp:posOffset>3669030</wp:posOffset>
                </wp:positionV>
                <wp:extent cx="1492885" cy="643255"/>
                <wp:effectExtent l="57150" t="38100" r="69215" b="99695"/>
                <wp:wrapNone/>
                <wp:docPr id="23" name="Forme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Entité xxx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294B" id="Forme libre 22" o:spid="_x0000_s1028" style="position:absolute;margin-left:359.75pt;margin-top:288.9pt;width:117.55pt;height:5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" adj="-11796480,,5400" path="m,96143c,43045,43045,,96143,l2889743,v53098,,96143,43045,96143,96143l2985886,865286v,53098,-43045,96143,-96143,96143l96143,961429c43045,961429,,918384,,865286l,96143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Entité xxx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48768" wp14:editId="495B954B">
                <wp:simplePos x="0" y="0"/>
                <wp:positionH relativeFrom="column">
                  <wp:posOffset>1112520</wp:posOffset>
                </wp:positionH>
                <wp:positionV relativeFrom="paragraph">
                  <wp:posOffset>3660140</wp:posOffset>
                </wp:positionV>
                <wp:extent cx="1492885" cy="643255"/>
                <wp:effectExtent l="57150" t="38100" r="69215" b="99695"/>
                <wp:wrapNone/>
                <wp:docPr id="22" name="Forme lib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Entité xxx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48768" id="Forme libre 21" o:spid="_x0000_s1029" style="position:absolute;margin-left:87.6pt;margin-top:288.2pt;width:117.55pt;height:5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" adj="-11796480,,5400" path="m,96143c,43045,43045,,96143,l2889743,v53098,,96143,43045,96143,96143l2985886,865286v,53098,-43045,96143,-96143,96143l96143,961429c43045,961429,,918384,,865286l,96143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Entité xxx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B4964" wp14:editId="69BB77CA">
                <wp:simplePos x="0" y="0"/>
                <wp:positionH relativeFrom="column">
                  <wp:posOffset>-420370</wp:posOffset>
                </wp:positionH>
                <wp:positionV relativeFrom="paragraph">
                  <wp:posOffset>3669030</wp:posOffset>
                </wp:positionV>
                <wp:extent cx="1461770" cy="643255"/>
                <wp:effectExtent l="57150" t="38100" r="81280" b="99695"/>
                <wp:wrapNone/>
                <wp:docPr id="21" name="Forme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643255"/>
                        </a:xfrm>
                        <a:custGeom>
                          <a:avLst/>
                          <a:gdLst>
                            <a:gd name="connsiteX0" fmla="*/ 0 w 1462236"/>
                            <a:gd name="connsiteY0" fmla="*/ 96143 h 961429"/>
                            <a:gd name="connsiteX1" fmla="*/ 96143 w 1462236"/>
                            <a:gd name="connsiteY1" fmla="*/ 0 h 961429"/>
                            <a:gd name="connsiteX2" fmla="*/ 1366093 w 1462236"/>
                            <a:gd name="connsiteY2" fmla="*/ 0 h 961429"/>
                            <a:gd name="connsiteX3" fmla="*/ 1462236 w 1462236"/>
                            <a:gd name="connsiteY3" fmla="*/ 96143 h 961429"/>
                            <a:gd name="connsiteX4" fmla="*/ 1462236 w 1462236"/>
                            <a:gd name="connsiteY4" fmla="*/ 865286 h 961429"/>
                            <a:gd name="connsiteX5" fmla="*/ 1366093 w 1462236"/>
                            <a:gd name="connsiteY5" fmla="*/ 961429 h 961429"/>
                            <a:gd name="connsiteX6" fmla="*/ 96143 w 1462236"/>
                            <a:gd name="connsiteY6" fmla="*/ 961429 h 961429"/>
                            <a:gd name="connsiteX7" fmla="*/ 0 w 1462236"/>
                            <a:gd name="connsiteY7" fmla="*/ 865286 h 961429"/>
                            <a:gd name="connsiteX8" fmla="*/ 0 w 146223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6223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1366093" y="0"/>
                              </a:lnTo>
                              <a:cubicBezTo>
                                <a:pt x="1419191" y="0"/>
                                <a:pt x="1462236" y="43045"/>
                                <a:pt x="1462236" y="96143"/>
                              </a:cubicBezTo>
                              <a:lnTo>
                                <a:pt x="1462236" y="865286"/>
                              </a:lnTo>
                              <a:cubicBezTo>
                                <a:pt x="1462236" y="918384"/>
                                <a:pt x="1419191" y="961429"/>
                                <a:pt x="136609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Entité xxx</w:t>
                            </w:r>
                          </w:p>
                        </w:txbxContent>
                      </wps:txbx>
                      <wps:bodyPr spcFirstLastPara="0" vert="horz" wrap="square" lIns="142459" tIns="142459" rIns="142459" bIns="14245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B4964" id="Forme libre 20" o:spid="_x0000_s1030" style="position:absolute;margin-left:-33.1pt;margin-top:288.9pt;width:115.1pt;height:5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223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" adj="-11796480,,5400" path="m,96143c,43045,43045,,96143,l1366093,v53098,,96143,43045,96143,96143l1462236,865286v,53098,-43045,96143,-96143,96143l96143,961429c43045,961429,,918384,,865286l,96143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64326;96112,0;1365658,0;1461770,64326;1461770,578929;1365658,643255;96112,643255;0,578929;0,64326" o:connectangles="0,0,0,0,0,0,0,0,0" textboxrect="0,0,1462236,961429"/>
                <v:textbox inset="3.95719mm,3.95719mm,3.95719mm,3.95719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Entité xxx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F60E4" wp14:editId="1564E2DF">
                <wp:simplePos x="0" y="0"/>
                <wp:positionH relativeFrom="column">
                  <wp:posOffset>2961005</wp:posOffset>
                </wp:positionH>
                <wp:positionV relativeFrom="paragraph">
                  <wp:posOffset>2503805</wp:posOffset>
                </wp:positionV>
                <wp:extent cx="1492885" cy="643255"/>
                <wp:effectExtent l="57150" t="38100" r="69215" b="99695"/>
                <wp:wrapNone/>
                <wp:docPr id="20" name="Forme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Entité xxx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F60E4" id="Forme libre 19" o:spid="_x0000_s1031" style="position:absolute;margin-left:233.15pt;margin-top:197.15pt;width:117.55pt;height:5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" adj="-11796480,,5400" path="m,96143c,43045,43045,,96143,l2889743,v53098,,96143,43045,96143,96143l2985886,865286v,53098,-43045,96143,-96143,96143l96143,961429c43045,961429,,918384,,865286l,96143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Entité xxx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048E5" wp14:editId="3AD968C3">
                <wp:simplePos x="0" y="0"/>
                <wp:positionH relativeFrom="column">
                  <wp:posOffset>3517900</wp:posOffset>
                </wp:positionH>
                <wp:positionV relativeFrom="paragraph">
                  <wp:posOffset>563880</wp:posOffset>
                </wp:positionV>
                <wp:extent cx="1492885" cy="643255"/>
                <wp:effectExtent l="0" t="0" r="12065" b="23495"/>
                <wp:wrapNone/>
                <wp:docPr id="19" name="Forme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7501">
                              <a:srgbClr val="FFD2D1"/>
                            </a:gs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Fonction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048E5" id="Forme libre 18" o:spid="_x0000_s1032" style="position:absolute;margin-left:277pt;margin-top:44.4pt;width:117.55pt;height:5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" adj="-11796480,,5400" path="m,96143c,43045,43045,,96143,l2889743,v53098,,96143,43045,96143,96143l2985886,865286v,53098,-43045,96143,-96143,96143l96143,961429c43045,961429,,918384,,865286l,96143xe" fillcolor="#ffa2a1" strokecolor="#c00000" strokeweight=".25pt">
                <v:fill color2="#ffe5e5" angle="180" colors="0 #ffa2a1;22938f #ffbebd;44237f #ffd2d1;1 #ffe5e5" focus="100%" type="gradient"/>
                <v:stroke joinstyle="miter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4C613" wp14:editId="037F9A74">
                <wp:simplePos x="0" y="0"/>
                <wp:positionH relativeFrom="column">
                  <wp:posOffset>3517900</wp:posOffset>
                </wp:positionH>
                <wp:positionV relativeFrom="paragraph">
                  <wp:posOffset>1359535</wp:posOffset>
                </wp:positionV>
                <wp:extent cx="1492885" cy="643255"/>
                <wp:effectExtent l="0" t="0" r="12065" b="23495"/>
                <wp:wrapNone/>
                <wp:docPr id="18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7501">
                              <a:srgbClr val="FFD2D1"/>
                            </a:gs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Fonction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4C613" id="Forme libre 17" o:spid="_x0000_s1033" style="position:absolute;margin-left:277pt;margin-top:107.05pt;width:117.55pt;height:5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" adj="-11796480,,5400" path="m,96143c,43045,43045,,96143,l2889743,v53098,,96143,43045,96143,96143l2985886,865286v,53098,-43045,96143,-96143,96143l96143,961429c43045,961429,,918384,,865286l,96143xe" fillcolor="#ffa2a1" strokecolor="#c00000" strokeweight=".25pt">
                <v:fill color2="#ffe5e5" angle="180" colors="0 #ffa2a1;22938f #ffbebd;44237f #ffd2d1;1 #ffe5e5" focus="100%" type="gradient"/>
                <v:stroke joinstyle="miter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4F58F" wp14:editId="435D493D">
                <wp:simplePos x="0" y="0"/>
                <wp:positionH relativeFrom="column">
                  <wp:posOffset>4568825</wp:posOffset>
                </wp:positionH>
                <wp:positionV relativeFrom="paragraph">
                  <wp:posOffset>2512695</wp:posOffset>
                </wp:positionV>
                <wp:extent cx="1492885" cy="643255"/>
                <wp:effectExtent l="57150" t="38100" r="69215" b="99695"/>
                <wp:wrapNone/>
                <wp:docPr id="17" name="Forme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Entité xxx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4F58F" id="Forme libre 16" o:spid="_x0000_s1034" style="position:absolute;margin-left:359.75pt;margin-top:197.85pt;width:117.55pt;height:5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" adj="-11796480,,5400" path="m,96143c,43045,43045,,96143,l2889743,v53098,,96143,43045,96143,96143l2985886,865286v,53098,-43045,96143,-96143,96143l96143,961429c43045,961429,,918384,,865286l,96143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Entité xxx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F7E47" wp14:editId="6F2C50D1">
                <wp:simplePos x="0" y="0"/>
                <wp:positionH relativeFrom="column">
                  <wp:posOffset>1085850</wp:posOffset>
                </wp:positionH>
                <wp:positionV relativeFrom="paragraph">
                  <wp:posOffset>2503805</wp:posOffset>
                </wp:positionV>
                <wp:extent cx="1492885" cy="643255"/>
                <wp:effectExtent l="57150" t="38100" r="69215" b="99695"/>
                <wp:wrapNone/>
                <wp:docPr id="16" name="Forme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Entité xxx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F7E47" id="Forme libre 15" o:spid="_x0000_s1035" style="position:absolute;margin-left:85.5pt;margin-top:197.15pt;width:117.55pt;height:5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" adj="-11796480,,5400" path="m,96143c,43045,43045,,96143,l2889743,v53098,,96143,43045,96143,96143l2985886,865286v,53098,-43045,96143,-96143,96143l96143,961429c43045,961429,,918384,,865286l,96143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Entité xxx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558D7" wp14:editId="3DCDEDC6">
                <wp:simplePos x="0" y="0"/>
                <wp:positionH relativeFrom="column">
                  <wp:posOffset>416560</wp:posOffset>
                </wp:positionH>
                <wp:positionV relativeFrom="paragraph">
                  <wp:posOffset>1359535</wp:posOffset>
                </wp:positionV>
                <wp:extent cx="1492885" cy="643255"/>
                <wp:effectExtent l="0" t="0" r="12065" b="23495"/>
                <wp:wrapNone/>
                <wp:docPr id="15" name="Forme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7501">
                              <a:srgbClr val="FFD2D1"/>
                            </a:gs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Fonction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558D7" id="Forme libre 14" o:spid="_x0000_s1036" style="position:absolute;margin-left:32.8pt;margin-top:107.05pt;width:117.55pt;height:5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" adj="-11796480,,5400" path="m,96143c,43045,43045,,96143,l2889743,v53098,,96143,43045,96143,96143l2985886,865286v,53098,-43045,96143,-96143,96143l96143,961429c43045,961429,,918384,,865286l,96143xe" fillcolor="#ffa2a1" strokecolor="#c00000" strokeweight=".25pt">
                <v:fill color2="#ffe5e5" angle="180" colors="0 #ffa2a1;22938f #ffbebd;44237f #ffd2d1;1 #ffe5e5" focus="100%" type="gradient"/>
                <v:stroke joinstyle="miter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78B37" wp14:editId="28147EFE">
                <wp:simplePos x="0" y="0"/>
                <wp:positionH relativeFrom="column">
                  <wp:posOffset>-490855</wp:posOffset>
                </wp:positionH>
                <wp:positionV relativeFrom="paragraph">
                  <wp:posOffset>2512695</wp:posOffset>
                </wp:positionV>
                <wp:extent cx="1461770" cy="643255"/>
                <wp:effectExtent l="57150" t="38100" r="81280" b="99695"/>
                <wp:wrapNone/>
                <wp:docPr id="8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643255"/>
                        </a:xfrm>
                        <a:custGeom>
                          <a:avLst/>
                          <a:gdLst>
                            <a:gd name="connsiteX0" fmla="*/ 0 w 1462236"/>
                            <a:gd name="connsiteY0" fmla="*/ 96143 h 961429"/>
                            <a:gd name="connsiteX1" fmla="*/ 96143 w 1462236"/>
                            <a:gd name="connsiteY1" fmla="*/ 0 h 961429"/>
                            <a:gd name="connsiteX2" fmla="*/ 1366093 w 1462236"/>
                            <a:gd name="connsiteY2" fmla="*/ 0 h 961429"/>
                            <a:gd name="connsiteX3" fmla="*/ 1462236 w 1462236"/>
                            <a:gd name="connsiteY3" fmla="*/ 96143 h 961429"/>
                            <a:gd name="connsiteX4" fmla="*/ 1462236 w 1462236"/>
                            <a:gd name="connsiteY4" fmla="*/ 865286 h 961429"/>
                            <a:gd name="connsiteX5" fmla="*/ 1366093 w 1462236"/>
                            <a:gd name="connsiteY5" fmla="*/ 961429 h 961429"/>
                            <a:gd name="connsiteX6" fmla="*/ 96143 w 1462236"/>
                            <a:gd name="connsiteY6" fmla="*/ 961429 h 961429"/>
                            <a:gd name="connsiteX7" fmla="*/ 0 w 1462236"/>
                            <a:gd name="connsiteY7" fmla="*/ 865286 h 961429"/>
                            <a:gd name="connsiteX8" fmla="*/ 0 w 146223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6223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1366093" y="0"/>
                              </a:lnTo>
                              <a:cubicBezTo>
                                <a:pt x="1419191" y="0"/>
                                <a:pt x="1462236" y="43045"/>
                                <a:pt x="1462236" y="96143"/>
                              </a:cubicBezTo>
                              <a:lnTo>
                                <a:pt x="1462236" y="865286"/>
                              </a:lnTo>
                              <a:cubicBezTo>
                                <a:pt x="1462236" y="918384"/>
                                <a:pt x="1419191" y="961429"/>
                                <a:pt x="136609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Entité xxx</w:t>
                            </w:r>
                          </w:p>
                        </w:txbxContent>
                      </wps:txbx>
                      <wps:bodyPr spcFirstLastPara="0" vert="horz" wrap="square" lIns="142459" tIns="142459" rIns="142459" bIns="14245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78B37" id="Forme libre 7" o:spid="_x0000_s1037" style="position:absolute;margin-left:-38.65pt;margin-top:197.85pt;width:115.1pt;height:5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223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" adj="-11796480,,5400" path="m,96143c,43045,43045,,96143,l1366093,v53098,,96143,43045,96143,96143l1462236,865286v,53098,-43045,96143,-96143,96143l96143,961429c43045,961429,,918384,,865286l,96143xe" fillcolor="#a3c4ff" strokecolor="#4a7ebb">
                <v:fill color2="#e5eeff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64326;96112,0;1365658,0;1461770,64326;1461770,578929;1365658,643255;96112,643255;0,578929;0,64326" o:connectangles="0,0,0,0,0,0,0,0,0" textboxrect="0,0,1462236,961429"/>
                <v:textbox inset="3.95719mm,3.95719mm,3.95719mm,3.95719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Entité xxx</w:t>
                      </w:r>
                    </w:p>
                  </w:txbxContent>
                </v:textbox>
              </v:shape>
            </w:pict>
          </mc:Fallback>
        </mc:AlternateContent>
      </w: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8B116" wp14:editId="268E7887">
                <wp:simplePos x="0" y="0"/>
                <wp:positionH relativeFrom="column">
                  <wp:posOffset>416560</wp:posOffset>
                </wp:positionH>
                <wp:positionV relativeFrom="paragraph">
                  <wp:posOffset>563880</wp:posOffset>
                </wp:positionV>
                <wp:extent cx="1492885" cy="643255"/>
                <wp:effectExtent l="0" t="0" r="12065" b="23495"/>
                <wp:wrapNone/>
                <wp:docPr id="9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43255"/>
                        </a:xfrm>
                        <a:custGeom>
                          <a:avLst/>
                          <a:gdLst>
                            <a:gd name="connsiteX0" fmla="*/ 0 w 2985886"/>
                            <a:gd name="connsiteY0" fmla="*/ 96143 h 961429"/>
                            <a:gd name="connsiteX1" fmla="*/ 96143 w 2985886"/>
                            <a:gd name="connsiteY1" fmla="*/ 0 h 961429"/>
                            <a:gd name="connsiteX2" fmla="*/ 2889743 w 2985886"/>
                            <a:gd name="connsiteY2" fmla="*/ 0 h 961429"/>
                            <a:gd name="connsiteX3" fmla="*/ 2985886 w 2985886"/>
                            <a:gd name="connsiteY3" fmla="*/ 96143 h 961429"/>
                            <a:gd name="connsiteX4" fmla="*/ 2985886 w 2985886"/>
                            <a:gd name="connsiteY4" fmla="*/ 865286 h 961429"/>
                            <a:gd name="connsiteX5" fmla="*/ 2889743 w 2985886"/>
                            <a:gd name="connsiteY5" fmla="*/ 961429 h 961429"/>
                            <a:gd name="connsiteX6" fmla="*/ 96143 w 2985886"/>
                            <a:gd name="connsiteY6" fmla="*/ 961429 h 961429"/>
                            <a:gd name="connsiteX7" fmla="*/ 0 w 2985886"/>
                            <a:gd name="connsiteY7" fmla="*/ 865286 h 961429"/>
                            <a:gd name="connsiteX8" fmla="*/ 0 w 2985886"/>
                            <a:gd name="connsiteY8" fmla="*/ 96143 h 961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85886" h="961429">
                              <a:moveTo>
                                <a:pt x="0" y="96143"/>
                              </a:moveTo>
                              <a:cubicBezTo>
                                <a:pt x="0" y="43045"/>
                                <a:pt x="43045" y="0"/>
                                <a:pt x="96143" y="0"/>
                              </a:cubicBezTo>
                              <a:lnTo>
                                <a:pt x="2889743" y="0"/>
                              </a:lnTo>
                              <a:cubicBezTo>
                                <a:pt x="2942841" y="0"/>
                                <a:pt x="2985886" y="43045"/>
                                <a:pt x="2985886" y="96143"/>
                              </a:cubicBezTo>
                              <a:lnTo>
                                <a:pt x="2985886" y="865286"/>
                              </a:lnTo>
                              <a:cubicBezTo>
                                <a:pt x="2985886" y="918384"/>
                                <a:pt x="2942841" y="961429"/>
                                <a:pt x="2889743" y="961429"/>
                              </a:cubicBezTo>
                              <a:lnTo>
                                <a:pt x="96143" y="961429"/>
                              </a:lnTo>
                              <a:cubicBezTo>
                                <a:pt x="43045" y="961429"/>
                                <a:pt x="0" y="918384"/>
                                <a:pt x="0" y="865286"/>
                              </a:cubicBezTo>
                              <a:lnTo>
                                <a:pt x="0" y="96143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7501">
                              <a:srgbClr val="FFD2D1"/>
                            </a:gs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409" w:rsidRDefault="008D7409" w:rsidP="008D7409">
                            <w:pPr>
                              <w:pStyle w:val="NormalWeb"/>
                              <w:spacing w:before="0" w:after="101" w:line="216" w:lineRule="auto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kern w:val="24"/>
                              </w:rPr>
                              <w:t>Fonction</w:t>
                            </w:r>
                          </w:p>
                        </w:txbxContent>
                      </wps:txbx>
                      <wps:bodyPr spcFirstLastPara="0" vert="horz" wrap="square" lIns="191989" tIns="191989" rIns="191989" bIns="191989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8B116" id="Forme libre 6" o:spid="_x0000_s1038" style="position:absolute;margin-left:32.8pt;margin-top:44.4pt;width:117.55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5886,961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" adj="-11796480,,5400" path="m,96143c,43045,43045,,96143,l2889743,v53098,,96143,43045,96143,96143l2985886,865286v,53098,-43045,96143,-96143,96143l96143,961429c43045,961429,,918384,,865286l,96143xe" fillcolor="#ffa2a1" strokecolor="#c00000" strokeweight=".25pt">
                <v:fill color2="#ffe5e5" angle="180" colors="0 #ffa2a1;22938f #ffbebd;44237f #ffd2d1;1 #ffe5e5" focus="100%" type="gradient"/>
                <v:stroke joinstyle="miter"/>
                <v:formulas/>
                <v:path arrowok="t" o:connecttype="custom" o:connectlocs="0,64326;48070,0;1444815,0;1492885,64326;1492885,578929;1444815,643255;48070,643255;0,578929;0,64326" o:connectangles="0,0,0,0,0,0,0,0,0" textboxrect="0,0,2985886,961429"/>
                <v:textbox inset="5.33303mm,5.33303mm,5.33303mm,5.33303mm">
                  <w:txbxContent>
                    <w:p w:rsidR="008D7409" w:rsidRDefault="008D7409" w:rsidP="008D7409">
                      <w:pPr>
                        <w:pStyle w:val="NormalWeb"/>
                        <w:spacing w:before="0" w:after="101" w:line="216" w:lineRule="auto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kern w:val="24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420FAA" w:rsidP="00845A07">
      <w:pPr>
        <w:spacing w:after="120" w:line="240" w:lineRule="auto"/>
        <w:rPr>
          <w:rFonts w:eastAsia="Arial Unicode MS" w:cs="Arial"/>
          <w:lang w:val="fr-FR"/>
        </w:rPr>
      </w:pPr>
      <w:r w:rsidRPr="001143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29D39" wp14:editId="594666CD">
                <wp:simplePos x="0" y="0"/>
                <wp:positionH relativeFrom="column">
                  <wp:posOffset>2747010</wp:posOffset>
                </wp:positionH>
                <wp:positionV relativeFrom="paragraph">
                  <wp:posOffset>1905</wp:posOffset>
                </wp:positionV>
                <wp:extent cx="0" cy="2924810"/>
                <wp:effectExtent l="19050" t="0" r="19050" b="8890"/>
                <wp:wrapNone/>
                <wp:docPr id="46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48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12E7B" id="Connecteur droit 4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3pt,.15pt" to="216.3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" strokecolor="#4a7ebb" strokeweight="2.25pt"/>
            </w:pict>
          </mc:Fallback>
        </mc:AlternateContent>
      </w: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7F08E5" w:rsidRPr="001143C0" w:rsidRDefault="007F08E5">
      <w:pPr>
        <w:spacing w:before="0" w:after="0" w:line="240" w:lineRule="auto"/>
        <w:rPr>
          <w:rFonts w:eastAsia="Arial Unicode MS" w:cs="Arial"/>
          <w:lang w:val="fr-FR"/>
        </w:rPr>
      </w:pPr>
      <w:r w:rsidRPr="001143C0">
        <w:rPr>
          <w:rFonts w:eastAsia="Arial Unicode MS" w:cs="Arial"/>
          <w:lang w:val="fr-FR"/>
        </w:rPr>
        <w:br w:type="page"/>
      </w:r>
    </w:p>
    <w:p w:rsidR="008D7409" w:rsidRPr="001143C0" w:rsidRDefault="008D7409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231740" w:rsidRPr="001143C0" w:rsidRDefault="00231740" w:rsidP="00231740">
      <w:pPr>
        <w:pStyle w:val="Titre2"/>
        <w:rPr>
          <w:lang w:val="fr-FR"/>
        </w:rPr>
      </w:pPr>
      <w:bookmarkStart w:id="11" w:name="_Toc436669985"/>
      <w:r w:rsidRPr="001143C0">
        <w:rPr>
          <w:lang w:val="fr-FR"/>
        </w:rPr>
        <w:t>ENTITES LEGALES ET SITES</w:t>
      </w:r>
      <w:bookmarkEnd w:id="11"/>
    </w:p>
    <w:p w:rsidR="00231740" w:rsidRPr="001143C0" w:rsidRDefault="00046ADD" w:rsidP="00231740">
      <w:pPr>
        <w:rPr>
          <w:lang w:val="fr-FR"/>
        </w:rPr>
      </w:pPr>
      <w:r w:rsidRPr="001143C0">
        <w:rPr>
          <w:lang w:val="fr-FR"/>
        </w:rPr>
        <w:t>Si nécessaire, selon structure décrite.</w:t>
      </w:r>
    </w:p>
    <w:p w:rsidR="00231740" w:rsidRPr="001143C0" w:rsidRDefault="00231740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D843BF" w:rsidRPr="001143C0" w:rsidRDefault="005261C3" w:rsidP="0003235D">
      <w:pPr>
        <w:pStyle w:val="Titre1"/>
      </w:pPr>
      <w:bookmarkStart w:id="12" w:name="_Toc436669986"/>
      <w:r w:rsidRPr="001143C0">
        <w:t>MISSIONS ET RESPONSABILITES</w:t>
      </w:r>
      <w:bookmarkEnd w:id="12"/>
      <w:r w:rsidRPr="001143C0">
        <w:t xml:space="preserve"> </w:t>
      </w:r>
    </w:p>
    <w:p w:rsidR="005261C3" w:rsidRPr="001143C0" w:rsidRDefault="005261C3" w:rsidP="00D843BF">
      <w:pPr>
        <w:pStyle w:val="Sansinterligne"/>
      </w:pPr>
      <w:r w:rsidRPr="001143C0">
        <w:t xml:space="preserve">Définir succinctement les missions et  responsabilités de chacun des éléments organisationnels de </w:t>
      </w:r>
      <w:r w:rsidR="00EA2FAE" w:rsidRPr="001143C0">
        <w:t>l’entité</w:t>
      </w:r>
      <w:r w:rsidRPr="001143C0">
        <w:t>.</w:t>
      </w:r>
    </w:p>
    <w:p w:rsidR="007F08E5" w:rsidRPr="001143C0" w:rsidRDefault="007F08E5" w:rsidP="00845A07">
      <w:pPr>
        <w:spacing w:after="120" w:line="240" w:lineRule="auto"/>
        <w:rPr>
          <w:rFonts w:eastAsia="Arial Unicode MS" w:cs="Arial"/>
          <w:lang w:val="fr-FR"/>
        </w:rPr>
      </w:pPr>
    </w:p>
    <w:p w:rsidR="000940EB" w:rsidRPr="001143C0" w:rsidRDefault="000940EB" w:rsidP="000940EB">
      <w:pPr>
        <w:pStyle w:val="Titre2"/>
        <w:rPr>
          <w:lang w:val="fr-FR"/>
        </w:rPr>
      </w:pPr>
      <w:bookmarkStart w:id="13" w:name="_Toc436669987"/>
      <w:r w:rsidRPr="001143C0">
        <w:rPr>
          <w:lang w:val="fr-FR"/>
        </w:rPr>
        <w:t>FONCTION X</w:t>
      </w:r>
      <w:bookmarkEnd w:id="13"/>
    </w:p>
    <w:p w:rsidR="000940EB" w:rsidRPr="001143C0" w:rsidRDefault="000940EB" w:rsidP="000940EB">
      <w:pPr>
        <w:pStyle w:val="Titre2"/>
        <w:rPr>
          <w:lang w:val="fr-FR"/>
        </w:rPr>
      </w:pPr>
      <w:bookmarkStart w:id="14" w:name="_Toc436669988"/>
      <w:r w:rsidRPr="001143C0">
        <w:rPr>
          <w:lang w:val="fr-FR"/>
        </w:rPr>
        <w:t>FONCTION Y</w:t>
      </w:r>
      <w:bookmarkEnd w:id="14"/>
    </w:p>
    <w:p w:rsidR="000940EB" w:rsidRPr="001143C0" w:rsidRDefault="000940EB" w:rsidP="000940EB">
      <w:pPr>
        <w:rPr>
          <w:lang w:val="fr-FR"/>
        </w:rPr>
      </w:pPr>
      <w:r w:rsidRPr="001143C0">
        <w:rPr>
          <w:lang w:val="fr-FR"/>
        </w:rPr>
        <w:t>……</w:t>
      </w:r>
    </w:p>
    <w:p w:rsidR="000940EB" w:rsidRPr="001143C0" w:rsidRDefault="000940EB" w:rsidP="000940EB">
      <w:pPr>
        <w:pStyle w:val="Titre2"/>
        <w:rPr>
          <w:lang w:val="fr-FR"/>
        </w:rPr>
      </w:pPr>
      <w:bookmarkStart w:id="15" w:name="_Toc436669989"/>
      <w:r w:rsidRPr="001143C0">
        <w:rPr>
          <w:lang w:val="fr-FR"/>
        </w:rPr>
        <w:t>ENTITE X</w:t>
      </w:r>
      <w:bookmarkEnd w:id="15"/>
    </w:p>
    <w:p w:rsidR="000940EB" w:rsidRPr="001143C0" w:rsidRDefault="000940EB" w:rsidP="000940EB">
      <w:pPr>
        <w:rPr>
          <w:lang w:val="fr-FR"/>
        </w:rPr>
      </w:pPr>
    </w:p>
    <w:p w:rsidR="000940EB" w:rsidRPr="001143C0" w:rsidRDefault="000940EB" w:rsidP="000940EB">
      <w:pPr>
        <w:pStyle w:val="Titre2"/>
        <w:rPr>
          <w:lang w:val="fr-FR"/>
        </w:rPr>
      </w:pPr>
      <w:bookmarkStart w:id="16" w:name="_Toc436669990"/>
      <w:r w:rsidRPr="001143C0">
        <w:rPr>
          <w:lang w:val="fr-FR"/>
        </w:rPr>
        <w:t>ENTITE Y</w:t>
      </w:r>
      <w:bookmarkEnd w:id="16"/>
    </w:p>
    <w:p w:rsidR="000940EB" w:rsidRPr="001143C0" w:rsidRDefault="000940EB" w:rsidP="000940EB">
      <w:pPr>
        <w:rPr>
          <w:lang w:val="fr-FR"/>
        </w:rPr>
      </w:pPr>
      <w:r w:rsidRPr="001143C0">
        <w:rPr>
          <w:lang w:val="fr-FR"/>
        </w:rPr>
        <w:t>……</w:t>
      </w:r>
    </w:p>
    <w:p w:rsidR="000940EB" w:rsidRPr="001143C0" w:rsidRDefault="000940EB" w:rsidP="000940EB">
      <w:pPr>
        <w:rPr>
          <w:lang w:val="fr-FR"/>
        </w:rPr>
      </w:pPr>
    </w:p>
    <w:p w:rsidR="00845A07" w:rsidRPr="001143C0" w:rsidRDefault="005261C3" w:rsidP="00D843BF">
      <w:pPr>
        <w:pStyle w:val="Titre1"/>
      </w:pPr>
      <w:bookmarkStart w:id="17" w:name="_Toc436669991"/>
      <w:r w:rsidRPr="001143C0">
        <w:t>GOUVERNANCE</w:t>
      </w:r>
      <w:bookmarkEnd w:id="17"/>
    </w:p>
    <w:p w:rsidR="0009346B" w:rsidRPr="001143C0" w:rsidRDefault="00420FAA" w:rsidP="000B2D2A">
      <w:pPr>
        <w:spacing w:before="0" w:after="0" w:line="240" w:lineRule="auto"/>
        <w:rPr>
          <w:lang w:val="fr-FR"/>
        </w:rPr>
      </w:pPr>
      <w:r w:rsidRPr="001143C0">
        <w:rPr>
          <w:lang w:val="fr-FR"/>
        </w:rPr>
        <w:t xml:space="preserve">Décrire les instances </w:t>
      </w:r>
      <w:r w:rsidR="000B2D2A">
        <w:rPr>
          <w:lang w:val="fr-FR"/>
        </w:rPr>
        <w:t xml:space="preserve">de pilotage </w:t>
      </w:r>
      <w:r w:rsidRPr="001143C0">
        <w:rPr>
          <w:lang w:val="fr-FR"/>
        </w:rPr>
        <w:t xml:space="preserve">(CODIR), </w:t>
      </w:r>
      <w:r w:rsidR="000B2D2A">
        <w:rPr>
          <w:lang w:val="fr-FR"/>
        </w:rPr>
        <w:t>fréquence des réunions, membres</w:t>
      </w:r>
      <w:r w:rsidR="00F035CA">
        <w:rPr>
          <w:lang w:val="fr-FR"/>
        </w:rPr>
        <w:t>..</w:t>
      </w:r>
      <w:r w:rsidR="000B2D2A">
        <w:rPr>
          <w:lang w:val="fr-FR"/>
        </w:rPr>
        <w:t>.</w:t>
      </w:r>
    </w:p>
    <w:p w:rsidR="0009346B" w:rsidRPr="001143C0" w:rsidRDefault="0009346B">
      <w:pPr>
        <w:spacing w:before="0" w:after="0" w:line="240" w:lineRule="auto"/>
        <w:rPr>
          <w:lang w:val="fr-FR"/>
        </w:rPr>
      </w:pPr>
    </w:p>
    <w:p w:rsidR="0009346B" w:rsidRPr="001143C0" w:rsidRDefault="0009346B" w:rsidP="00046ADD">
      <w:pPr>
        <w:pStyle w:val="Titre2"/>
        <w:rPr>
          <w:lang w:val="fr-FR"/>
        </w:rPr>
      </w:pPr>
      <w:bookmarkStart w:id="18" w:name="_Toc436669992"/>
      <w:r w:rsidRPr="001143C0">
        <w:rPr>
          <w:lang w:val="fr-FR"/>
        </w:rPr>
        <w:t>EQUIPE</w:t>
      </w:r>
      <w:r w:rsidR="00046ADD" w:rsidRPr="001143C0">
        <w:rPr>
          <w:lang w:val="fr-FR"/>
        </w:rPr>
        <w:t xml:space="preserve"> DE MANAGEMENT</w:t>
      </w:r>
      <w:bookmarkEnd w:id="18"/>
    </w:p>
    <w:p w:rsidR="0009346B" w:rsidRPr="001143C0" w:rsidRDefault="00046ADD">
      <w:pPr>
        <w:spacing w:before="0" w:after="0" w:line="240" w:lineRule="auto"/>
        <w:rPr>
          <w:lang w:val="fr-FR"/>
        </w:rPr>
      </w:pPr>
      <w:r w:rsidRPr="001143C0">
        <w:rPr>
          <w:lang w:val="fr-FR"/>
        </w:rPr>
        <w:t>Décrire succinctement les membres de l’équipe de management.</w:t>
      </w:r>
    </w:p>
    <w:p w:rsidR="0009346B" w:rsidRPr="001143C0" w:rsidRDefault="0009346B">
      <w:pPr>
        <w:spacing w:before="0" w:after="0" w:line="240" w:lineRule="auto"/>
        <w:rPr>
          <w:lang w:val="fr-FR"/>
        </w:rPr>
      </w:pPr>
    </w:p>
    <w:p w:rsidR="0009346B" w:rsidRPr="001143C0" w:rsidRDefault="0009346B">
      <w:pPr>
        <w:spacing w:before="0" w:after="0" w:line="240" w:lineRule="auto"/>
        <w:rPr>
          <w:lang w:val="fr-FR"/>
        </w:rPr>
      </w:pPr>
    </w:p>
    <w:p w:rsidR="00046ADD" w:rsidRPr="001143C0" w:rsidRDefault="0009346B" w:rsidP="0009346B">
      <w:pPr>
        <w:pStyle w:val="Titre2"/>
        <w:rPr>
          <w:lang w:val="fr-FR"/>
        </w:rPr>
      </w:pPr>
      <w:bookmarkStart w:id="19" w:name="_Toc436669993"/>
      <w:r w:rsidRPr="001143C0">
        <w:rPr>
          <w:lang w:val="fr-FR"/>
        </w:rPr>
        <w:t>INSTANCES DE PILOTAGE</w:t>
      </w:r>
      <w:bookmarkEnd w:id="19"/>
    </w:p>
    <w:p w:rsidR="005261C3" w:rsidRPr="001143C0" w:rsidRDefault="00046ADD" w:rsidP="00046ADD">
      <w:pPr>
        <w:rPr>
          <w:lang w:val="fr-FR"/>
        </w:rPr>
      </w:pPr>
      <w:r w:rsidRPr="001143C0">
        <w:rPr>
          <w:lang w:val="fr-FR"/>
        </w:rPr>
        <w:t>Décrire les principales réunions périodiques qui gèrent et gouvernent l’organisation Thales décrite dans ce document.</w:t>
      </w:r>
    </w:p>
    <w:p w:rsidR="00046ADD" w:rsidRPr="001143C0" w:rsidRDefault="00046ADD">
      <w:pPr>
        <w:spacing w:before="0" w:after="0" w:line="240" w:lineRule="auto"/>
        <w:rPr>
          <w:rFonts w:eastAsia="Arial Unicode MS" w:cs="Cordia New"/>
          <w:b/>
          <w:caps/>
          <w:color w:val="5DBFD4"/>
          <w:sz w:val="24"/>
          <w:lang w:val="fr-FR"/>
        </w:rPr>
      </w:pPr>
      <w:r w:rsidRPr="001143C0">
        <w:rPr>
          <w:lang w:val="fr-FR"/>
        </w:rPr>
        <w:br w:type="page"/>
      </w:r>
    </w:p>
    <w:p w:rsidR="008A3F64" w:rsidRPr="001143C0" w:rsidRDefault="008A3F64" w:rsidP="005261C3">
      <w:pPr>
        <w:pStyle w:val="Titre2"/>
        <w:numPr>
          <w:ilvl w:val="0"/>
          <w:numId w:val="0"/>
        </w:numPr>
        <w:rPr>
          <w:lang w:val="fr-FR"/>
        </w:rPr>
      </w:pPr>
    </w:p>
    <w:tbl>
      <w:tblPr>
        <w:tblW w:w="519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066"/>
        <w:gridCol w:w="1213"/>
        <w:gridCol w:w="1864"/>
        <w:gridCol w:w="5408"/>
      </w:tblGrid>
      <w:tr w:rsidR="008A3F64" w:rsidRPr="001143C0">
        <w:trPr>
          <w:trHeight w:val="48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8A3F64" w:rsidRPr="001143C0" w:rsidRDefault="002705AC">
            <w:pPr>
              <w:spacing w:after="0"/>
              <w:rPr>
                <w:b/>
                <w:bCs/>
                <w:caps/>
                <w:lang w:val="fr-FR"/>
              </w:rPr>
            </w:pPr>
            <w:r w:rsidRPr="001143C0">
              <w:rPr>
                <w:b/>
                <w:bCs/>
                <w:caps/>
                <w:lang w:val="fr-FR"/>
              </w:rPr>
              <w:t>CONTROLE DE REVISION</w:t>
            </w:r>
          </w:p>
        </w:tc>
      </w:tr>
      <w:tr w:rsidR="008A3F64" w:rsidRPr="001143C0">
        <w:trPr>
          <w:trHeight w:val="592"/>
        </w:trPr>
        <w:tc>
          <w:tcPr>
            <w:tcW w:w="558" w:type="pct"/>
            <w:shd w:val="clear" w:color="auto" w:fill="F2F2F2"/>
            <w:vAlign w:val="center"/>
          </w:tcPr>
          <w:p w:rsidR="008A3F64" w:rsidRPr="001143C0" w:rsidRDefault="00CA5DDB">
            <w:pPr>
              <w:spacing w:before="0" w:after="0"/>
              <w:ind w:left="142" w:right="142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Révi</w:t>
            </w:r>
            <w:r w:rsidR="002705AC" w:rsidRPr="001143C0">
              <w:rPr>
                <w:b/>
                <w:bCs/>
                <w:sz w:val="16"/>
                <w:szCs w:val="16"/>
                <w:lang w:val="fr-FR"/>
              </w:rPr>
              <w:t>sion</w:t>
            </w:r>
          </w:p>
        </w:tc>
        <w:tc>
          <w:tcPr>
            <w:tcW w:w="635" w:type="pct"/>
            <w:shd w:val="clear" w:color="auto" w:fill="F2F2F2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Date</w:t>
            </w:r>
          </w:p>
        </w:tc>
        <w:tc>
          <w:tcPr>
            <w:tcW w:w="976" w:type="pct"/>
            <w:shd w:val="clear" w:color="auto" w:fill="F2F2F2"/>
            <w:vAlign w:val="center"/>
          </w:tcPr>
          <w:p w:rsidR="008A3F64" w:rsidRPr="001143C0" w:rsidRDefault="002705AC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Auteur</w:t>
            </w:r>
          </w:p>
        </w:tc>
        <w:tc>
          <w:tcPr>
            <w:tcW w:w="2832" w:type="pct"/>
            <w:shd w:val="clear" w:color="auto" w:fill="F2F2F2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Modification</w:t>
            </w:r>
          </w:p>
        </w:tc>
      </w:tr>
      <w:tr w:rsidR="008A3F64" w:rsidRPr="001143C0">
        <w:trPr>
          <w:trHeight w:val="650"/>
        </w:trPr>
        <w:tc>
          <w:tcPr>
            <w:tcW w:w="558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  <w:lang w:val="fr-FR"/>
              </w:rPr>
            </w:pPr>
            <w:r w:rsidRPr="001143C0">
              <w:rPr>
                <w:sz w:val="16"/>
                <w:szCs w:val="16"/>
                <w:lang w:val="fr-FR"/>
              </w:rPr>
              <w:t>001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right="142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976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2832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rPr>
                <w:sz w:val="16"/>
                <w:szCs w:val="16"/>
                <w:lang w:val="fr-FR"/>
              </w:rPr>
            </w:pPr>
          </w:p>
        </w:tc>
      </w:tr>
      <w:tr w:rsidR="008A3F64" w:rsidRPr="001143C0">
        <w:trPr>
          <w:trHeight w:val="650"/>
        </w:trPr>
        <w:tc>
          <w:tcPr>
            <w:tcW w:w="558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  <w:lang w:val="fr-FR"/>
              </w:rPr>
            </w:pPr>
            <w:r w:rsidRPr="001143C0">
              <w:rPr>
                <w:sz w:val="16"/>
                <w:szCs w:val="16"/>
                <w:lang w:val="fr-FR"/>
              </w:rPr>
              <w:t>002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976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2832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rPr>
                <w:sz w:val="16"/>
                <w:szCs w:val="16"/>
                <w:lang w:val="fr-FR"/>
              </w:rPr>
            </w:pPr>
          </w:p>
        </w:tc>
      </w:tr>
      <w:tr w:rsidR="008A3F64" w:rsidRPr="001143C0">
        <w:trPr>
          <w:trHeight w:val="650"/>
        </w:trPr>
        <w:tc>
          <w:tcPr>
            <w:tcW w:w="558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  <w:lang w:val="fr-FR"/>
              </w:rPr>
            </w:pPr>
            <w:r w:rsidRPr="001143C0">
              <w:rPr>
                <w:sz w:val="16"/>
                <w:szCs w:val="16"/>
                <w:lang w:val="fr-FR"/>
              </w:rPr>
              <w:t>003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976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2832" w:type="pct"/>
            <w:tcMar>
              <w:left w:w="57" w:type="dxa"/>
              <w:right w:w="57" w:type="dxa"/>
            </w:tcMar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rPr>
                <w:sz w:val="16"/>
                <w:szCs w:val="16"/>
                <w:lang w:val="fr-FR"/>
              </w:rPr>
            </w:pPr>
          </w:p>
        </w:tc>
      </w:tr>
    </w:tbl>
    <w:p w:rsidR="008A3F64" w:rsidRPr="001143C0" w:rsidRDefault="008A3F64">
      <w:pPr>
        <w:rPr>
          <w:lang w:val="fr-FR"/>
        </w:rPr>
      </w:pPr>
    </w:p>
    <w:tbl>
      <w:tblPr>
        <w:tblW w:w="519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2183"/>
        <w:gridCol w:w="1664"/>
        <w:gridCol w:w="1912"/>
        <w:gridCol w:w="1549"/>
        <w:gridCol w:w="2243"/>
      </w:tblGrid>
      <w:tr w:rsidR="008A3F64" w:rsidRPr="001143C0">
        <w:trPr>
          <w:trHeight w:val="48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8A3F64" w:rsidRPr="001143C0" w:rsidRDefault="002705AC">
            <w:pPr>
              <w:spacing w:after="0"/>
              <w:rPr>
                <w:b/>
                <w:bCs/>
                <w:caps/>
                <w:lang w:val="fr-FR"/>
              </w:rPr>
            </w:pPr>
            <w:r w:rsidRPr="001143C0">
              <w:rPr>
                <w:b/>
                <w:bCs/>
                <w:caps/>
                <w:lang w:val="fr-FR"/>
              </w:rPr>
              <w:t>APPROBATION</w:t>
            </w:r>
          </w:p>
        </w:tc>
      </w:tr>
      <w:tr w:rsidR="008A3F64" w:rsidRPr="001143C0">
        <w:trPr>
          <w:trHeight w:val="543"/>
        </w:trPr>
        <w:tc>
          <w:tcPr>
            <w:tcW w:w="1143" w:type="pct"/>
            <w:shd w:val="clear" w:color="auto" w:fill="F2F2F2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71" w:type="pct"/>
            <w:shd w:val="clear" w:color="auto" w:fill="F2F2F2"/>
            <w:vAlign w:val="center"/>
          </w:tcPr>
          <w:p w:rsidR="008A3F64" w:rsidRPr="001143C0" w:rsidRDefault="002705AC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Nom</w:t>
            </w:r>
          </w:p>
        </w:tc>
        <w:tc>
          <w:tcPr>
            <w:tcW w:w="1001" w:type="pct"/>
            <w:shd w:val="clear" w:color="auto" w:fill="F2F2F2"/>
            <w:vAlign w:val="center"/>
          </w:tcPr>
          <w:p w:rsidR="008A3F64" w:rsidRPr="001143C0" w:rsidRDefault="002705AC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Titre</w:t>
            </w:r>
          </w:p>
        </w:tc>
        <w:tc>
          <w:tcPr>
            <w:tcW w:w="811" w:type="pct"/>
            <w:shd w:val="clear" w:color="auto" w:fill="F2F2F2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Date</w:t>
            </w:r>
          </w:p>
        </w:tc>
        <w:tc>
          <w:tcPr>
            <w:tcW w:w="1174" w:type="pct"/>
            <w:shd w:val="clear" w:color="auto" w:fill="F2F2F2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Signature</w:t>
            </w:r>
          </w:p>
        </w:tc>
      </w:tr>
      <w:tr w:rsidR="008A3F64" w:rsidRPr="001143C0">
        <w:trPr>
          <w:trHeight w:val="690"/>
        </w:trPr>
        <w:tc>
          <w:tcPr>
            <w:tcW w:w="1143" w:type="pct"/>
            <w:shd w:val="clear" w:color="auto" w:fill="F2F2F2"/>
            <w:vAlign w:val="center"/>
          </w:tcPr>
          <w:p w:rsidR="008A3F64" w:rsidRPr="001143C0" w:rsidRDefault="002705AC">
            <w:pPr>
              <w:spacing w:before="0" w:after="0"/>
              <w:ind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Responsable</w:t>
            </w:r>
          </w:p>
        </w:tc>
        <w:tc>
          <w:tcPr>
            <w:tcW w:w="871" w:type="pct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001" w:type="pct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11" w:type="pct"/>
            <w:vAlign w:val="center"/>
          </w:tcPr>
          <w:p w:rsidR="008A3F64" w:rsidRPr="001143C0" w:rsidRDefault="008A3F64">
            <w:pPr>
              <w:spacing w:before="0" w:after="0"/>
              <w:ind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174" w:type="pct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8A3F64" w:rsidRPr="001143C0">
        <w:trPr>
          <w:trHeight w:val="690"/>
        </w:trPr>
        <w:tc>
          <w:tcPr>
            <w:tcW w:w="1143" w:type="pct"/>
            <w:shd w:val="clear" w:color="auto" w:fill="F2F2F2"/>
            <w:vAlign w:val="center"/>
          </w:tcPr>
          <w:p w:rsidR="008A3F64" w:rsidRPr="001143C0" w:rsidRDefault="008A3F64">
            <w:pPr>
              <w:spacing w:before="0" w:after="0"/>
              <w:ind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Validation</w:t>
            </w:r>
          </w:p>
        </w:tc>
        <w:tc>
          <w:tcPr>
            <w:tcW w:w="871" w:type="pct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001" w:type="pct"/>
            <w:vAlign w:val="center"/>
          </w:tcPr>
          <w:p w:rsidR="008A3F64" w:rsidRPr="001143C0" w:rsidRDefault="008A3F64">
            <w:pPr>
              <w:spacing w:before="0" w:after="0"/>
              <w:ind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11" w:type="pct"/>
            <w:vAlign w:val="center"/>
          </w:tcPr>
          <w:p w:rsidR="008A3F64" w:rsidRPr="001143C0" w:rsidRDefault="008A3F64">
            <w:pPr>
              <w:spacing w:before="0" w:after="0"/>
              <w:ind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174" w:type="pct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8A3F64" w:rsidRPr="001143C0">
        <w:trPr>
          <w:trHeight w:val="690"/>
        </w:trPr>
        <w:tc>
          <w:tcPr>
            <w:tcW w:w="1143" w:type="pct"/>
            <w:shd w:val="clear" w:color="auto" w:fill="F2F2F2"/>
            <w:vAlign w:val="center"/>
          </w:tcPr>
          <w:p w:rsidR="008A3F64" w:rsidRPr="001143C0" w:rsidRDefault="002705AC">
            <w:pPr>
              <w:spacing w:before="0" w:after="0"/>
              <w:ind w:right="142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1143C0">
              <w:rPr>
                <w:b/>
                <w:bCs/>
                <w:sz w:val="16"/>
                <w:szCs w:val="16"/>
                <w:lang w:val="fr-FR"/>
              </w:rPr>
              <w:t>Approbation</w:t>
            </w:r>
          </w:p>
        </w:tc>
        <w:tc>
          <w:tcPr>
            <w:tcW w:w="871" w:type="pct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001" w:type="pct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11" w:type="pct"/>
            <w:vAlign w:val="center"/>
          </w:tcPr>
          <w:p w:rsidR="008A3F64" w:rsidRPr="001143C0" w:rsidRDefault="008A3F64">
            <w:pPr>
              <w:spacing w:before="0" w:after="0"/>
              <w:ind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174" w:type="pct"/>
            <w:vAlign w:val="center"/>
          </w:tcPr>
          <w:p w:rsidR="008A3F64" w:rsidRPr="001143C0" w:rsidRDefault="008A3F64">
            <w:pPr>
              <w:spacing w:before="0" w:after="0"/>
              <w:ind w:left="142" w:right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</w:tbl>
    <w:p w:rsidR="008A3F64" w:rsidRPr="001143C0" w:rsidRDefault="008A3F64">
      <w:pPr>
        <w:rPr>
          <w:lang w:val="fr-FR"/>
        </w:rPr>
      </w:pPr>
    </w:p>
    <w:p w:rsidR="008A3F64" w:rsidRPr="001143C0" w:rsidRDefault="002705AC" w:rsidP="00B271FE">
      <w:pPr>
        <w:jc w:val="center"/>
        <w:rPr>
          <w:color w:val="FF0000"/>
          <w:lang w:val="fr-FR"/>
        </w:rPr>
      </w:pPr>
      <w:r w:rsidRPr="001143C0">
        <w:rPr>
          <w:b/>
          <w:color w:val="FF0000"/>
          <w:lang w:val="fr-FR"/>
        </w:rPr>
        <w:t xml:space="preserve">ATTENTION : </w:t>
      </w:r>
      <w:r w:rsidRPr="001143C0">
        <w:rPr>
          <w:bCs/>
          <w:color w:val="FF0000"/>
          <w:lang w:val="fr-FR"/>
        </w:rPr>
        <w:t xml:space="preserve">Si ce document a été imprimé, contrôlez sa validité en consultant la dernière version en vigueur </w:t>
      </w:r>
      <w:r w:rsidR="004256B1">
        <w:rPr>
          <w:bCs/>
          <w:color w:val="FF0000"/>
          <w:lang w:val="fr-FR"/>
        </w:rPr>
        <w:t>dans Chorus 2.0</w:t>
      </w:r>
      <w:r w:rsidR="008A3F64" w:rsidRPr="001143C0">
        <w:rPr>
          <w:color w:val="FF0000"/>
          <w:lang w:val="fr-FR"/>
        </w:rPr>
        <w:t>.</w:t>
      </w:r>
    </w:p>
    <w:p w:rsidR="008A3F64" w:rsidRPr="001143C0" w:rsidRDefault="008A3F64">
      <w:pPr>
        <w:rPr>
          <w:lang w:val="fr-FR"/>
        </w:rPr>
      </w:pPr>
    </w:p>
    <w:p w:rsidR="008A3F64" w:rsidRPr="001143C0" w:rsidRDefault="002705AC" w:rsidP="002705AC">
      <w:pPr>
        <w:jc w:val="center"/>
        <w:rPr>
          <w:lang w:val="fr-FR"/>
        </w:rPr>
      </w:pPr>
      <w:r w:rsidRPr="001143C0">
        <w:rPr>
          <w:lang w:val="fr-FR"/>
        </w:rPr>
        <w:t>Toutes remarques et propositions d’évolution du contenu de ce document doivent être adressées à </w:t>
      </w:r>
      <w:r w:rsidR="00B271FE">
        <w:rPr>
          <w:lang w:val="fr-FR"/>
        </w:rPr>
        <w:t xml:space="preserve">Thales </w:t>
      </w:r>
      <w:r w:rsidRPr="001143C0">
        <w:rPr>
          <w:lang w:val="fr-FR"/>
        </w:rPr>
        <w:t>Direction Qualité</w:t>
      </w:r>
      <w:r w:rsidR="00EC2083">
        <w:rPr>
          <w:lang w:val="fr-FR"/>
        </w:rPr>
        <w:t xml:space="preserve"> et Satisfaction Client</w:t>
      </w:r>
    </w:p>
    <w:sectPr w:rsidR="008A3F64" w:rsidRPr="001143C0" w:rsidSect="00B56C7D">
      <w:headerReference w:type="default" r:id="rId8"/>
      <w:footerReference w:type="default" r:id="rId9"/>
      <w:headerReference w:type="first" r:id="rId10"/>
      <w:pgSz w:w="11907" w:h="16839" w:code="9"/>
      <w:pgMar w:top="1418" w:right="1418" w:bottom="1418" w:left="1418" w:header="14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EA" w:rsidRDefault="00870AEA">
      <w:pPr>
        <w:spacing w:after="0" w:line="240" w:lineRule="auto"/>
      </w:pPr>
      <w:r>
        <w:separator/>
      </w:r>
    </w:p>
    <w:p w:rsidR="00870AEA" w:rsidRDefault="00870AEA"/>
  </w:endnote>
  <w:endnote w:type="continuationSeparator" w:id="0">
    <w:p w:rsidR="00870AEA" w:rsidRDefault="00870AEA">
      <w:pPr>
        <w:spacing w:after="0" w:line="240" w:lineRule="auto"/>
      </w:pPr>
      <w:r>
        <w:continuationSeparator/>
      </w:r>
    </w:p>
    <w:p w:rsidR="00870AEA" w:rsidRDefault="00870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gras">
    <w:altName w:val="Cambria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CellSpacing w:w="56" w:type="dxa"/>
      <w:tblInd w:w="-8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3304"/>
      <w:gridCol w:w="3970"/>
    </w:tblGrid>
    <w:tr w:rsidR="008A3F64" w:rsidRPr="00727BF3" w:rsidTr="007844DB">
      <w:trPr>
        <w:tblCellSpacing w:w="56" w:type="dxa"/>
      </w:trPr>
      <w:tc>
        <w:tcPr>
          <w:tcW w:w="361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8A3F64" w:rsidRPr="00121029" w:rsidRDefault="00256E2B" w:rsidP="002705AC">
          <w:pPr>
            <w:spacing w:before="0" w:after="0"/>
            <w:jc w:val="center"/>
            <w:rPr>
              <w:b/>
              <w:color w:val="333366"/>
              <w:sz w:val="16"/>
              <w:szCs w:val="16"/>
              <w:lang w:val="fr-FR"/>
            </w:rPr>
          </w:pPr>
          <w:r w:rsidRPr="00121029">
            <w:rPr>
              <w:b/>
              <w:color w:val="333366"/>
              <w:sz w:val="16"/>
              <w:szCs w:val="16"/>
              <w:lang w:val="fr-FR"/>
            </w:rPr>
            <w:t>Titr</w:t>
          </w:r>
          <w:r w:rsidR="008A3F64" w:rsidRPr="00121029">
            <w:rPr>
              <w:b/>
              <w:color w:val="333366"/>
              <w:sz w:val="16"/>
              <w:szCs w:val="16"/>
              <w:lang w:val="fr-FR"/>
            </w:rPr>
            <w:t xml:space="preserve">e </w:t>
          </w:r>
          <w:r w:rsidR="002705AC" w:rsidRPr="00121029">
            <w:rPr>
              <w:b/>
              <w:color w:val="333366"/>
              <w:sz w:val="16"/>
              <w:szCs w:val="16"/>
              <w:lang w:val="fr-FR"/>
            </w:rPr>
            <w:t>Note d’Organisation</w:t>
          </w:r>
        </w:p>
      </w:tc>
      <w:tc>
        <w:tcPr>
          <w:tcW w:w="31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3F64" w:rsidRPr="00121029" w:rsidRDefault="008A3F64" w:rsidP="007844DB">
          <w:pPr>
            <w:spacing w:before="0" w:after="0"/>
            <w:jc w:val="center"/>
            <w:rPr>
              <w:sz w:val="16"/>
              <w:szCs w:val="16"/>
              <w:lang w:val="fr-FR"/>
            </w:rPr>
          </w:pPr>
          <w:r w:rsidRPr="00121029">
            <w:rPr>
              <w:b/>
              <w:caps/>
              <w:color w:val="00B050"/>
              <w:sz w:val="16"/>
              <w:szCs w:val="18"/>
              <w:lang w:val="fr-FR"/>
            </w:rPr>
            <w:t xml:space="preserve">Thales Group </w:t>
          </w:r>
          <w:r w:rsidR="007844DB" w:rsidRPr="00121029">
            <w:rPr>
              <w:b/>
              <w:caps/>
              <w:color w:val="00B050"/>
              <w:sz w:val="16"/>
              <w:szCs w:val="18"/>
              <w:lang w:val="fr-FR"/>
            </w:rPr>
            <w:t>LIMITED DISTRIBUTION</w:t>
          </w:r>
        </w:p>
      </w:tc>
      <w:tc>
        <w:tcPr>
          <w:tcW w:w="380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8A3F64" w:rsidRPr="00121029" w:rsidRDefault="002705AC">
          <w:pPr>
            <w:spacing w:before="0" w:after="0"/>
            <w:jc w:val="center"/>
            <w:rPr>
              <w:b/>
              <w:color w:val="333366"/>
              <w:sz w:val="16"/>
              <w:szCs w:val="16"/>
              <w:lang w:val="fr-FR"/>
            </w:rPr>
          </w:pPr>
          <w:r w:rsidRPr="00121029">
            <w:rPr>
              <w:color w:val="333366"/>
              <w:sz w:val="16"/>
              <w:szCs w:val="16"/>
              <w:lang w:val="fr-FR"/>
            </w:rPr>
            <w:t>Ré</w:t>
          </w:r>
          <w:r w:rsidR="00471E58" w:rsidRPr="00121029">
            <w:rPr>
              <w:color w:val="333366"/>
              <w:sz w:val="16"/>
              <w:szCs w:val="16"/>
              <w:lang w:val="fr-FR"/>
            </w:rPr>
            <w:t>f.: XX</w:t>
          </w:r>
          <w:r w:rsidR="00DE026D" w:rsidRPr="00121029">
            <w:rPr>
              <w:color w:val="333366"/>
              <w:sz w:val="16"/>
              <w:szCs w:val="16"/>
              <w:lang w:val="fr-FR"/>
            </w:rPr>
            <w:t>XXXXXX-GOV-GRP-FR</w:t>
          </w:r>
          <w:r w:rsidR="008A3F64" w:rsidRPr="00121029">
            <w:rPr>
              <w:color w:val="333366"/>
              <w:sz w:val="16"/>
              <w:szCs w:val="16"/>
              <w:lang w:val="fr-FR"/>
            </w:rPr>
            <w:t>-001</w:t>
          </w:r>
        </w:p>
      </w:tc>
    </w:tr>
    <w:tr w:rsidR="008A3F64" w:rsidRPr="00121029">
      <w:trPr>
        <w:tblCellSpacing w:w="56" w:type="dxa"/>
      </w:trPr>
      <w:tc>
        <w:tcPr>
          <w:tcW w:w="10833" w:type="dxa"/>
          <w:gridSpan w:val="3"/>
        </w:tcPr>
        <w:p w:rsidR="007844DB" w:rsidRPr="00121029" w:rsidRDefault="007844DB" w:rsidP="004746A2">
          <w:pPr>
            <w:spacing w:before="0" w:after="0"/>
            <w:jc w:val="center"/>
            <w:rPr>
              <w:color w:val="333366"/>
              <w:sz w:val="12"/>
              <w:szCs w:val="12"/>
              <w:lang w:val="fr-FR"/>
            </w:rPr>
          </w:pPr>
          <w:r w:rsidRPr="00121029">
            <w:rPr>
              <w:color w:val="333366"/>
              <w:sz w:val="12"/>
              <w:szCs w:val="12"/>
              <w:lang w:val="fr-FR"/>
            </w:rPr>
            <w:t>Ce document ne peut être reproduit, modifié, adapté, publié, traduit, d'une quelconque façon, en tout ou partie, ni divulgué à un tiers sans l'accord préalable et écrit de THALES.</w:t>
          </w:r>
        </w:p>
        <w:p w:rsidR="008A3F64" w:rsidRPr="00121029" w:rsidRDefault="007844DB" w:rsidP="004746A2">
          <w:pPr>
            <w:spacing w:before="0" w:after="0"/>
            <w:jc w:val="center"/>
            <w:rPr>
              <w:b/>
              <w:color w:val="333366"/>
              <w:sz w:val="16"/>
              <w:szCs w:val="16"/>
              <w:lang w:val="fr-FR"/>
            </w:rPr>
          </w:pPr>
          <w:r w:rsidRPr="00121029">
            <w:rPr>
              <w:color w:val="333366"/>
              <w:sz w:val="12"/>
              <w:szCs w:val="12"/>
              <w:lang w:val="fr-FR"/>
            </w:rPr>
            <w:t>© 2021 THALES Tous droits réservés</w:t>
          </w:r>
        </w:p>
      </w:tc>
    </w:tr>
    <w:tr w:rsidR="008A3F64" w:rsidRPr="00121029" w:rsidTr="007844DB">
      <w:trPr>
        <w:trHeight w:val="332"/>
        <w:tblCellSpacing w:w="56" w:type="dxa"/>
      </w:trPr>
      <w:tc>
        <w:tcPr>
          <w:tcW w:w="3615" w:type="dxa"/>
        </w:tcPr>
        <w:p w:rsidR="008A3F64" w:rsidRPr="00121029" w:rsidRDefault="008A3F64">
          <w:pPr>
            <w:spacing w:before="0" w:after="0"/>
            <w:rPr>
              <w:lang w:val="fr-FR"/>
            </w:rPr>
          </w:pPr>
        </w:p>
      </w:tc>
      <w:tc>
        <w:tcPr>
          <w:tcW w:w="3192" w:type="dxa"/>
          <w:vAlign w:val="bottom"/>
        </w:tcPr>
        <w:p w:rsidR="008A3F64" w:rsidRPr="00121029" w:rsidRDefault="008A3F6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  <w:lang w:val="fr-FR"/>
            </w:rPr>
          </w:pPr>
          <w:r w:rsidRPr="00121029">
            <w:rPr>
              <w:sz w:val="16"/>
              <w:szCs w:val="16"/>
              <w:lang w:val="fr-FR"/>
            </w:rPr>
            <w:fldChar w:fldCharType="begin"/>
          </w:r>
          <w:r w:rsidRPr="00121029">
            <w:rPr>
              <w:sz w:val="16"/>
              <w:szCs w:val="16"/>
              <w:lang w:val="fr-FR"/>
            </w:rPr>
            <w:instrText xml:space="preserve"> PAGE </w:instrText>
          </w:r>
          <w:r w:rsidRPr="00121029">
            <w:rPr>
              <w:sz w:val="16"/>
              <w:szCs w:val="16"/>
              <w:lang w:val="fr-FR"/>
            </w:rPr>
            <w:fldChar w:fldCharType="separate"/>
          </w:r>
          <w:r w:rsidR="00727BF3">
            <w:rPr>
              <w:noProof/>
              <w:sz w:val="16"/>
              <w:szCs w:val="16"/>
              <w:lang w:val="fr-FR"/>
            </w:rPr>
            <w:t>1</w:t>
          </w:r>
          <w:r w:rsidRPr="00121029">
            <w:rPr>
              <w:sz w:val="16"/>
              <w:szCs w:val="16"/>
              <w:lang w:val="fr-FR"/>
            </w:rPr>
            <w:fldChar w:fldCharType="end"/>
          </w:r>
          <w:r w:rsidRPr="00121029">
            <w:rPr>
              <w:sz w:val="16"/>
              <w:szCs w:val="16"/>
              <w:lang w:val="fr-FR"/>
            </w:rPr>
            <w:t xml:space="preserve"> / </w:t>
          </w:r>
          <w:r w:rsidRPr="00121029">
            <w:rPr>
              <w:sz w:val="16"/>
              <w:szCs w:val="16"/>
              <w:lang w:val="fr-FR"/>
            </w:rPr>
            <w:fldChar w:fldCharType="begin"/>
          </w:r>
          <w:r w:rsidRPr="00121029">
            <w:rPr>
              <w:sz w:val="16"/>
              <w:szCs w:val="16"/>
              <w:lang w:val="fr-FR"/>
            </w:rPr>
            <w:instrText xml:space="preserve"> NUMPAGES </w:instrText>
          </w:r>
          <w:r w:rsidRPr="00121029">
            <w:rPr>
              <w:sz w:val="16"/>
              <w:szCs w:val="16"/>
              <w:lang w:val="fr-FR"/>
            </w:rPr>
            <w:fldChar w:fldCharType="separate"/>
          </w:r>
          <w:r w:rsidR="00727BF3">
            <w:rPr>
              <w:noProof/>
              <w:sz w:val="16"/>
              <w:szCs w:val="16"/>
              <w:lang w:val="fr-FR"/>
            </w:rPr>
            <w:t>6</w:t>
          </w:r>
          <w:r w:rsidRPr="00121029">
            <w:rPr>
              <w:sz w:val="16"/>
              <w:szCs w:val="16"/>
              <w:lang w:val="fr-FR"/>
            </w:rPr>
            <w:fldChar w:fldCharType="end"/>
          </w:r>
        </w:p>
      </w:tc>
      <w:tc>
        <w:tcPr>
          <w:tcW w:w="3802" w:type="dxa"/>
          <w:vAlign w:val="center"/>
        </w:tcPr>
        <w:p w:rsidR="008A3F64" w:rsidRPr="00121029" w:rsidRDefault="00471E58">
          <w:pPr>
            <w:spacing w:before="0" w:after="0"/>
            <w:jc w:val="center"/>
            <w:rPr>
              <w:lang w:val="fr-FR"/>
            </w:rPr>
          </w:pPr>
          <w:r w:rsidRPr="00121029">
            <w:rPr>
              <w:rFonts w:eastAsia="Times New Roman" w:cs="Times New Roman"/>
              <w:color w:val="auto"/>
              <w:kern w:val="0"/>
              <w:sz w:val="12"/>
              <w:lang w:val="fr-FR" w:eastAsia="fr-FR"/>
            </w:rPr>
            <w:t>Modèle 87207985-GOV-GRP-FR-005</w:t>
          </w:r>
        </w:p>
      </w:tc>
    </w:tr>
  </w:tbl>
  <w:p w:rsidR="008A3F64" w:rsidRPr="00121029" w:rsidRDefault="008A3F6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EA" w:rsidRDefault="00870AEA">
      <w:pPr>
        <w:spacing w:after="0" w:line="240" w:lineRule="auto"/>
      </w:pPr>
      <w:r>
        <w:separator/>
      </w:r>
    </w:p>
    <w:p w:rsidR="00870AEA" w:rsidRDefault="00870AEA"/>
  </w:footnote>
  <w:footnote w:type="continuationSeparator" w:id="0">
    <w:p w:rsidR="00870AEA" w:rsidRDefault="00870AEA">
      <w:pPr>
        <w:spacing w:after="0" w:line="240" w:lineRule="auto"/>
      </w:pPr>
      <w:r>
        <w:continuationSeparator/>
      </w:r>
    </w:p>
    <w:p w:rsidR="00870AEA" w:rsidRDefault="00870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64" w:rsidRPr="00121029" w:rsidRDefault="00B56C7D" w:rsidP="008F6F84">
    <w:pPr>
      <w:jc w:val="center"/>
      <w:rPr>
        <w:lang w:val="fr-FR"/>
      </w:rPr>
    </w:pPr>
    <w:r w:rsidRPr="004923CB">
      <w:rPr>
        <w:noProof/>
        <w:lang w:val="en-US"/>
      </w:rPr>
      <w:drawing>
        <wp:inline distT="0" distB="0" distL="0" distR="0" wp14:anchorId="78810365" wp14:editId="086C2CC9">
          <wp:extent cx="2434590" cy="915085"/>
          <wp:effectExtent l="0" t="0" r="3810" b="0"/>
          <wp:docPr id="39" name="Image 39" descr="C:\Users\T0231039\AppData\Local\Temp\7zO848638F6\Thale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0231039\AppData\Local\Temp\7zO848638F6\Thales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04" cy="95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64" w:rsidRDefault="00776D0F">
    <w:r>
      <w:rPr>
        <w:noProof/>
        <w:lang w:val="en-US"/>
      </w:rPr>
      <w:drawing>
        <wp:anchor distT="0" distB="0" distL="114300" distR="114300" simplePos="0" relativeHeight="251657216" behindDoc="1" locked="1" layoutInCell="0" allowOverlap="0">
          <wp:simplePos x="0" y="0"/>
          <wp:positionH relativeFrom="page">
            <wp:posOffset>2634615</wp:posOffset>
          </wp:positionH>
          <wp:positionV relativeFrom="page">
            <wp:posOffset>233045</wp:posOffset>
          </wp:positionV>
          <wp:extent cx="2505710" cy="550545"/>
          <wp:effectExtent l="0" t="0" r="8890" b="1905"/>
          <wp:wrapNone/>
          <wp:docPr id="40" name="Image 40" descr="Th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Th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100B95C"/>
    <w:lvl w:ilvl="0">
      <w:start w:val="1"/>
      <w:numFmt w:val="bullet"/>
      <w:pStyle w:val="Listepuces"/>
      <w:lvlText w:val="•"/>
      <w:lvlJc w:val="left"/>
      <w:pPr>
        <w:ind w:left="360" w:hanging="360"/>
      </w:pPr>
      <w:rPr>
        <w:rFonts w:ascii="Cambria" w:hAnsi="Cambria" w:hint="default"/>
        <w:color w:val="7E97AD"/>
      </w:rPr>
    </w:lvl>
  </w:abstractNum>
  <w:abstractNum w:abstractNumId="5" w15:restartNumberingAfterBreak="0">
    <w:nsid w:val="14566264"/>
    <w:multiLevelType w:val="multilevel"/>
    <w:tmpl w:val="5ABE945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DE5F6C"/>
    <w:multiLevelType w:val="multilevel"/>
    <w:tmpl w:val="EE4EC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1enum1-enum"/>
      <w:lvlText w:val=""/>
      <w:lvlJc w:val="left"/>
      <w:pPr>
        <w:ind w:left="1152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B6F205A"/>
    <w:multiLevelType w:val="multilevel"/>
    <w:tmpl w:val="9CA4A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D31F2F"/>
    <w:multiLevelType w:val="multilevel"/>
    <w:tmpl w:val="00787C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7F6A45"/>
    <w:multiLevelType w:val="multilevel"/>
    <w:tmpl w:val="EB221294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enumros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C503AD"/>
    <w:multiLevelType w:val="multilevel"/>
    <w:tmpl w:val="8946C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ED96923"/>
    <w:multiLevelType w:val="hybridMultilevel"/>
    <w:tmpl w:val="2E2A5268"/>
    <w:lvl w:ilvl="0" w:tplc="8A5C5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21385"/>
    <w:multiLevelType w:val="hybridMultilevel"/>
    <w:tmpl w:val="BE1260EA"/>
    <w:lvl w:ilvl="0" w:tplc="6E4A7D8A">
      <w:start w:val="1"/>
      <w:numFmt w:val="decimal"/>
      <w:lvlText w:val="%1."/>
      <w:lvlJc w:val="left"/>
      <w:pPr>
        <w:ind w:left="363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2"/>
    <w:lvlOverride w:ilvl="0">
      <w:startOverride w:val="1"/>
    </w:lvlOverride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07"/>
    <w:rsid w:val="00017936"/>
    <w:rsid w:val="00031590"/>
    <w:rsid w:val="0003235D"/>
    <w:rsid w:val="00035339"/>
    <w:rsid w:val="00046ADD"/>
    <w:rsid w:val="00055BE8"/>
    <w:rsid w:val="00055C82"/>
    <w:rsid w:val="00066DC0"/>
    <w:rsid w:val="00081CFF"/>
    <w:rsid w:val="00086DA9"/>
    <w:rsid w:val="0009346B"/>
    <w:rsid w:val="000940EB"/>
    <w:rsid w:val="000A37E5"/>
    <w:rsid w:val="000B2D2A"/>
    <w:rsid w:val="001143C0"/>
    <w:rsid w:val="00121029"/>
    <w:rsid w:val="0013264C"/>
    <w:rsid w:val="0015133E"/>
    <w:rsid w:val="00163F2E"/>
    <w:rsid w:val="00184078"/>
    <w:rsid w:val="001875FF"/>
    <w:rsid w:val="001A5D71"/>
    <w:rsid w:val="00231740"/>
    <w:rsid w:val="00256E2B"/>
    <w:rsid w:val="00256F9D"/>
    <w:rsid w:val="002705AC"/>
    <w:rsid w:val="002C009C"/>
    <w:rsid w:val="002C13AD"/>
    <w:rsid w:val="003076F9"/>
    <w:rsid w:val="003158D8"/>
    <w:rsid w:val="00332ED9"/>
    <w:rsid w:val="00341253"/>
    <w:rsid w:val="00342D1E"/>
    <w:rsid w:val="00346CBC"/>
    <w:rsid w:val="003574E9"/>
    <w:rsid w:val="003775F7"/>
    <w:rsid w:val="003A1963"/>
    <w:rsid w:val="003A31EC"/>
    <w:rsid w:val="003A6788"/>
    <w:rsid w:val="003B0AC3"/>
    <w:rsid w:val="003D0FCD"/>
    <w:rsid w:val="00413C28"/>
    <w:rsid w:val="00420FAA"/>
    <w:rsid w:val="004256B1"/>
    <w:rsid w:val="004278C9"/>
    <w:rsid w:val="00471E58"/>
    <w:rsid w:val="0047462B"/>
    <w:rsid w:val="004746A2"/>
    <w:rsid w:val="0048112D"/>
    <w:rsid w:val="004A29A6"/>
    <w:rsid w:val="004B2CF8"/>
    <w:rsid w:val="004E51FB"/>
    <w:rsid w:val="005021BB"/>
    <w:rsid w:val="00525F91"/>
    <w:rsid w:val="005261C3"/>
    <w:rsid w:val="00527464"/>
    <w:rsid w:val="00541E5C"/>
    <w:rsid w:val="00547291"/>
    <w:rsid w:val="0057113E"/>
    <w:rsid w:val="0058735D"/>
    <w:rsid w:val="005915D0"/>
    <w:rsid w:val="005E0467"/>
    <w:rsid w:val="005E06B2"/>
    <w:rsid w:val="005F5A2A"/>
    <w:rsid w:val="005F7D87"/>
    <w:rsid w:val="0061226B"/>
    <w:rsid w:val="00620E6F"/>
    <w:rsid w:val="00630A12"/>
    <w:rsid w:val="00642D6B"/>
    <w:rsid w:val="006500C7"/>
    <w:rsid w:val="00682749"/>
    <w:rsid w:val="006A7688"/>
    <w:rsid w:val="006E2397"/>
    <w:rsid w:val="006F0A6F"/>
    <w:rsid w:val="00701158"/>
    <w:rsid w:val="00702204"/>
    <w:rsid w:val="0071067C"/>
    <w:rsid w:val="00727BF3"/>
    <w:rsid w:val="00731F5F"/>
    <w:rsid w:val="00762CE1"/>
    <w:rsid w:val="00776D0F"/>
    <w:rsid w:val="007844DB"/>
    <w:rsid w:val="007B67DD"/>
    <w:rsid w:val="007F08E5"/>
    <w:rsid w:val="00836A0B"/>
    <w:rsid w:val="0084086B"/>
    <w:rsid w:val="00843FFC"/>
    <w:rsid w:val="00845A07"/>
    <w:rsid w:val="00850677"/>
    <w:rsid w:val="008506FD"/>
    <w:rsid w:val="00870AEA"/>
    <w:rsid w:val="00893A39"/>
    <w:rsid w:val="008A1D2C"/>
    <w:rsid w:val="008A3F64"/>
    <w:rsid w:val="008A7746"/>
    <w:rsid w:val="008B3210"/>
    <w:rsid w:val="008C51F1"/>
    <w:rsid w:val="008D7409"/>
    <w:rsid w:val="008F6F84"/>
    <w:rsid w:val="0090430B"/>
    <w:rsid w:val="00912583"/>
    <w:rsid w:val="00924C47"/>
    <w:rsid w:val="00945198"/>
    <w:rsid w:val="00951D8A"/>
    <w:rsid w:val="00963D8B"/>
    <w:rsid w:val="009B51F1"/>
    <w:rsid w:val="009D2BB4"/>
    <w:rsid w:val="009F156A"/>
    <w:rsid w:val="00A067CE"/>
    <w:rsid w:val="00A42F2C"/>
    <w:rsid w:val="00A53431"/>
    <w:rsid w:val="00AC29E0"/>
    <w:rsid w:val="00AD12C1"/>
    <w:rsid w:val="00AD1BB7"/>
    <w:rsid w:val="00AF4144"/>
    <w:rsid w:val="00AF420E"/>
    <w:rsid w:val="00AF5E4B"/>
    <w:rsid w:val="00B271FE"/>
    <w:rsid w:val="00B371B5"/>
    <w:rsid w:val="00B4044B"/>
    <w:rsid w:val="00B414A6"/>
    <w:rsid w:val="00B46C1D"/>
    <w:rsid w:val="00B56C7D"/>
    <w:rsid w:val="00B84924"/>
    <w:rsid w:val="00BA5959"/>
    <w:rsid w:val="00C07685"/>
    <w:rsid w:val="00C35597"/>
    <w:rsid w:val="00C93335"/>
    <w:rsid w:val="00CA5DDB"/>
    <w:rsid w:val="00CC300D"/>
    <w:rsid w:val="00CE6098"/>
    <w:rsid w:val="00CF42A5"/>
    <w:rsid w:val="00D0630F"/>
    <w:rsid w:val="00D11DF0"/>
    <w:rsid w:val="00D843BF"/>
    <w:rsid w:val="00D946E8"/>
    <w:rsid w:val="00DD635E"/>
    <w:rsid w:val="00DE026D"/>
    <w:rsid w:val="00DE7AEF"/>
    <w:rsid w:val="00DF3CF3"/>
    <w:rsid w:val="00E02997"/>
    <w:rsid w:val="00E5294F"/>
    <w:rsid w:val="00E55929"/>
    <w:rsid w:val="00E663EF"/>
    <w:rsid w:val="00E81CB6"/>
    <w:rsid w:val="00EA2FAE"/>
    <w:rsid w:val="00EC176E"/>
    <w:rsid w:val="00EC2083"/>
    <w:rsid w:val="00EC4CE4"/>
    <w:rsid w:val="00EE18F7"/>
    <w:rsid w:val="00EF19C0"/>
    <w:rsid w:val="00F035CA"/>
    <w:rsid w:val="00F16730"/>
    <w:rsid w:val="00F2366F"/>
    <w:rsid w:val="00F416F2"/>
    <w:rsid w:val="00F67EAA"/>
    <w:rsid w:val="00FA4B75"/>
    <w:rsid w:val="00FD794C"/>
    <w:rsid w:val="00FE7BC5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A90399E-CFAD-4A76-8918-E060695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Angsan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160" w:line="288" w:lineRule="auto"/>
    </w:pPr>
    <w:rPr>
      <w:rFonts w:ascii="Arial" w:hAnsi="Arial"/>
      <w:color w:val="000000"/>
      <w:kern w:val="20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D843BF"/>
    <w:pPr>
      <w:numPr>
        <w:numId w:val="9"/>
      </w:numPr>
      <w:pBdr>
        <w:bottom w:val="single" w:sz="2" w:space="1" w:color="333366"/>
      </w:pBdr>
      <w:spacing w:before="0" w:after="360" w:line="240" w:lineRule="auto"/>
      <w:ind w:right="-357"/>
      <w:outlineLvl w:val="0"/>
    </w:pPr>
    <w:rPr>
      <w:b/>
      <w:caps/>
      <w:color w:val="333366"/>
      <w:sz w:val="28"/>
      <w:lang w:val="fr-FR"/>
    </w:rPr>
  </w:style>
  <w:style w:type="paragraph" w:styleId="Titre2">
    <w:name w:val="heading 2"/>
    <w:basedOn w:val="Normal"/>
    <w:next w:val="Normal"/>
    <w:qFormat/>
    <w:rsid w:val="006E2397"/>
    <w:pPr>
      <w:keepNext/>
      <w:keepLines/>
      <w:numPr>
        <w:ilvl w:val="1"/>
        <w:numId w:val="9"/>
      </w:numPr>
      <w:spacing w:before="360" w:after="60" w:line="240" w:lineRule="auto"/>
      <w:outlineLvl w:val="1"/>
    </w:pPr>
    <w:rPr>
      <w:rFonts w:eastAsia="Arial Unicode MS" w:cs="Cordia New"/>
      <w:b/>
      <w:caps/>
      <w:color w:val="5DBFD4"/>
      <w:sz w:val="24"/>
    </w:rPr>
  </w:style>
  <w:style w:type="paragraph" w:styleId="Titre3">
    <w:name w:val="heading 3"/>
    <w:basedOn w:val="Normal"/>
    <w:next w:val="Normal"/>
    <w:qFormat/>
    <w:rsid w:val="00C07685"/>
    <w:pPr>
      <w:keepNext/>
      <w:keepLines/>
      <w:numPr>
        <w:ilvl w:val="2"/>
        <w:numId w:val="9"/>
      </w:numPr>
      <w:tabs>
        <w:tab w:val="clear" w:pos="1004"/>
        <w:tab w:val="num" w:pos="720"/>
      </w:tabs>
      <w:spacing w:before="200" w:after="0"/>
      <w:ind w:left="720"/>
      <w:outlineLvl w:val="2"/>
    </w:pPr>
    <w:rPr>
      <w:rFonts w:eastAsia="Times New Roman" w:cs="Cordia New"/>
      <w:bCs/>
      <w:caps/>
      <w:color w:val="808080" w:themeColor="background1" w:themeShade="80"/>
      <w:sz w:val="24"/>
      <w:lang w:val="en-US"/>
    </w:rPr>
  </w:style>
  <w:style w:type="paragraph" w:styleId="Titre4">
    <w:name w:val="heading 4"/>
    <w:basedOn w:val="Normal"/>
    <w:next w:val="Normal"/>
    <w:qFormat/>
    <w:pPr>
      <w:keepNext/>
      <w:keepLines/>
      <w:numPr>
        <w:ilvl w:val="3"/>
        <w:numId w:val="9"/>
      </w:numPr>
      <w:spacing w:before="200" w:after="0"/>
      <w:outlineLvl w:val="3"/>
    </w:pPr>
    <w:rPr>
      <w:rFonts w:eastAsia="Times New Roman" w:cs="Cordia New"/>
      <w:b/>
      <w:bCs/>
      <w:i/>
      <w:iCs/>
      <w:color w:val="5DBFD4"/>
      <w:lang w:val="en-US"/>
    </w:rPr>
  </w:style>
  <w:style w:type="paragraph" w:styleId="Titre5">
    <w:name w:val="heading 5"/>
    <w:basedOn w:val="Normal"/>
    <w:next w:val="Normal"/>
    <w:qFormat/>
    <w:pPr>
      <w:keepNext/>
      <w:keepLines/>
      <w:numPr>
        <w:ilvl w:val="4"/>
        <w:numId w:val="9"/>
      </w:numPr>
      <w:spacing w:before="200" w:after="0"/>
      <w:outlineLvl w:val="4"/>
    </w:pPr>
    <w:rPr>
      <w:rFonts w:eastAsia="Times New Roman" w:cs="Cordia New"/>
      <w:b/>
      <w:color w:val="394B5A"/>
      <w:lang w:val="en-US"/>
    </w:rPr>
  </w:style>
  <w:style w:type="paragraph" w:styleId="Titre6">
    <w:name w:val="heading 6"/>
    <w:basedOn w:val="Normal"/>
    <w:next w:val="Normal"/>
    <w:qFormat/>
    <w:pPr>
      <w:keepNext/>
      <w:keepLines/>
      <w:numPr>
        <w:ilvl w:val="5"/>
        <w:numId w:val="9"/>
      </w:numPr>
      <w:spacing w:before="200" w:after="0"/>
      <w:outlineLvl w:val="5"/>
    </w:pPr>
    <w:rPr>
      <w:rFonts w:ascii="Calibri" w:eastAsia="Times New Roman" w:hAnsi="Calibri" w:cs="Cordia New"/>
      <w:i/>
      <w:iCs/>
      <w:color w:val="394B5A"/>
    </w:rPr>
  </w:style>
  <w:style w:type="paragraph" w:styleId="Titre7">
    <w:name w:val="heading 7"/>
    <w:basedOn w:val="Normal"/>
    <w:next w:val="Normal"/>
    <w:qFormat/>
    <w:pPr>
      <w:keepNext/>
      <w:keepLines/>
      <w:numPr>
        <w:ilvl w:val="6"/>
        <w:numId w:val="9"/>
      </w:numPr>
      <w:spacing w:before="200" w:after="0"/>
      <w:outlineLvl w:val="6"/>
    </w:pPr>
    <w:rPr>
      <w:rFonts w:ascii="Calibri" w:eastAsia="Times New Roman" w:hAnsi="Calibri" w:cs="Cordia New"/>
      <w:i/>
      <w:iCs/>
      <w:color w:val="404040"/>
      <w:lang w:eastAsia="fr-FR"/>
    </w:rPr>
  </w:style>
  <w:style w:type="paragraph" w:styleId="Titre8">
    <w:name w:val="heading 8"/>
    <w:basedOn w:val="Normal"/>
    <w:next w:val="Normal"/>
    <w:qFormat/>
    <w:pPr>
      <w:keepNext/>
      <w:keepLines/>
      <w:numPr>
        <w:ilvl w:val="7"/>
        <w:numId w:val="9"/>
      </w:numPr>
      <w:spacing w:before="200" w:after="0"/>
      <w:outlineLvl w:val="7"/>
    </w:pPr>
    <w:rPr>
      <w:rFonts w:ascii="Calibri" w:eastAsia="Times New Roman" w:hAnsi="Calibri" w:cs="Cordia New"/>
      <w:color w:val="404040"/>
      <w:lang w:eastAsia="fr-FR"/>
    </w:rPr>
  </w:style>
  <w:style w:type="paragraph" w:styleId="Titre9">
    <w:name w:val="heading 9"/>
    <w:basedOn w:val="Normal"/>
    <w:next w:val="Normal"/>
    <w:qFormat/>
    <w:pPr>
      <w:keepNext/>
      <w:keepLines/>
      <w:numPr>
        <w:ilvl w:val="8"/>
        <w:numId w:val="9"/>
      </w:numPr>
      <w:spacing w:before="200" w:after="0"/>
      <w:outlineLvl w:val="8"/>
    </w:pPr>
    <w:rPr>
      <w:rFonts w:ascii="Calibri" w:eastAsia="Times New Roman" w:hAnsi="Calibri" w:cs="Cordia New"/>
      <w:i/>
      <w:iCs/>
      <w:color w:val="4040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Pr>
      <w:rFonts w:ascii="Arial" w:hAnsi="Arial"/>
      <w:color w:val="000000"/>
      <w:kern w:val="20"/>
      <w:lang w:eastAsia="en-US"/>
    </w:rPr>
  </w:style>
  <w:style w:type="character" w:customStyle="1" w:styleId="SansinterligneCar">
    <w:name w:val="Sans interligne Car"/>
    <w:rPr>
      <w:rFonts w:ascii="Arial" w:hAnsi="Arial"/>
      <w:color w:val="000000"/>
      <w:kern w:val="20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</w:style>
  <w:style w:type="paragraph" w:styleId="TM2">
    <w:name w:val="toc 2"/>
    <w:basedOn w:val="Normal"/>
    <w:next w:val="Normal"/>
    <w:autoRedefine/>
    <w:uiPriority w:val="39"/>
    <w:unhideWhenUsed/>
    <w:pPr>
      <w:tabs>
        <w:tab w:val="right" w:leader="dot" w:pos="9061"/>
      </w:tabs>
      <w:ind w:left="851" w:hanging="651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</w:rPr>
  </w:style>
  <w:style w:type="character" w:customStyle="1" w:styleId="Titre1Car">
    <w:name w:val="Titre 1 Car"/>
    <w:rPr>
      <w:rFonts w:ascii="Arial" w:hAnsi="Arial"/>
      <w:b/>
      <w:caps/>
      <w:color w:val="333366"/>
      <w:kern w:val="20"/>
      <w:sz w:val="28"/>
      <w:lang w:val="en-US" w:eastAsia="en-US"/>
    </w:rPr>
  </w:style>
  <w:style w:type="character" w:customStyle="1" w:styleId="Titre2Car">
    <w:name w:val="Titre 2 Car"/>
    <w:rPr>
      <w:rFonts w:ascii="Arial" w:eastAsia="Arial Unicode MS" w:hAnsi="Arial" w:cs="Cordia New"/>
      <w:b/>
      <w:caps/>
      <w:color w:val="5DBFD4"/>
      <w:kern w:val="20"/>
      <w:sz w:val="24"/>
      <w:lang w:val="en-GB" w:eastAsia="en-US"/>
    </w:rPr>
  </w:style>
  <w:style w:type="character" w:styleId="Textedelespacerserv">
    <w:name w:val="Placeholder Text"/>
    <w:semiHidden/>
    <w:rPr>
      <w:color w:val="808080"/>
    </w:rPr>
  </w:style>
  <w:style w:type="paragraph" w:styleId="Citation">
    <w:name w:val="Quote"/>
    <w:basedOn w:val="Normal"/>
    <w:next w:val="Normal"/>
    <w:qFormat/>
    <w:pPr>
      <w:spacing w:before="240" w:after="240"/>
      <w:ind w:left="720" w:right="720"/>
    </w:pPr>
    <w:rPr>
      <w:rFonts w:ascii="Cambria" w:hAnsi="Cambria"/>
      <w:i/>
      <w:iCs/>
      <w:color w:val="7E97AD"/>
      <w:sz w:val="28"/>
      <w:lang w:eastAsia="fr-FR"/>
    </w:rPr>
  </w:style>
  <w:style w:type="character" w:customStyle="1" w:styleId="CitationCar">
    <w:name w:val="Citation Car"/>
    <w:rPr>
      <w:i/>
      <w:iCs/>
      <w:color w:val="7E97AD"/>
      <w:kern w:val="20"/>
      <w:sz w:val="28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7E97AD" w:frame="1"/>
        <w:left w:val="single" w:sz="2" w:space="10" w:color="7E97AD" w:frame="1"/>
        <w:bottom w:val="single" w:sz="2" w:space="10" w:color="7E97AD" w:frame="1"/>
        <w:right w:val="single" w:sz="2" w:space="10" w:color="7E97AD" w:frame="1"/>
      </w:pBdr>
      <w:ind w:left="1152" w:right="1152"/>
    </w:pPr>
    <w:rPr>
      <w:i/>
      <w:iCs/>
      <w:color w:val="7E97AD"/>
    </w:rPr>
  </w:style>
  <w:style w:type="paragraph" w:styleId="Corpsdetexte">
    <w:name w:val="Body Text"/>
    <w:basedOn w:val="Normal"/>
    <w:semiHidden/>
    <w:unhideWhenUsed/>
    <w:pPr>
      <w:spacing w:after="120"/>
    </w:pPr>
  </w:style>
  <w:style w:type="character" w:customStyle="1" w:styleId="CorpsdetexteCar">
    <w:name w:val="Corps de texte Car"/>
    <w:basedOn w:val="Policepardfaut"/>
  </w:style>
  <w:style w:type="paragraph" w:styleId="Corpsdetexte2">
    <w:name w:val="Body Text 2"/>
    <w:basedOn w:val="Normal"/>
    <w:semiHidden/>
    <w:unhideWhenUsed/>
    <w:pPr>
      <w:spacing w:after="120" w:line="480" w:lineRule="auto"/>
    </w:pPr>
  </w:style>
  <w:style w:type="character" w:customStyle="1" w:styleId="Corpsdetexte2Car">
    <w:name w:val="Corps de texte 2 Car"/>
    <w:basedOn w:val="Policepardfaut"/>
    <w:semiHidden/>
  </w:style>
  <w:style w:type="paragraph" w:styleId="Corpsdetexte3">
    <w:name w:val="Body Text 3"/>
    <w:basedOn w:val="Normal"/>
    <w:semiHidden/>
    <w:unhideWhenUsed/>
    <w:pPr>
      <w:spacing w:after="120"/>
    </w:pPr>
    <w:rPr>
      <w:sz w:val="16"/>
    </w:rPr>
  </w:style>
  <w:style w:type="character" w:customStyle="1" w:styleId="Corpsdetexte3Car">
    <w:name w:val="Corps de texte 3 Car"/>
    <w:semiHidden/>
    <w:rPr>
      <w:sz w:val="16"/>
    </w:rPr>
  </w:style>
  <w:style w:type="paragraph" w:styleId="Retrait1religne">
    <w:name w:val="Body Text First Indent"/>
    <w:basedOn w:val="Corpsdetexte"/>
    <w:semiHidden/>
    <w:unhideWhenUsed/>
    <w:pPr>
      <w:spacing w:after="200"/>
      <w:ind w:firstLine="360"/>
    </w:pPr>
  </w:style>
  <w:style w:type="character" w:customStyle="1" w:styleId="Retrait1religneCar">
    <w:name w:val="Retrait 1re ligne Car"/>
    <w:basedOn w:val="CorpsdetexteCar"/>
    <w:semiHidden/>
  </w:style>
  <w:style w:type="paragraph" w:styleId="Retraitcorpsdetexte">
    <w:name w:val="Body Text Indent"/>
    <w:basedOn w:val="Normal"/>
    <w:semiHidden/>
    <w:unhideWhenUsed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semiHidden/>
  </w:style>
  <w:style w:type="paragraph" w:styleId="Retraitcorpset1relig">
    <w:name w:val="Body Text First Indent 2"/>
    <w:basedOn w:val="Retraitcorpsdetexte"/>
    <w:semiHidden/>
    <w:unhideWhenUsed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semiHidden/>
  </w:style>
  <w:style w:type="paragraph" w:styleId="Retraitcorpsdetexte2">
    <w:name w:val="Body Text Indent 2"/>
    <w:basedOn w:val="Normal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semiHidden/>
  </w:style>
  <w:style w:type="paragraph" w:styleId="Retraitcorpsdetexte3">
    <w:name w:val="Body Text Indent 3"/>
    <w:basedOn w:val="Normal"/>
    <w:semiHidden/>
    <w:unhideWhenUsed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semiHidden/>
    <w:rPr>
      <w:sz w:val="16"/>
    </w:rPr>
  </w:style>
  <w:style w:type="character" w:styleId="Titredulivre">
    <w:name w:val="Book Title"/>
    <w:qFormat/>
    <w:rPr>
      <w:b/>
      <w:bCs/>
      <w:smallCaps/>
      <w:spacing w:val="5"/>
    </w:rPr>
  </w:style>
  <w:style w:type="paragraph" w:styleId="Lgende">
    <w:name w:val="caption"/>
    <w:basedOn w:val="Normal"/>
    <w:next w:val="Normal"/>
    <w:qFormat/>
    <w:pPr>
      <w:spacing w:line="240" w:lineRule="auto"/>
    </w:pPr>
    <w:rPr>
      <w:b/>
      <w:bCs/>
      <w:color w:val="7E97AD"/>
      <w:sz w:val="18"/>
    </w:rPr>
  </w:style>
  <w:style w:type="paragraph" w:styleId="Formuledepolitesse">
    <w:name w:val="Closing"/>
    <w:basedOn w:val="Normal"/>
    <w:semiHidden/>
    <w:unhideWhenUsed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semiHidden/>
  </w:style>
  <w:style w:type="character" w:styleId="Marquedecommentaire">
    <w:name w:val="annotation reference"/>
    <w:semiHidden/>
    <w:unhideWhenUsed/>
    <w:rPr>
      <w:sz w:val="16"/>
    </w:rPr>
  </w:style>
  <w:style w:type="paragraph" w:styleId="Commentaire">
    <w:name w:val="annotation text"/>
    <w:basedOn w:val="Normal"/>
    <w:semiHidden/>
    <w:unhideWhenUsed/>
    <w:pPr>
      <w:spacing w:line="240" w:lineRule="auto"/>
    </w:pPr>
  </w:style>
  <w:style w:type="character" w:customStyle="1" w:styleId="CommentaireCar">
    <w:name w:val="Commentaire Car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  <w:sz w:val="20"/>
    </w:rPr>
  </w:style>
  <w:style w:type="paragraph" w:styleId="Date">
    <w:name w:val="Date"/>
    <w:basedOn w:val="Normal"/>
    <w:next w:val="Normal"/>
    <w:semiHidden/>
    <w:unhideWhenUsed/>
  </w:style>
  <w:style w:type="character" w:customStyle="1" w:styleId="DateCar">
    <w:name w:val="Date Car"/>
    <w:basedOn w:val="Policepardfaut"/>
    <w:semiHidden/>
  </w:style>
  <w:style w:type="paragraph" w:styleId="Explorateurdedocuments">
    <w:name w:val="Document Map"/>
    <w:basedOn w:val="Normal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ExplorateurdedocumentsCar">
    <w:name w:val="Explorateur de documents Car"/>
    <w:semiHidden/>
    <w:rPr>
      <w:rFonts w:ascii="Tahoma" w:hAnsi="Tahoma" w:cs="Tahoma"/>
      <w:sz w:val="16"/>
    </w:rPr>
  </w:style>
  <w:style w:type="paragraph" w:styleId="Signaturelectronique">
    <w:name w:val="E-mail Signature"/>
    <w:basedOn w:val="Normal"/>
    <w:semiHidden/>
    <w:unhideWhenUsed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semiHidden/>
  </w:style>
  <w:style w:type="character" w:styleId="Accentuation">
    <w:name w:val="Emphasis"/>
    <w:qFormat/>
    <w:rPr>
      <w:i/>
      <w:iCs/>
    </w:rPr>
  </w:style>
  <w:style w:type="character" w:styleId="Appeldenotedefin">
    <w:name w:val="endnote reference"/>
    <w:semiHidden/>
    <w:unhideWhenUsed/>
    <w:rPr>
      <w:vertAlign w:val="superscript"/>
    </w:rPr>
  </w:style>
  <w:style w:type="paragraph" w:styleId="Notedefin">
    <w:name w:val="endnote text"/>
    <w:basedOn w:val="Normal"/>
    <w:semiHidden/>
    <w:unhideWhenUsed/>
    <w:pPr>
      <w:spacing w:after="0" w:line="240" w:lineRule="auto"/>
    </w:pPr>
  </w:style>
  <w:style w:type="character" w:customStyle="1" w:styleId="NotedefinCar">
    <w:name w:val="Note de fin Car"/>
    <w:semiHidden/>
    <w:rPr>
      <w:sz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="Times New Roman" w:hAnsi="Calibri" w:cs="Cordia New"/>
      <w:sz w:val="24"/>
    </w:rPr>
  </w:style>
  <w:style w:type="paragraph" w:styleId="Adresseexpditeur">
    <w:name w:val="envelope return"/>
    <w:basedOn w:val="Normal"/>
    <w:semiHidden/>
    <w:unhideWhenUsed/>
    <w:pPr>
      <w:spacing w:after="0" w:line="240" w:lineRule="auto"/>
    </w:pPr>
    <w:rPr>
      <w:rFonts w:ascii="Calibri" w:eastAsia="Times New Roman" w:hAnsi="Calibri" w:cs="Cordia New"/>
    </w:rPr>
  </w:style>
  <w:style w:type="character" w:styleId="Lienhypertextesuivivisit">
    <w:name w:val="FollowedHyperlink"/>
    <w:semiHidden/>
    <w:unhideWhenUsed/>
    <w:rPr>
      <w:color w:val="969696"/>
      <w:u w:val="single"/>
    </w:rPr>
  </w:style>
  <w:style w:type="character" w:styleId="Appelnotedebasdep">
    <w:name w:val="footnote reference"/>
    <w:semiHidden/>
    <w:unhideWhenUsed/>
    <w:rPr>
      <w:vertAlign w:val="superscript"/>
    </w:rPr>
  </w:style>
  <w:style w:type="paragraph" w:styleId="Notedebasdepage">
    <w:name w:val="footnote text"/>
    <w:basedOn w:val="Normal"/>
    <w:semiHidden/>
    <w:unhideWhenUsed/>
    <w:pPr>
      <w:spacing w:after="0" w:line="240" w:lineRule="auto"/>
    </w:pPr>
  </w:style>
  <w:style w:type="character" w:customStyle="1" w:styleId="NotedebasdepageCar">
    <w:name w:val="Note de bas de page Car"/>
    <w:semiHidden/>
    <w:rPr>
      <w:sz w:val="20"/>
    </w:rPr>
  </w:style>
  <w:style w:type="character" w:customStyle="1" w:styleId="Titre3Car">
    <w:name w:val="Titre 3 Car"/>
    <w:rPr>
      <w:rFonts w:ascii="Arial" w:eastAsia="Times New Roman" w:hAnsi="Arial" w:cs="Cordia New"/>
      <w:b/>
      <w:bCs/>
      <w:caps/>
      <w:color w:val="808080"/>
      <w:kern w:val="20"/>
      <w:lang w:val="en-US" w:eastAsia="en-US"/>
    </w:rPr>
  </w:style>
  <w:style w:type="character" w:customStyle="1" w:styleId="Titre4Car">
    <w:name w:val="Titre 4 Car"/>
    <w:rPr>
      <w:rFonts w:ascii="Arial" w:eastAsia="Times New Roman" w:hAnsi="Arial" w:cs="Cordia New"/>
      <w:b/>
      <w:bCs/>
      <w:i/>
      <w:iCs/>
      <w:color w:val="5DBFD4"/>
      <w:kern w:val="20"/>
      <w:lang w:val="en-US" w:eastAsia="en-US"/>
    </w:rPr>
  </w:style>
  <w:style w:type="character" w:customStyle="1" w:styleId="Titre5Car">
    <w:name w:val="Titre 5 Car"/>
    <w:rPr>
      <w:rFonts w:ascii="Arial" w:eastAsia="Times New Roman" w:hAnsi="Arial" w:cs="Cordia New"/>
      <w:b/>
      <w:color w:val="394B5A"/>
      <w:kern w:val="20"/>
      <w:lang w:val="en-US" w:eastAsia="en-US"/>
    </w:rPr>
  </w:style>
  <w:style w:type="character" w:customStyle="1" w:styleId="Titre6Car">
    <w:name w:val="Titre 6 Car"/>
    <w:rPr>
      <w:rFonts w:ascii="Calibri" w:eastAsia="Times New Roman" w:hAnsi="Calibri" w:cs="Cordia New"/>
      <w:i/>
      <w:iCs/>
      <w:color w:val="394B5A"/>
      <w:kern w:val="20"/>
    </w:rPr>
  </w:style>
  <w:style w:type="character" w:customStyle="1" w:styleId="Titre7Car">
    <w:name w:val="Titre 7 Car"/>
    <w:rPr>
      <w:rFonts w:ascii="Calibri" w:eastAsia="Times New Roman" w:hAnsi="Calibri" w:cs="Cordia New"/>
      <w:i/>
      <w:iCs/>
      <w:color w:val="404040"/>
      <w:kern w:val="20"/>
    </w:rPr>
  </w:style>
  <w:style w:type="character" w:customStyle="1" w:styleId="Titre8Car">
    <w:name w:val="Titre 8 Car"/>
    <w:semiHidden/>
    <w:rPr>
      <w:rFonts w:ascii="Calibri" w:eastAsia="Times New Roman" w:hAnsi="Calibri" w:cs="Cordia New"/>
      <w:color w:val="404040"/>
      <w:kern w:val="20"/>
    </w:rPr>
  </w:style>
  <w:style w:type="character" w:customStyle="1" w:styleId="Titre9Car">
    <w:name w:val="Titre 9 Car"/>
    <w:semiHidden/>
    <w:rPr>
      <w:rFonts w:ascii="Calibri" w:eastAsia="Times New Roman" w:hAnsi="Calibri" w:cs="Cordia New"/>
      <w:i/>
      <w:iCs/>
      <w:color w:val="404040"/>
      <w:kern w:val="20"/>
    </w:rPr>
  </w:style>
  <w:style w:type="character" w:styleId="AcronymeHTML">
    <w:name w:val="HTML Acronym"/>
    <w:basedOn w:val="Policepardfaut"/>
    <w:semiHidden/>
    <w:unhideWhenUsed/>
  </w:style>
  <w:style w:type="paragraph" w:styleId="AdresseHTML">
    <w:name w:val="HTML Address"/>
    <w:basedOn w:val="Normal"/>
    <w:semiHidden/>
    <w:unhideWhenUsed/>
    <w:pPr>
      <w:spacing w:after="0" w:line="240" w:lineRule="auto"/>
    </w:pPr>
    <w:rPr>
      <w:i/>
      <w:iCs/>
    </w:rPr>
  </w:style>
  <w:style w:type="character" w:customStyle="1" w:styleId="AdresseHTMLCar">
    <w:name w:val="Adresse HTML Car"/>
    <w:semiHidden/>
    <w:rPr>
      <w:i/>
      <w:iCs/>
    </w:rPr>
  </w:style>
  <w:style w:type="character" w:styleId="CitationHTML">
    <w:name w:val="HTML Cite"/>
    <w:semiHidden/>
    <w:unhideWhenUsed/>
    <w:rPr>
      <w:i/>
      <w:iCs/>
    </w:rPr>
  </w:style>
  <w:style w:type="character" w:styleId="CodeHTML">
    <w:name w:val="HTML Code"/>
    <w:semiHidden/>
    <w:unhideWhenUsed/>
    <w:rPr>
      <w:rFonts w:ascii="Consolas" w:hAnsi="Consolas" w:cs="Consolas"/>
      <w:sz w:val="20"/>
    </w:rPr>
  </w:style>
  <w:style w:type="character" w:styleId="DfinitionHTML">
    <w:name w:val="HTML Definition"/>
    <w:semiHidden/>
    <w:unhideWhenUsed/>
    <w:rPr>
      <w:i/>
      <w:iCs/>
    </w:rPr>
  </w:style>
  <w:style w:type="character" w:styleId="ClavierHTML">
    <w:name w:val="HTML Keyboard"/>
    <w:semiHidden/>
    <w:unhideWhenUsed/>
    <w:rPr>
      <w:rFonts w:ascii="Consolas" w:hAnsi="Consolas" w:cs="Consolas"/>
      <w:sz w:val="20"/>
    </w:rPr>
  </w:style>
  <w:style w:type="paragraph" w:styleId="PrformatHTML">
    <w:name w:val="HTML Preformatted"/>
    <w:basedOn w:val="Normal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semiHidden/>
    <w:rPr>
      <w:rFonts w:ascii="Consolas" w:hAnsi="Consolas" w:cs="Consolas"/>
      <w:sz w:val="20"/>
    </w:rPr>
  </w:style>
  <w:style w:type="character" w:styleId="ExempleHTML">
    <w:name w:val="HTML Sample"/>
    <w:semiHidden/>
    <w:unhideWhenUsed/>
    <w:rPr>
      <w:rFonts w:ascii="Consolas" w:hAnsi="Consolas" w:cs="Consolas"/>
      <w:sz w:val="24"/>
    </w:rPr>
  </w:style>
  <w:style w:type="character" w:styleId="MachinecrireHTML">
    <w:name w:val="HTML Typewriter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semiHidden/>
    <w:unhideWhenUsed/>
    <w:rPr>
      <w:i/>
      <w:iCs/>
    </w:rPr>
  </w:style>
  <w:style w:type="character" w:styleId="Lienhypertexte">
    <w:name w:val="Hyperlink"/>
    <w:uiPriority w:val="99"/>
    <w:unhideWhenUsed/>
    <w:rPr>
      <w:rFonts w:ascii="Arial" w:hAnsi="Arial"/>
      <w:color w:val="646464"/>
      <w:u w:val="single"/>
    </w:rPr>
  </w:style>
  <w:style w:type="paragraph" w:styleId="Index1">
    <w:name w:val="index 1"/>
    <w:basedOn w:val="Normal"/>
    <w:next w:val="Normal"/>
    <w:autoRedefine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semiHidden/>
    <w:unhideWhenUsed/>
    <w:rPr>
      <w:rFonts w:ascii="Calibri" w:eastAsia="Times New Roman" w:hAnsi="Calibri" w:cs="Cordia New"/>
      <w:b/>
      <w:bCs/>
    </w:rPr>
  </w:style>
  <w:style w:type="character" w:styleId="Emphaseintense">
    <w:name w:val="Intense Emphasis"/>
    <w:qFormat/>
    <w:rPr>
      <w:b/>
      <w:bCs/>
      <w:i/>
      <w:iCs/>
      <w:color w:val="7E97AD"/>
    </w:rPr>
  </w:style>
  <w:style w:type="paragraph" w:styleId="Citationintense">
    <w:name w:val="Intense Quote"/>
    <w:basedOn w:val="Normal"/>
    <w:next w:val="Normal"/>
    <w:qFormat/>
    <w:pPr>
      <w:pBdr>
        <w:bottom w:val="single" w:sz="4" w:space="4" w:color="7E97AD"/>
      </w:pBdr>
      <w:spacing w:before="200" w:after="280"/>
      <w:ind w:left="936" w:right="936"/>
    </w:pPr>
    <w:rPr>
      <w:b/>
      <w:bCs/>
      <w:i/>
      <w:iCs/>
      <w:color w:val="7E97AD"/>
    </w:rPr>
  </w:style>
  <w:style w:type="character" w:customStyle="1" w:styleId="CitationintenseCar">
    <w:name w:val="Citation intense Car"/>
    <w:semiHidden/>
    <w:rPr>
      <w:b/>
      <w:bCs/>
      <w:i/>
      <w:iCs/>
      <w:color w:val="7E97AD"/>
    </w:rPr>
  </w:style>
  <w:style w:type="character" w:styleId="Rfrenceintense">
    <w:name w:val="Intense Reference"/>
    <w:qFormat/>
    <w:rPr>
      <w:b/>
      <w:bCs/>
      <w:smallCaps/>
      <w:color w:val="CC8E60"/>
      <w:spacing w:val="5"/>
      <w:u w:val="single"/>
    </w:rPr>
  </w:style>
  <w:style w:type="character" w:styleId="Numrodeligne">
    <w:name w:val="line number"/>
    <w:basedOn w:val="Policepardfaut"/>
    <w:semiHidden/>
    <w:unhideWhenUsed/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nhideWhenUsed/>
    <w:qFormat/>
    <w:pPr>
      <w:numPr>
        <w:numId w:val="6"/>
      </w:numPr>
      <w:spacing w:after="40"/>
    </w:pPr>
  </w:style>
  <w:style w:type="paragraph" w:styleId="Listepuces2">
    <w:name w:val="List Bullet 2"/>
    <w:basedOn w:val="Normal"/>
    <w:semiHidden/>
    <w:unhideWhenUsed/>
    <w:pPr>
      <w:numPr>
        <w:numId w:val="1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qFormat/>
    <w:pPr>
      <w:numPr>
        <w:numId w:val="7"/>
      </w:numPr>
      <w:contextualSpacing/>
    </w:pPr>
  </w:style>
  <w:style w:type="paragraph" w:styleId="Listenumros2">
    <w:name w:val="List Number 2"/>
    <w:basedOn w:val="Normal"/>
    <w:semiHidden/>
    <w:unhideWhenUsed/>
    <w:qFormat/>
    <w:pPr>
      <w:numPr>
        <w:ilvl w:val="1"/>
        <w:numId w:val="7"/>
      </w:numPr>
      <w:contextualSpacing/>
    </w:pPr>
  </w:style>
  <w:style w:type="paragraph" w:styleId="Listenumros3">
    <w:name w:val="List Number 3"/>
    <w:basedOn w:val="Normal"/>
    <w:semiHidden/>
    <w:unhideWhenUsed/>
    <w:qFormat/>
    <w:pPr>
      <w:numPr>
        <w:ilvl w:val="2"/>
        <w:numId w:val="7"/>
      </w:numPr>
      <w:contextualSpacing/>
    </w:pPr>
  </w:style>
  <w:style w:type="character" w:customStyle="1" w:styleId="En-tteCar">
    <w:name w:val="En-tête Car"/>
    <w:rPr>
      <w:rFonts w:ascii="Arial" w:hAnsi="Arial"/>
      <w:color w:val="000000"/>
      <w:kern w:val="20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macro">
    <w:name w:val="macro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 w:cs="Consolas"/>
      <w:color w:val="595959"/>
      <w:lang w:val="en-US" w:eastAsia="en-US"/>
    </w:rPr>
  </w:style>
  <w:style w:type="character" w:customStyle="1" w:styleId="TextedemacroCar">
    <w:name w:val="Texte de macro Car"/>
    <w:semiHidden/>
    <w:rPr>
      <w:rFonts w:ascii="Consolas" w:hAnsi="Consolas" w:cs="Consolas"/>
      <w:sz w:val="20"/>
    </w:rPr>
  </w:style>
  <w:style w:type="paragraph" w:styleId="En-ttedemessage">
    <w:name w:val="Message Header"/>
    <w:basedOn w:val="Normal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Times New Roman" w:hAnsi="Calibri" w:cs="Cordia New"/>
      <w:sz w:val="24"/>
    </w:rPr>
  </w:style>
  <w:style w:type="character" w:customStyle="1" w:styleId="En-ttedemessageCar">
    <w:name w:val="En-tête de message Car"/>
    <w:semiHidden/>
    <w:rPr>
      <w:rFonts w:ascii="Calibri" w:eastAsia="Times New Roman" w:hAnsi="Calibri" w:cs="Cordia New"/>
      <w:sz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semiHidden/>
    <w:unhideWhenUsed/>
    <w:pPr>
      <w:spacing w:after="0" w:line="240" w:lineRule="auto"/>
    </w:pPr>
  </w:style>
  <w:style w:type="character" w:customStyle="1" w:styleId="TitredenoteCar">
    <w:name w:val="Titre de note Car"/>
    <w:basedOn w:val="Policepardfaut"/>
    <w:semiHidden/>
  </w:style>
  <w:style w:type="character" w:styleId="Numrodepage">
    <w:name w:val="page number"/>
    <w:basedOn w:val="Policepardfaut"/>
    <w:semiHidden/>
    <w:unhideWhenUsed/>
  </w:style>
  <w:style w:type="paragraph" w:styleId="Textebrut">
    <w:name w:val="Plain Text"/>
    <w:basedOn w:val="Normal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ebrutCar">
    <w:name w:val="Texte brut Car"/>
    <w:semiHidden/>
    <w:rPr>
      <w:rFonts w:ascii="Consolas" w:hAnsi="Consolas" w:cs="Consolas"/>
      <w:sz w:val="21"/>
    </w:rPr>
  </w:style>
  <w:style w:type="paragraph" w:styleId="Salutations">
    <w:name w:val="Salutation"/>
    <w:basedOn w:val="Normal"/>
    <w:next w:val="Normal"/>
    <w:semiHidden/>
    <w:unhideWhenUsed/>
  </w:style>
  <w:style w:type="character" w:customStyle="1" w:styleId="SalutationsCar">
    <w:name w:val="Salutations Car"/>
    <w:basedOn w:val="Policepardfaut"/>
    <w:semiHidden/>
  </w:style>
  <w:style w:type="character" w:customStyle="1" w:styleId="PieddepageCar">
    <w:name w:val="Pied de page Car"/>
    <w:rPr>
      <w:rFonts w:ascii="Arial" w:hAnsi="Arial"/>
      <w:color w:val="000000"/>
      <w:kern w:val="20"/>
      <w:lang w:eastAsia="en-US"/>
    </w:rPr>
  </w:style>
  <w:style w:type="paragraph" w:customStyle="1" w:styleId="MVARtitresuitetitle">
    <w:name w:val="M:VAR:titre suite title"/>
    <w:basedOn w:val="Normal"/>
    <w:pPr>
      <w:spacing w:before="600" w:after="200" w:line="900" w:lineRule="exact"/>
      <w:jc w:val="center"/>
    </w:pPr>
    <w:rPr>
      <w:rFonts w:ascii="Calibri" w:eastAsia="Calibri" w:hAnsi="Calibri" w:cs="Arial"/>
      <w:b/>
      <w:caps/>
      <w:color w:val="auto"/>
      <w:kern w:val="0"/>
      <w:sz w:val="40"/>
      <w:szCs w:val="22"/>
      <w:lang w:val="fr-FR"/>
    </w:rPr>
  </w:style>
  <w:style w:type="character" w:styleId="lev">
    <w:name w:val="Strong"/>
    <w:qFormat/>
    <w:rPr>
      <w:rFonts w:ascii="Arial" w:hAnsi="Arial"/>
      <w:b/>
      <w:bCs/>
    </w:rPr>
  </w:style>
  <w:style w:type="paragraph" w:styleId="Sous-titre">
    <w:name w:val="Subtitle"/>
    <w:basedOn w:val="Normal"/>
    <w:next w:val="Normal"/>
    <w:qFormat/>
    <w:pPr>
      <w:numPr>
        <w:ilvl w:val="1"/>
      </w:numPr>
      <w:ind w:right="720"/>
    </w:pPr>
    <w:rPr>
      <w:rFonts w:eastAsia="Times New Roman" w:cs="Cordia New"/>
      <w:caps/>
      <w:color w:val="5DBFD4"/>
      <w:sz w:val="24"/>
      <w:lang w:val="en-US"/>
    </w:rPr>
  </w:style>
  <w:style w:type="character" w:customStyle="1" w:styleId="Sous-titreCar">
    <w:name w:val="Sous-titre Car"/>
    <w:rPr>
      <w:rFonts w:ascii="Arial" w:eastAsia="Times New Roman" w:hAnsi="Arial" w:cs="Cordia New"/>
      <w:caps/>
      <w:color w:val="5DBFD4"/>
      <w:kern w:val="20"/>
      <w:sz w:val="24"/>
      <w:lang w:val="en-US" w:eastAsia="en-US"/>
    </w:rPr>
  </w:style>
  <w:style w:type="character" w:styleId="Emphaseple">
    <w:name w:val="Subtle Emphasis"/>
    <w:qFormat/>
    <w:rPr>
      <w:i/>
      <w:iCs/>
      <w:color w:val="808080"/>
    </w:rPr>
  </w:style>
  <w:style w:type="character" w:styleId="Rfrenceple">
    <w:name w:val="Subtle Reference"/>
    <w:qFormat/>
    <w:rPr>
      <w:smallCaps/>
      <w:color w:val="CC8E60"/>
      <w:u w:val="single"/>
    </w:rPr>
  </w:style>
  <w:style w:type="paragraph" w:styleId="Tabledesrfrencesjuridiques">
    <w:name w:val="table of authorities"/>
    <w:basedOn w:val="Normal"/>
    <w:next w:val="Normal"/>
    <w:semiHidden/>
    <w:unhideWhenUsed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  <w:pPr>
      <w:spacing w:after="0"/>
    </w:pPr>
  </w:style>
  <w:style w:type="paragraph" w:styleId="Titre">
    <w:name w:val="Title"/>
    <w:basedOn w:val="Normal"/>
    <w:next w:val="Normal"/>
    <w:qFormat/>
    <w:pPr>
      <w:pBdr>
        <w:left w:val="single" w:sz="48" w:space="9" w:color="333366"/>
      </w:pBdr>
      <w:spacing w:before="0" w:after="0" w:line="240" w:lineRule="auto"/>
      <w:ind w:left="115" w:right="115"/>
    </w:pPr>
    <w:rPr>
      <w:rFonts w:eastAsia="Times New Roman" w:cs="Cordia New"/>
      <w:b/>
      <w:caps/>
      <w:color w:val="333366"/>
      <w:spacing w:val="40"/>
      <w:kern w:val="28"/>
      <w:sz w:val="52"/>
      <w:lang w:val="en-US"/>
    </w:rPr>
  </w:style>
  <w:style w:type="character" w:customStyle="1" w:styleId="TitreCar">
    <w:name w:val="Titre Car"/>
    <w:rPr>
      <w:rFonts w:ascii="Arial" w:eastAsia="Times New Roman" w:hAnsi="Arial" w:cs="Cordia New"/>
      <w:b/>
      <w:caps/>
      <w:color w:val="333366"/>
      <w:spacing w:val="40"/>
      <w:kern w:val="28"/>
      <w:sz w:val="52"/>
      <w:lang w:val="en-US" w:eastAsia="en-US"/>
    </w:rPr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="Calibri" w:eastAsia="Times New Roman" w:hAnsi="Calibri" w:cs="Cordia New"/>
      <w:b/>
      <w:bCs/>
      <w:sz w:val="24"/>
    </w:rPr>
  </w:style>
  <w:style w:type="paragraph" w:customStyle="1" w:styleId="1enum1-enum">
    <w:name w:val="&gt;1:enum1 -:enum"/>
    <w:basedOn w:val="Normal"/>
    <w:pPr>
      <w:numPr>
        <w:ilvl w:val="1"/>
        <w:numId w:val="8"/>
      </w:numPr>
      <w:tabs>
        <w:tab w:val="left" w:pos="284"/>
      </w:tabs>
      <w:spacing w:before="50" w:after="50" w:line="280" w:lineRule="exact"/>
      <w:jc w:val="both"/>
    </w:pPr>
    <w:rPr>
      <w:rFonts w:eastAsia="Times New Roman" w:cs="Times New Roman"/>
      <w:color w:val="auto"/>
      <w:kern w:val="0"/>
      <w:lang w:val="fr-FR" w:eastAsia="fr-FR"/>
    </w:rPr>
  </w:style>
  <w:style w:type="paragraph" w:customStyle="1" w:styleId="1texte-text">
    <w:name w:val="&gt;1: texte-text"/>
    <w:pPr>
      <w:tabs>
        <w:tab w:val="left" w:pos="284"/>
      </w:tabs>
      <w:spacing w:before="60" w:after="60" w:line="280" w:lineRule="exact"/>
      <w:jc w:val="both"/>
    </w:pPr>
    <w:rPr>
      <w:rFonts w:ascii="Arial" w:eastAsia="Times New Roman" w:hAnsi="Arial" w:cs="Times New Roman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-ttedetabledesmatires">
    <w:name w:val="TOC Heading"/>
    <w:basedOn w:val="Titre1"/>
    <w:next w:val="Normal"/>
    <w:qFormat/>
    <w:pPr>
      <w:outlineLvl w:val="9"/>
    </w:pPr>
  </w:style>
  <w:style w:type="paragraph" w:customStyle="1" w:styleId="Text">
    <w:name w:val="Text"/>
    <w:pPr>
      <w:spacing w:after="120"/>
      <w:jc w:val="both"/>
    </w:pPr>
    <w:rPr>
      <w:rFonts w:ascii="Arial" w:eastAsia="Times New Roman" w:hAnsi="Arial" w:cs="Times New Roman"/>
    </w:rPr>
  </w:style>
  <w:style w:type="paragraph" w:styleId="TM3">
    <w:name w:val="toc 3"/>
    <w:basedOn w:val="Normal"/>
    <w:next w:val="Normal"/>
    <w:autoRedefine/>
    <w:uiPriority w:val="39"/>
    <w:unhideWhenUsed/>
    <w:pPr>
      <w:ind w:left="400"/>
    </w:pPr>
  </w:style>
  <w:style w:type="paragraph" w:customStyle="1" w:styleId="Nomdelentitpagedetitre">
    <w:name w:val="Nom de l'entité (page de titre)"/>
    <w:basedOn w:val="Titre"/>
    <w:next w:val="Titre"/>
    <w:pPr>
      <w:spacing w:before="240" w:after="240"/>
      <w:ind w:left="113" w:right="113"/>
    </w:pPr>
    <w:rPr>
      <w:rFonts w:ascii="Arial gras" w:hAnsi="Arial gras"/>
      <w:b w:val="0"/>
      <w:caps w:val="0"/>
      <w:color w:val="808080"/>
      <w:sz w:val="44"/>
    </w:rPr>
  </w:style>
  <w:style w:type="paragraph" w:customStyle="1" w:styleId="Textedetableau">
    <w:name w:val="Texte de tableau"/>
    <w:basedOn w:val="Normal"/>
    <w:qFormat/>
    <w:pPr>
      <w:spacing w:before="60" w:after="60" w:line="240" w:lineRule="auto"/>
      <w:ind w:left="144" w:right="144"/>
    </w:pPr>
    <w:rPr>
      <w:noProof/>
    </w:rPr>
  </w:style>
  <w:style w:type="paragraph" w:customStyle="1" w:styleId="En-ttederubrique">
    <w:name w:val="En-tête de rubrique"/>
    <w:aliases w:val="saut de page avant"/>
    <w:basedOn w:val="Titre1"/>
    <w:qFormat/>
    <w:pPr>
      <w:pageBreakBefore/>
      <w:pBdr>
        <w:top w:val="single" w:sz="2" w:space="3" w:color="333366"/>
        <w:left w:val="single" w:sz="2" w:space="8" w:color="333366"/>
        <w:bottom w:val="single" w:sz="2" w:space="3" w:color="333366"/>
        <w:right w:val="single" w:sz="2" w:space="8" w:color="333366"/>
      </w:pBdr>
      <w:shd w:val="clear" w:color="auto" w:fill="333366"/>
      <w:spacing w:before="100" w:beforeAutospacing="1" w:after="240"/>
    </w:pPr>
    <w:rPr>
      <w:noProof/>
      <w:color w:val="FFFFFF"/>
      <w:szCs w:val="36"/>
    </w:rPr>
  </w:style>
  <w:style w:type="paragraph" w:customStyle="1" w:styleId="En-tteadresseetville">
    <w:name w:val="En-tête adresse et ville"/>
    <w:basedOn w:val="Normal"/>
    <w:pPr>
      <w:pBdr>
        <w:left w:val="single" w:sz="48" w:space="10" w:color="5DBFD4"/>
      </w:pBdr>
      <w:tabs>
        <w:tab w:val="center" w:pos="4680"/>
        <w:tab w:val="right" w:pos="9360"/>
      </w:tabs>
      <w:spacing w:before="0" w:after="0" w:line="240" w:lineRule="auto"/>
      <w:ind w:left="-227"/>
    </w:pPr>
    <w:rPr>
      <w:b/>
      <w:color w:val="333366"/>
      <w:sz w:val="18"/>
      <w:szCs w:val="18"/>
    </w:rPr>
  </w:style>
  <w:style w:type="character" w:customStyle="1" w:styleId="En-tteadresseetvilleCar">
    <w:name w:val="En-tête adresse et ville Car"/>
    <w:rPr>
      <w:rFonts w:ascii="Arial" w:hAnsi="Arial"/>
      <w:b/>
      <w:color w:val="333366"/>
      <w:kern w:val="20"/>
      <w:sz w:val="18"/>
      <w:szCs w:val="18"/>
      <w:lang w:val="en-US" w:eastAsia="en-US"/>
    </w:rPr>
  </w:style>
  <w:style w:type="paragraph" w:customStyle="1" w:styleId="Informationslgales-Pieddepage">
    <w:name w:val="Informations légales - Pied de page"/>
    <w:basedOn w:val="Normal"/>
    <w:pPr>
      <w:spacing w:before="0" w:after="0"/>
      <w:ind w:left="-210"/>
      <w:contextualSpacing/>
      <w:jc w:val="center"/>
    </w:pPr>
    <w:rPr>
      <w:color w:val="333366"/>
      <w:sz w:val="12"/>
      <w:szCs w:val="12"/>
    </w:rPr>
  </w:style>
  <w:style w:type="character" w:customStyle="1" w:styleId="Informationslgales-PieddepageCar">
    <w:name w:val="Informations légales - Pied de page Car"/>
    <w:rPr>
      <w:rFonts w:ascii="Arial" w:hAnsi="Arial"/>
      <w:color w:val="333366"/>
      <w:kern w:val="20"/>
      <w:sz w:val="12"/>
      <w:szCs w:val="12"/>
      <w:lang w:val="en-US" w:eastAsia="en-US"/>
    </w:rPr>
  </w:style>
  <w:style w:type="character" w:customStyle="1" w:styleId="En-ttederubriqueCar">
    <w:name w:val="En-tête de rubrique Car"/>
    <w:aliases w:val="saut de page avant Car"/>
    <w:rPr>
      <w:rFonts w:ascii="Arial" w:hAnsi="Arial"/>
      <w:b/>
      <w:caps/>
      <w:noProof/>
      <w:color w:val="FFFFFF"/>
      <w:kern w:val="20"/>
      <w:sz w:val="28"/>
      <w:szCs w:val="36"/>
      <w:shd w:val="clear" w:color="auto" w:fill="333366"/>
      <w:lang w:eastAsia="en-US"/>
    </w:rPr>
  </w:style>
  <w:style w:type="character" w:customStyle="1" w:styleId="NomdelentitpagedetitreCar">
    <w:name w:val="Nom de l'entité (page de titre) Car"/>
    <w:rPr>
      <w:rFonts w:ascii="Arial gras" w:eastAsia="Times New Roman" w:hAnsi="Arial gras" w:cs="Cordia New"/>
      <w:color w:val="808080"/>
      <w:spacing w:val="40"/>
      <w:kern w:val="28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T0042424\Bureau\Document%20Template\Papeterie%20-%20Word\Modele%20-%2011%20octobre%20-%2014h4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2F7E-D248-4157-B7FB-6898C428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- 11 octobre - 14h45.dot</Template>
  <TotalTime>7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87207985-GOV-GRP-FR-005 Note Organisation</vt:lpstr>
    </vt:vector>
  </TitlesOfParts>
  <Company>Thales</Company>
  <LinksUpToDate>false</LinksUpToDate>
  <CharactersWithSpaces>4313</CharactersWithSpaces>
  <SharedDoc>false</SharedDoc>
  <HLinks>
    <vt:vector size="72" baseType="variant"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_Toc380740205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_Toc380740204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_Toc380740203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_Toc380740202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_Toc380740201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_Toc380740200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_Toc380740199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_Toc380740198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_Toc380740197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_Toc380740196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_Toc380740195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_Toc380740194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87207985-GOV-GRP-FR-005 Note Organisation</dc:title>
  <dc:subject>Modèle Note Organisation</dc:subject>
  <dc:creator>Direction Qualité Groupe</dc:creator>
  <cp:lastModifiedBy>Fabienne MARCADON</cp:lastModifiedBy>
  <cp:revision>10</cp:revision>
  <cp:lastPrinted>2015-11-30T16:18:00Z</cp:lastPrinted>
  <dcterms:created xsi:type="dcterms:W3CDTF">2019-07-16T16:28:00Z</dcterms:created>
  <dcterms:modified xsi:type="dcterms:W3CDTF">2021-04-16T10:12:00Z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